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1Claro-nfasis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iseño de tabla"/>
      </w:tblPr>
      <w:tblGrid>
        <w:gridCol w:w="7699"/>
        <w:gridCol w:w="7699"/>
      </w:tblGrid>
      <w:tr w:rsidR="002F6E35" w:rsidRPr="00302BC1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:rsidR="002F6E35" w:rsidRDefault="009035F5">
            <w:pPr>
              <w:pStyle w:val="Mes"/>
              <w:rPr>
                <w:lang w:bidi="es-ES"/>
              </w:rPr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 MonthStart \@ MMMM \* MERGEFORMAT </w:instrText>
            </w:r>
            <w:r w:rsidRPr="00302BC1">
              <w:rPr>
                <w:lang w:bidi="es-ES"/>
              </w:rPr>
              <w:fldChar w:fldCharType="separate"/>
            </w:r>
            <w:r w:rsidR="004C724E" w:rsidRPr="00CF17FB">
              <w:rPr>
                <w:lang w:bidi="es-ES"/>
              </w:rPr>
              <w:t>MARZO</w:t>
            </w:r>
            <w:r w:rsidRPr="00302BC1">
              <w:rPr>
                <w:lang w:bidi="es-ES"/>
              </w:rPr>
              <w:fldChar w:fldCharType="end"/>
            </w:r>
          </w:p>
          <w:p w:rsidR="00BE401A" w:rsidRPr="00BE401A" w:rsidRDefault="00BE401A">
            <w:pPr>
              <w:pStyle w:val="Mes"/>
              <w:rPr>
                <w:sz w:val="48"/>
              </w:rPr>
            </w:pPr>
            <w:r>
              <w:rPr>
                <w:sz w:val="48"/>
                <w:lang w:bidi="es-ES"/>
              </w:rPr>
              <w:t>Regidor: Josué Ávila Moreno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2F6E35" w:rsidRPr="00302BC1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302BC1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Pr="00302BC1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Pr="00302BC1" w:rsidRDefault="009035F5" w:rsidP="00416DCC">
            <w:pPr>
              <w:pStyle w:val="A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 MonthStart \@  </w:instrText>
            </w:r>
            <w:r w:rsidR="00D62B10" w:rsidRPr="00302BC1">
              <w:rPr>
                <w:lang w:bidi="es-ES"/>
              </w:rPr>
              <w:instrText>yyyy</w:instrText>
            </w:r>
            <w:r w:rsidRPr="00302BC1">
              <w:rPr>
                <w:lang w:bidi="es-ES"/>
              </w:rPr>
              <w:instrText xml:space="preserve">   \* MERGEFORMAT </w:instrText>
            </w:r>
            <w:r w:rsidRPr="00302BC1">
              <w:rPr>
                <w:lang w:bidi="es-ES"/>
              </w:rPr>
              <w:fldChar w:fldCharType="separate"/>
            </w:r>
            <w:r w:rsidR="00CF17FB">
              <w:rPr>
                <w:lang w:bidi="es-ES"/>
              </w:rPr>
              <w:t>2025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2F6E35" w:rsidRPr="00302BC1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302BC1" w:rsidRDefault="002F6E35">
            <w:pPr>
              <w:pStyle w:val="Puesto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302BC1" w:rsidRDefault="002F6E35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adecalendario"/>
        <w:tblW w:w="5000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2196"/>
        <w:gridCol w:w="2197"/>
        <w:gridCol w:w="2197"/>
        <w:gridCol w:w="2198"/>
        <w:gridCol w:w="2198"/>
        <w:gridCol w:w="2198"/>
        <w:gridCol w:w="2198"/>
      </w:tblGrid>
      <w:tr w:rsidR="002F6E35" w:rsidRPr="00302BC1" w:rsidTr="00DC0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B2E7796788AC4BC9864C1B7B5569749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96" w:type="dxa"/>
              </w:tcPr>
              <w:p w:rsidR="002F6E35" w:rsidRPr="00302BC1" w:rsidRDefault="00D93720">
                <w:pPr>
                  <w:pStyle w:val="Das"/>
                </w:pPr>
                <w:r w:rsidRPr="00302BC1">
                  <w:rPr>
                    <w:lang w:bidi="es-ES"/>
                  </w:rPr>
                  <w:t>Lunes</w:t>
                </w:r>
              </w:p>
            </w:tc>
          </w:sdtContent>
        </w:sdt>
        <w:tc>
          <w:tcPr>
            <w:tcW w:w="2197" w:type="dxa"/>
          </w:tcPr>
          <w:p w:rsidR="002F6E35" w:rsidRPr="00302BC1" w:rsidRDefault="00F64A96">
            <w:pPr>
              <w:pStyle w:val="Das"/>
            </w:pPr>
            <w:sdt>
              <w:sdtPr>
                <w:id w:val="8650153"/>
                <w:placeholder>
                  <w:docPart w:val="BB9DDFA1F2864C92A9BBFD8B75430AF0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Martes</w:t>
                </w:r>
              </w:sdtContent>
            </w:sdt>
          </w:p>
        </w:tc>
        <w:tc>
          <w:tcPr>
            <w:tcW w:w="2197" w:type="dxa"/>
          </w:tcPr>
          <w:p w:rsidR="002F6E35" w:rsidRPr="00302BC1" w:rsidRDefault="00F64A96">
            <w:pPr>
              <w:pStyle w:val="Das"/>
            </w:pPr>
            <w:sdt>
              <w:sdtPr>
                <w:id w:val="-1517691135"/>
                <w:placeholder>
                  <w:docPart w:val="5DABBDFE6D8C4A3B923F125C6D20FA00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Miércoles</w:t>
                </w:r>
              </w:sdtContent>
            </w:sdt>
          </w:p>
        </w:tc>
        <w:tc>
          <w:tcPr>
            <w:tcW w:w="2198" w:type="dxa"/>
          </w:tcPr>
          <w:p w:rsidR="002F6E35" w:rsidRPr="00302BC1" w:rsidRDefault="00F64A96">
            <w:pPr>
              <w:pStyle w:val="Das"/>
            </w:pPr>
            <w:sdt>
              <w:sdtPr>
                <w:id w:val="-1684429625"/>
                <w:placeholder>
                  <w:docPart w:val="407A52E1804047F4A1DFD854662ED594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Jueves</w:t>
                </w:r>
              </w:sdtContent>
            </w:sdt>
          </w:p>
        </w:tc>
        <w:tc>
          <w:tcPr>
            <w:tcW w:w="2198" w:type="dxa"/>
          </w:tcPr>
          <w:p w:rsidR="002F6E35" w:rsidRPr="00302BC1" w:rsidRDefault="00F64A96">
            <w:pPr>
              <w:pStyle w:val="Das"/>
            </w:pPr>
            <w:sdt>
              <w:sdtPr>
                <w:id w:val="-1188375605"/>
                <w:placeholder>
                  <w:docPart w:val="4E017CCC030D43BEA64E5F7D291817A5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Viernes</w:t>
                </w:r>
              </w:sdtContent>
            </w:sdt>
          </w:p>
        </w:tc>
        <w:tc>
          <w:tcPr>
            <w:tcW w:w="2198" w:type="dxa"/>
          </w:tcPr>
          <w:p w:rsidR="002F6E35" w:rsidRPr="00302BC1" w:rsidRDefault="00F64A96">
            <w:pPr>
              <w:pStyle w:val="Das"/>
            </w:pPr>
            <w:sdt>
              <w:sdtPr>
                <w:id w:val="1991825489"/>
                <w:placeholder>
                  <w:docPart w:val="D3CF217DFB4D4EA5BAA7B2224B35D0A6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Sábado</w:t>
                </w:r>
              </w:sdtContent>
            </w:sdt>
          </w:p>
        </w:tc>
        <w:tc>
          <w:tcPr>
            <w:tcW w:w="2198" w:type="dxa"/>
          </w:tcPr>
          <w:p w:rsidR="002F6E35" w:rsidRPr="00302BC1" w:rsidRDefault="00F64A96">
            <w:pPr>
              <w:pStyle w:val="Das"/>
            </w:pPr>
            <w:sdt>
              <w:sdtPr>
                <w:id w:val="115736794"/>
                <w:placeholder>
                  <w:docPart w:val="8425975DB4BF4B6588642FF7117FE380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Domingo</w:t>
                </w:r>
              </w:sdtContent>
            </w:sdt>
          </w:p>
        </w:tc>
      </w:tr>
      <w:tr w:rsidR="002F6E35" w:rsidRPr="00302BC1" w:rsidTr="00DC0C78">
        <w:tc>
          <w:tcPr>
            <w:tcW w:w="2196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CF17FB">
              <w:rPr>
                <w:lang w:bidi="es-ES"/>
              </w:rPr>
              <w:instrText>sábado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lunes</w:instrText>
            </w:r>
            <w:r w:rsidRPr="00302BC1">
              <w:rPr>
                <w:lang w:bidi="es-ES"/>
              </w:rPr>
              <w:instrText>" 1 ""</w:instrTex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CF17FB">
              <w:rPr>
                <w:lang w:bidi="es-ES"/>
              </w:rPr>
              <w:instrText>sábado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martes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=A2 </w:instrText>
            </w:r>
            <w:r w:rsidRPr="00302BC1">
              <w:rPr>
                <w:lang w:bidi="es-ES"/>
              </w:rPr>
              <w:fldChar w:fldCharType="separate"/>
            </w:r>
            <w:r w:rsidR="00CF17FB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=A2+1 </w:instrText>
            </w:r>
            <w:r w:rsidRPr="00302BC1">
              <w:rPr>
                <w:lang w:bidi="es-ES"/>
              </w:rPr>
              <w:fldChar w:fldCharType="separate"/>
            </w:r>
            <w:r w:rsidR="00785F2D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CF17FB">
              <w:rPr>
                <w:lang w:bidi="es-ES"/>
              </w:rPr>
              <w:instrText>sábado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=B2 </w:instrText>
            </w:r>
            <w:r w:rsidRPr="00302BC1">
              <w:rPr>
                <w:lang w:bidi="es-ES"/>
              </w:rPr>
              <w:fldChar w:fldCharType="separate"/>
            </w:r>
            <w:r w:rsidR="00CF17FB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=B2+1 </w:instrText>
            </w:r>
            <w:r w:rsidRPr="00302BC1">
              <w:rPr>
                <w:lang w:bidi="es-ES"/>
              </w:rPr>
              <w:fldChar w:fldCharType="separate"/>
            </w:r>
            <w:r w:rsidR="00785F2D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CF17FB">
              <w:rPr>
                <w:lang w:bidi="es-ES"/>
              </w:rPr>
              <w:instrText>sábado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jueves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=C2 </w:instrText>
            </w:r>
            <w:r w:rsidRPr="00302BC1">
              <w:rPr>
                <w:lang w:bidi="es-ES"/>
              </w:rPr>
              <w:fldChar w:fldCharType="separate"/>
            </w:r>
            <w:r w:rsidR="00CF17FB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=C2+1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CF17FB">
              <w:rPr>
                <w:lang w:bidi="es-ES"/>
              </w:rPr>
              <w:instrText>sábado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>= "</w:instrText>
            </w:r>
            <w:r w:rsidR="00D62B10" w:rsidRPr="00302BC1">
              <w:rPr>
                <w:lang w:bidi="es-ES"/>
              </w:rPr>
              <w:instrText>viernes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=D2 </w:instrText>
            </w:r>
            <w:r w:rsidRPr="00302BC1">
              <w:rPr>
                <w:lang w:bidi="es-ES"/>
              </w:rPr>
              <w:fldChar w:fldCharType="separate"/>
            </w:r>
            <w:r w:rsidR="00CF17FB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=D2+1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CF17FB">
              <w:rPr>
                <w:lang w:bidi="es-ES"/>
              </w:rPr>
              <w:instrText>sábado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sábado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=E2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=E2+1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CF17FB" w:rsidRPr="00302BC1">
              <w:rPr>
                <w:noProof/>
                <w:lang w:bidi="es-ES"/>
              </w:rPr>
              <w:t>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CF17FB">
              <w:rPr>
                <w:lang w:bidi="es-ES"/>
              </w:rPr>
              <w:instrText>sábado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domingo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=F2 </w:instrText>
            </w:r>
            <w:r w:rsidRPr="00302BC1">
              <w:rPr>
                <w:lang w:bidi="es-ES"/>
              </w:rPr>
              <w:fldChar w:fldCharType="separate"/>
            </w:r>
            <w:r w:rsidR="00CF17FB">
              <w:rPr>
                <w:noProof/>
                <w:lang w:bidi="es-ES"/>
              </w:rPr>
              <w:instrText>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=F2+1 </w:instrText>
            </w:r>
            <w:r w:rsidRPr="00302BC1">
              <w:rPr>
                <w:lang w:bidi="es-ES"/>
              </w:rPr>
              <w:fldChar w:fldCharType="separate"/>
            </w:r>
            <w:r w:rsidR="00CF17FB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CF17FB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CF17FB">
              <w:rPr>
                <w:noProof/>
                <w:lang w:bidi="es-ES"/>
              </w:rPr>
              <w:t>2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DC0C78" w:rsidRPr="00302BC1" w:rsidTr="00DC0C78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>
            <w:r>
              <w:t xml:space="preserve">SIN  ACTIVIDADES 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>
            <w:r>
              <w:t xml:space="preserve">SIN  ACTIVIDADES </w:t>
            </w:r>
          </w:p>
        </w:tc>
      </w:tr>
      <w:tr w:rsidR="00DC0C78" w:rsidRPr="00302BC1" w:rsidTr="00DC0C78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=G2+1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3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=A4+1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4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=B4+1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5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=C4+1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6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=D4+1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7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=E4+1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8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=F4+1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9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DC0C78" w:rsidRPr="00302BC1" w:rsidTr="00DC0C78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>
            <w:r>
              <w:t>CUARTA SESIÓN ORDINARIA DEL H. PLENO DEL AYUNTAMIENTO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>
            <w:r>
              <w:t xml:space="preserve">SIN  ACTIVIDADES 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>
            <w:r>
              <w:t xml:space="preserve">SIN  ACTIVIDADES </w:t>
            </w:r>
          </w:p>
        </w:tc>
      </w:tr>
      <w:tr w:rsidR="00DC0C78" w:rsidRPr="00302BC1" w:rsidTr="00DC0C78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=G4+1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10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=A6+1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=B6+1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12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=C6+1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13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=D6+1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14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=E6+1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15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=F6+1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16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DC0C78" w:rsidRPr="00302BC1" w:rsidTr="00DC0C78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>
            <w:r>
              <w:t>SESION DE COMISION EDILICIA DE PUNTOS CONSTITUCIONALES EN CONJUNTO CON SALUD E HIGIENE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>
            <w:r>
              <w:t xml:space="preserve">SIN  ACTIVIDADES 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>
            <w:r>
              <w:t xml:space="preserve">SIN  ACTIVIDADES </w:t>
            </w:r>
          </w:p>
        </w:tc>
      </w:tr>
      <w:tr w:rsidR="00DC0C78" w:rsidRPr="00302BC1" w:rsidTr="00DC0C78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=G6+1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17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=A8+1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18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=B8+1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19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=C8+1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20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=D8+1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=E8+1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22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=F8+1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23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DC0C78" w:rsidRPr="00302BC1" w:rsidTr="00DC0C78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>
            <w:r>
              <w:t xml:space="preserve">SIN  ACTIVIDADES 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>
            <w:r>
              <w:t xml:space="preserve">SIN  ACTIVIDADES </w:t>
            </w:r>
          </w:p>
        </w:tc>
      </w:tr>
      <w:tr w:rsidR="00DC0C78" w:rsidRPr="00302BC1" w:rsidTr="00DC0C78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24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25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26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27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28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=E10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=E10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=E10+1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29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=F10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=F10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=F10+1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30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DC0C78" w:rsidRPr="00302BC1" w:rsidTr="00DC0C78">
        <w:trPr>
          <w:trHeight w:hRule="exact" w:val="1393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>
            <w:r>
              <w:t>ATENCIÓN DE ASUNTOS VARIOS</w:t>
            </w:r>
            <w:bookmarkStart w:id="0" w:name="_GoBack"/>
            <w:bookmarkEnd w:id="0"/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Default="00DC0C78" w:rsidP="00DC0C78">
            <w:r>
              <w:t xml:space="preserve">SESIÓN DE LA COMISIÓN EDILICIA DE  PUNTOS CONSTITUCIONALES CON SALUD E HIGIENE </w:t>
            </w:r>
          </w:p>
          <w:p w:rsidR="00DC0C78" w:rsidRPr="00302BC1" w:rsidRDefault="00DC0C78" w:rsidP="00DC0C78">
            <w:r>
              <w:t>SESIÓN DE LA COMISIÓN DE CULTURA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>
            <w:r>
              <w:t>REVISAR LA MODIFICACIÓN DE LOS DOCUMENTOS PREVIOS A LA SESIÓN DEL PLENO.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>
            <w:r>
              <w:t>REVISAR LA MODIFICACIÓN DE LOS DOCUMENTOS PREVIOS A LA SESIÓN DEL PLENO.</w:t>
            </w:r>
          </w:p>
        </w:tc>
      </w:tr>
      <w:tr w:rsidR="00DC0C78" w:rsidRPr="00302BC1" w:rsidTr="00DC0C78">
        <w:tc>
          <w:tcPr>
            <w:tcW w:w="2196" w:type="dxa"/>
            <w:tcBorders>
              <w:top w:val="single" w:sz="6" w:space="0" w:color="BFBFBF" w:themeColor="background1" w:themeShade="BF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=G10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=G10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=G10+1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31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=A12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=A12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=A12+1 </w:instrText>
            </w:r>
            <w:r w:rsidRPr="00302BC1">
              <w:rPr>
                <w:lang w:bidi="es-ES"/>
              </w:rPr>
              <w:fldChar w:fldCharType="separate"/>
            </w:r>
            <w:r w:rsidRPr="00302BC1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</w:tcBorders>
          </w:tcPr>
          <w:p w:rsidR="00DC0C78" w:rsidRPr="00302BC1" w:rsidRDefault="00DC0C78" w:rsidP="00DC0C78">
            <w:pPr>
              <w:pStyle w:val="Fecha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:rsidR="00DC0C78" w:rsidRPr="00302BC1" w:rsidRDefault="00DC0C78" w:rsidP="00DC0C78">
            <w:pPr>
              <w:pStyle w:val="Fecha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:rsidR="00DC0C78" w:rsidRPr="00302BC1" w:rsidRDefault="00DC0C78" w:rsidP="00DC0C78">
            <w:pPr>
              <w:pStyle w:val="Fecha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:rsidR="00DC0C78" w:rsidRPr="00302BC1" w:rsidRDefault="00DC0C78" w:rsidP="00DC0C78">
            <w:pPr>
              <w:pStyle w:val="Fecha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:rsidR="00DC0C78" w:rsidRPr="00302BC1" w:rsidRDefault="00DC0C78" w:rsidP="00DC0C78">
            <w:pPr>
              <w:pStyle w:val="Fechas"/>
            </w:pPr>
          </w:p>
        </w:tc>
      </w:tr>
      <w:tr w:rsidR="00DC0C78" w:rsidRPr="00302BC1" w:rsidTr="00DC0C78">
        <w:trPr>
          <w:trHeight w:hRule="exact" w:val="1701"/>
        </w:trPr>
        <w:tc>
          <w:tcPr>
            <w:tcW w:w="2196" w:type="dxa"/>
          </w:tcPr>
          <w:p w:rsidR="00DC0C78" w:rsidRPr="00302BC1" w:rsidRDefault="00DC0C78" w:rsidP="00DC0C78">
            <w:r>
              <w:lastRenderedPageBreak/>
              <w:t xml:space="preserve">QUINTA SESIÓN ORDINARIA DEL H. PLENO DEL AYUNTAMIENTO CONSTITUCIONAL DE OCOTLÁN JALISCO </w:t>
            </w:r>
          </w:p>
        </w:tc>
        <w:tc>
          <w:tcPr>
            <w:tcW w:w="2197" w:type="dxa"/>
          </w:tcPr>
          <w:p w:rsidR="00DC0C78" w:rsidRPr="00302BC1" w:rsidRDefault="00DC0C78" w:rsidP="00DC0C78"/>
        </w:tc>
        <w:tc>
          <w:tcPr>
            <w:tcW w:w="2197" w:type="dxa"/>
          </w:tcPr>
          <w:p w:rsidR="00DC0C78" w:rsidRPr="00302BC1" w:rsidRDefault="00DC0C78" w:rsidP="00DC0C78"/>
        </w:tc>
        <w:tc>
          <w:tcPr>
            <w:tcW w:w="2198" w:type="dxa"/>
          </w:tcPr>
          <w:p w:rsidR="00DC0C78" w:rsidRPr="00302BC1" w:rsidRDefault="00DC0C78" w:rsidP="00DC0C78"/>
        </w:tc>
        <w:tc>
          <w:tcPr>
            <w:tcW w:w="2198" w:type="dxa"/>
          </w:tcPr>
          <w:p w:rsidR="00DC0C78" w:rsidRPr="00302BC1" w:rsidRDefault="00DC0C78" w:rsidP="00DC0C78"/>
        </w:tc>
        <w:tc>
          <w:tcPr>
            <w:tcW w:w="2198" w:type="dxa"/>
          </w:tcPr>
          <w:p w:rsidR="00DC0C78" w:rsidRPr="00302BC1" w:rsidRDefault="00DC0C78" w:rsidP="00DC0C78"/>
        </w:tc>
        <w:tc>
          <w:tcPr>
            <w:tcW w:w="2198" w:type="dxa"/>
          </w:tcPr>
          <w:p w:rsidR="00DC0C78" w:rsidRPr="00302BC1" w:rsidRDefault="00DC0C78" w:rsidP="00DC0C78"/>
        </w:tc>
      </w:tr>
    </w:tbl>
    <w:p w:rsidR="002F6E35" w:rsidRPr="00302BC1" w:rsidRDefault="002F6E35"/>
    <w:sectPr w:rsidR="002F6E35" w:rsidRPr="00302BC1" w:rsidSect="00365ABF">
      <w:pgSz w:w="16838" w:h="11906" w:orient="landscape" w:code="9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DCC" w:rsidRDefault="00416DCC">
      <w:pPr>
        <w:spacing w:before="0" w:after="0"/>
      </w:pPr>
      <w:r>
        <w:separator/>
      </w:r>
    </w:p>
  </w:endnote>
  <w:endnote w:type="continuationSeparator" w:id="0">
    <w:p w:rsidR="00416DCC" w:rsidRDefault="00416D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DCC" w:rsidRDefault="00416DCC">
      <w:pPr>
        <w:spacing w:before="0" w:after="0"/>
      </w:pPr>
      <w:r>
        <w:separator/>
      </w:r>
    </w:p>
  </w:footnote>
  <w:footnote w:type="continuationSeparator" w:id="0">
    <w:p w:rsidR="00416DCC" w:rsidRDefault="00416DC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3/2025"/>
    <w:docVar w:name="MonthStart" w:val="01/03/2025"/>
    <w:docVar w:name="ShowDynamicGuides" w:val="1"/>
    <w:docVar w:name="ShowMarginGuides" w:val="0"/>
    <w:docVar w:name="ShowOutlines" w:val="0"/>
    <w:docVar w:name="ShowStaticGuides" w:val="0"/>
  </w:docVars>
  <w:rsids>
    <w:rsidRoot w:val="00416DCC"/>
    <w:rsid w:val="00056814"/>
    <w:rsid w:val="0006779F"/>
    <w:rsid w:val="000A20FE"/>
    <w:rsid w:val="000A4315"/>
    <w:rsid w:val="00104421"/>
    <w:rsid w:val="0011772B"/>
    <w:rsid w:val="0020362E"/>
    <w:rsid w:val="0027720C"/>
    <w:rsid w:val="002F6E35"/>
    <w:rsid w:val="00302BC1"/>
    <w:rsid w:val="00365ABF"/>
    <w:rsid w:val="003D3793"/>
    <w:rsid w:val="003D7DDA"/>
    <w:rsid w:val="00416DCC"/>
    <w:rsid w:val="00454FED"/>
    <w:rsid w:val="004C0B04"/>
    <w:rsid w:val="004C5B17"/>
    <w:rsid w:val="004C724E"/>
    <w:rsid w:val="004E3B9F"/>
    <w:rsid w:val="005562FE"/>
    <w:rsid w:val="005E7328"/>
    <w:rsid w:val="00722B8E"/>
    <w:rsid w:val="00733A05"/>
    <w:rsid w:val="00747692"/>
    <w:rsid w:val="007564A4"/>
    <w:rsid w:val="007777B1"/>
    <w:rsid w:val="00785F2D"/>
    <w:rsid w:val="007A49F2"/>
    <w:rsid w:val="00874C9A"/>
    <w:rsid w:val="00893C51"/>
    <w:rsid w:val="009035F5"/>
    <w:rsid w:val="00944085"/>
    <w:rsid w:val="00946A27"/>
    <w:rsid w:val="009A0FFF"/>
    <w:rsid w:val="009C1A69"/>
    <w:rsid w:val="00A4654E"/>
    <w:rsid w:val="00A73BBF"/>
    <w:rsid w:val="00AB29FA"/>
    <w:rsid w:val="00B70858"/>
    <w:rsid w:val="00B8151A"/>
    <w:rsid w:val="00BC44EE"/>
    <w:rsid w:val="00BE401A"/>
    <w:rsid w:val="00C71D73"/>
    <w:rsid w:val="00C7735D"/>
    <w:rsid w:val="00CB1C1C"/>
    <w:rsid w:val="00CF17FB"/>
    <w:rsid w:val="00D17693"/>
    <w:rsid w:val="00D62B10"/>
    <w:rsid w:val="00D93720"/>
    <w:rsid w:val="00DB3A19"/>
    <w:rsid w:val="00DC0C78"/>
    <w:rsid w:val="00DF051F"/>
    <w:rsid w:val="00DF32DE"/>
    <w:rsid w:val="00E02644"/>
    <w:rsid w:val="00E12A45"/>
    <w:rsid w:val="00E54E11"/>
    <w:rsid w:val="00EA1691"/>
    <w:rsid w:val="00EB320B"/>
    <w:rsid w:val="00F64A96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E876389A-AEAC-4240-A339-FD1F25BA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4"/>
    <w:rPr>
      <w:b/>
      <w:color w:val="FFFFFF" w:themeColor="background1"/>
      <w:sz w:val="24"/>
      <w:szCs w:val="24"/>
    </w:rPr>
  </w:style>
  <w:style w:type="paragraph" w:styleId="Puesto">
    <w:name w:val="Title"/>
    <w:basedOn w:val="Normal"/>
    <w:link w:val="PuestoC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PuestoCar">
    <w:name w:val="Puesto Car"/>
    <w:basedOn w:val="Fuentedeprrafopredeter"/>
    <w:link w:val="Puesto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s">
    <w:name w:val="Día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adecalendario">
    <w:name w:val="Tabla de calendario"/>
    <w:basedOn w:val="Tablanormal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deTDC">
    <w:name w:val="TOC Heading"/>
    <w:basedOn w:val="Ttulo1"/>
    <w:next w:val="Normal"/>
    <w:semiHidden/>
    <w:unhideWhenUsed/>
    <w:qFormat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table" w:styleId="Tabladecuadrcula1Claro-nfasis2">
    <w:name w:val="Grid Table 1 Light Accent 2"/>
    <w:basedOn w:val="Tablanormal"/>
    <w:uiPriority w:val="46"/>
    <w:rsid w:val="00AB29FA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"/>
    <w:semiHidden/>
    <w:rsid w:val="00365A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aReg1\AppData\Roaming\Microsoft\Plantillas\Calendario%20de%20bann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E7796788AC4BC9864C1B7B55697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334A3-5BAB-4DBA-9A29-65DAD6BDC16E}"/>
      </w:docPartPr>
      <w:docPartBody>
        <w:p w:rsidR="004F4CAB" w:rsidRDefault="004F4CAB">
          <w:pPr>
            <w:pStyle w:val="B2E7796788AC4BC9864C1B7B55697496"/>
          </w:pPr>
          <w:r w:rsidRPr="00302BC1">
            <w:rPr>
              <w:lang w:bidi="es-ES"/>
            </w:rPr>
            <w:t>Lunes</w:t>
          </w:r>
        </w:p>
      </w:docPartBody>
    </w:docPart>
    <w:docPart>
      <w:docPartPr>
        <w:name w:val="BB9DDFA1F2864C92A9BBFD8B75430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9C8F0-22CA-4E42-A7FE-7CA6136A8ADF}"/>
      </w:docPartPr>
      <w:docPartBody>
        <w:p w:rsidR="004F4CAB" w:rsidRDefault="004F4CAB">
          <w:pPr>
            <w:pStyle w:val="BB9DDFA1F2864C92A9BBFD8B75430AF0"/>
          </w:pPr>
          <w:r w:rsidRPr="00302BC1">
            <w:rPr>
              <w:lang w:bidi="es-ES"/>
            </w:rPr>
            <w:t>Martes</w:t>
          </w:r>
        </w:p>
      </w:docPartBody>
    </w:docPart>
    <w:docPart>
      <w:docPartPr>
        <w:name w:val="5DABBDFE6D8C4A3B923F125C6D20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2215E-7A3C-46BB-94ED-95270A5E7256}"/>
      </w:docPartPr>
      <w:docPartBody>
        <w:p w:rsidR="004F4CAB" w:rsidRDefault="004F4CAB">
          <w:pPr>
            <w:pStyle w:val="5DABBDFE6D8C4A3B923F125C6D20FA00"/>
          </w:pPr>
          <w:r w:rsidRPr="00302BC1">
            <w:rPr>
              <w:lang w:bidi="es-ES"/>
            </w:rPr>
            <w:t>Miércoles</w:t>
          </w:r>
        </w:p>
      </w:docPartBody>
    </w:docPart>
    <w:docPart>
      <w:docPartPr>
        <w:name w:val="407A52E1804047F4A1DFD854662ED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E98A6-C54C-4E2B-AA06-90EB48D2964F}"/>
      </w:docPartPr>
      <w:docPartBody>
        <w:p w:rsidR="004F4CAB" w:rsidRDefault="004F4CAB">
          <w:pPr>
            <w:pStyle w:val="407A52E1804047F4A1DFD854662ED594"/>
          </w:pPr>
          <w:r w:rsidRPr="00302BC1">
            <w:rPr>
              <w:lang w:bidi="es-ES"/>
            </w:rPr>
            <w:t>Jueves</w:t>
          </w:r>
        </w:p>
      </w:docPartBody>
    </w:docPart>
    <w:docPart>
      <w:docPartPr>
        <w:name w:val="4E017CCC030D43BEA64E5F7D29181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E080C-3CC3-44AE-BE0F-AD44C473FEB1}"/>
      </w:docPartPr>
      <w:docPartBody>
        <w:p w:rsidR="004F4CAB" w:rsidRDefault="004F4CAB">
          <w:pPr>
            <w:pStyle w:val="4E017CCC030D43BEA64E5F7D291817A5"/>
          </w:pPr>
          <w:r w:rsidRPr="00302BC1">
            <w:rPr>
              <w:lang w:bidi="es-ES"/>
            </w:rPr>
            <w:t>Viernes</w:t>
          </w:r>
        </w:p>
      </w:docPartBody>
    </w:docPart>
    <w:docPart>
      <w:docPartPr>
        <w:name w:val="D3CF217DFB4D4EA5BAA7B2224B35D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FD985-D4C3-4F67-BB76-02AEC80B531A}"/>
      </w:docPartPr>
      <w:docPartBody>
        <w:p w:rsidR="004F4CAB" w:rsidRDefault="004F4CAB">
          <w:pPr>
            <w:pStyle w:val="D3CF217DFB4D4EA5BAA7B2224B35D0A6"/>
          </w:pPr>
          <w:r w:rsidRPr="00302BC1">
            <w:rPr>
              <w:lang w:bidi="es-ES"/>
            </w:rPr>
            <w:t>Sábado</w:t>
          </w:r>
        </w:p>
      </w:docPartBody>
    </w:docPart>
    <w:docPart>
      <w:docPartPr>
        <w:name w:val="8425975DB4BF4B6588642FF7117FE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7E95B-56F9-4558-ACC7-3C475AE41CC7}"/>
      </w:docPartPr>
      <w:docPartBody>
        <w:p w:rsidR="004F4CAB" w:rsidRDefault="004F4CAB">
          <w:pPr>
            <w:pStyle w:val="8425975DB4BF4B6588642FF7117FE380"/>
          </w:pPr>
          <w:r w:rsidRPr="00302BC1">
            <w:rPr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AB"/>
    <w:rsid w:val="004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2E7796788AC4BC9864C1B7B55697496">
    <w:name w:val="B2E7796788AC4BC9864C1B7B55697496"/>
  </w:style>
  <w:style w:type="paragraph" w:customStyle="1" w:styleId="BB9DDFA1F2864C92A9BBFD8B75430AF0">
    <w:name w:val="BB9DDFA1F2864C92A9BBFD8B75430AF0"/>
  </w:style>
  <w:style w:type="paragraph" w:customStyle="1" w:styleId="5DABBDFE6D8C4A3B923F125C6D20FA00">
    <w:name w:val="5DABBDFE6D8C4A3B923F125C6D20FA00"/>
  </w:style>
  <w:style w:type="paragraph" w:customStyle="1" w:styleId="407A52E1804047F4A1DFD854662ED594">
    <w:name w:val="407A52E1804047F4A1DFD854662ED594"/>
  </w:style>
  <w:style w:type="paragraph" w:customStyle="1" w:styleId="4E017CCC030D43BEA64E5F7D291817A5">
    <w:name w:val="4E017CCC030D43BEA64E5F7D291817A5"/>
  </w:style>
  <w:style w:type="paragraph" w:customStyle="1" w:styleId="D3CF217DFB4D4EA5BAA7B2224B35D0A6">
    <w:name w:val="D3CF217DFB4D4EA5BAA7B2224B35D0A6"/>
  </w:style>
  <w:style w:type="paragraph" w:customStyle="1" w:styleId="8425975DB4BF4B6588642FF7117FE380">
    <w:name w:val="8425975DB4BF4B6588642FF7117FE3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Calendario de banner</Template>
  <TotalTime>14</TotalTime>
  <Pages>2</Pages>
  <Words>488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SalaReg1</dc:creator>
  <cp:keywords/>
  <dc:description/>
  <cp:lastModifiedBy>Cuenta Microsoft</cp:lastModifiedBy>
  <cp:revision>9</cp:revision>
  <dcterms:created xsi:type="dcterms:W3CDTF">2025-03-10T17:14:00Z</dcterms:created>
  <dcterms:modified xsi:type="dcterms:W3CDTF">2025-04-02T16:51:00Z</dcterms:modified>
  <cp:category/>
</cp:coreProperties>
</file>