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010" w:val="left" w:leader="none"/>
        </w:tabs>
        <w:spacing w:before="82"/>
        <w:ind w:left="256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91.679993pt;margin-top:-33.614075pt;width:54.72pt;height:63.36pt;mso-position-horizontal-relative:page;mso-position-vertical-relative:paragraph;z-index:-1290" type="#_x0000_t75">
            <v:imagedata r:id="rId5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30"/>
          <w:sz w:val="9"/>
          <w:szCs w:val="9"/>
        </w:rPr>
        <w:t>.,</w:t>
      </w:r>
      <w:r>
        <w:rPr>
          <w:rFonts w:ascii="Arial" w:hAnsi="Arial" w:cs="Arial" w:eastAsia="Arial"/>
          <w:b w:val="0"/>
          <w:bCs w:val="0"/>
          <w:spacing w:val="0"/>
          <w:w w:val="130"/>
          <w:sz w:val="9"/>
          <w:szCs w:val="9"/>
        </w:rPr>
        <w:tab/>
      </w:r>
      <w:r>
        <w:rPr>
          <w:rFonts w:ascii="Arial" w:hAnsi="Arial" w:cs="Arial" w:eastAsia="Arial"/>
          <w:b w:val="0"/>
          <w:bCs w:val="0"/>
          <w:spacing w:val="0"/>
          <w:w w:val="130"/>
          <w:sz w:val="7"/>
          <w:szCs w:val="7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30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30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4"/>
          <w:szCs w:val="14"/>
        </w:rPr>
        <w:t>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1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71.360001pt;margin-top:-50.020111pt;width:197.28pt;height:47.52pt;mso-position-horizontal-relative:page;mso-position-vertical-relative:paragraph;z-index:-1291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:3o0:2r'";·.:::-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20"/>
          <w:szCs w:val="20"/>
        </w:rPr>
        <w:t>::.</w:t>
      </w:r>
      <w:r>
        <w:rPr>
          <w:rFonts w:ascii="Arial" w:hAnsi="Arial" w:cs="Arial" w:eastAsia="Arial"/>
          <w:b w:val="0"/>
          <w:bCs w:val="0"/>
          <w:i/>
          <w:spacing w:val="-12"/>
          <w:w w:val="7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20"/>
          <w:szCs w:val="20"/>
        </w:rPr>
        <w:t>',e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1"/>
          <w:w w:val="7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iJ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r::.··: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t..: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8"/>
          <w:szCs w:val="18"/>
        </w:rPr>
        <w:t>.:-:::.::-.-.¡;::;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2"/>
          <w:w w:val="7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8"/>
          <w:szCs w:val="18"/>
        </w:rPr>
        <w:t>-?.C"J2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1090" w:lineRule="exact"/>
        <w:ind w:left="0" w:right="50" w:firstLine="0"/>
        <w:jc w:val="center"/>
        <w:rPr>
          <w:rFonts w:ascii="Times New Roman" w:hAnsi="Times New Roman" w:cs="Times New Roman" w:eastAsia="Times New Roman"/>
          <w:sz w:val="97"/>
          <w:szCs w:val="9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97"/>
          <w:szCs w:val="97"/>
        </w:rPr>
        <w:t>INFORME</w:t>
      </w:r>
      <w:r>
        <w:rPr>
          <w:rFonts w:ascii="Times New Roman" w:hAnsi="Times New Roman" w:cs="Times New Roman" w:eastAsia="Times New Roman"/>
          <w:b/>
          <w:bCs/>
          <w:spacing w:val="143"/>
          <w:w w:val="100"/>
          <w:sz w:val="97"/>
          <w:szCs w:val="9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97"/>
          <w:szCs w:val="97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7"/>
          <w:szCs w:val="9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868" w:val="left" w:leader="none"/>
        </w:tabs>
        <w:spacing w:line="267" w:lineRule="auto"/>
        <w:ind w:left="202" w:right="210" w:firstLine="0"/>
        <w:jc w:val="center"/>
        <w:rPr>
          <w:rFonts w:ascii="Times New Roman" w:hAnsi="Times New Roman" w:cs="Times New Roman" w:eastAsia="Times New Roman"/>
          <w:sz w:val="54"/>
          <w:szCs w:val="5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89"/>
          <w:w w:val="100"/>
          <w:sz w:val="54"/>
          <w:szCs w:val="5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80"/>
          <w:w w:val="100"/>
          <w:sz w:val="54"/>
          <w:szCs w:val="5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54"/>
          <w:szCs w:val="5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54"/>
          <w:szCs w:val="5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>CONSTITUCIONALES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54"/>
          <w:szCs w:val="5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  <w:t>REGLAMENTOS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4"/>
          <w:szCs w:val="5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242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9"/>
          <w:szCs w:val="39"/>
        </w:rPr>
        <w:t>PERIODO</w:t>
      </w:r>
      <w:r>
        <w:rPr>
          <w:rFonts w:ascii="Times New Roman" w:hAnsi="Times New Roman" w:cs="Times New Roman" w:eastAsia="Times New Roman"/>
          <w:b w:val="0"/>
          <w:bCs w:val="0"/>
          <w:i/>
          <w:spacing w:val="95"/>
          <w:w w:val="10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9"/>
          <w:szCs w:val="39"/>
        </w:rPr>
        <w:t>2018-2019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9"/>
          <w:szCs w:val="3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9"/>
          <w:szCs w:val="39"/>
        </w:rPr>
        <w:sectPr>
          <w:type w:val="continuous"/>
          <w:pgSz w:w="12240" w:h="15840"/>
          <w:pgMar w:top="1480" w:bottom="280" w:left="1720" w:right="1580"/>
        </w:sectPr>
      </w:pPr>
    </w:p>
    <w:p>
      <w:pPr>
        <w:spacing w:line="559" w:lineRule="auto" w:before="47"/>
        <w:ind w:left="1067" w:right="1165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7"/>
          <w:szCs w:val="37"/>
        </w:rPr>
        <w:t>INFORME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7"/>
          <w:szCs w:val="37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7"/>
          <w:szCs w:val="3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7"/>
          <w:szCs w:val="37"/>
        </w:rPr>
        <w:t>ACTIVIDADES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7"/>
          <w:szCs w:val="37"/>
        </w:rPr>
        <w:t>2018-2019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7"/>
          <w:szCs w:val="37"/>
        </w:rPr>
      </w:r>
    </w:p>
    <w:p>
      <w:pPr>
        <w:spacing w:line="375" w:lineRule="auto" w:before="23"/>
        <w:ind w:left="470" w:right="563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group style="position:absolute;margin-left:103.077499pt;margin-top:66.848068pt;width:253.2042pt;height:.1pt;mso-position-horizontal-relative:page;mso-position-vertical-relative:paragraph;z-index:-1289" coordorigin="2062,1337" coordsize="5064,2">
            <v:shape style="position:absolute;left:2062;top:1337;width:5064;height:2" coordorigin="2062,1337" coordsize="5064,0" path="m2062,1337l7126,1337e" filled="f" stroked="t" strokeweight=".359155pt" strokecolor="#000000">
              <v:path arrowok="t"/>
            </v:shape>
            <w10:wrap type="none"/>
          </v:group>
        </w:pict>
      </w:r>
      <w:r>
        <w:rPr/>
        <w:pict>
          <v:group style="position:absolute;margin-left:390.940125pt;margin-top:66.488693pt;width:113.492955pt;height:.718655pt;mso-position-horizontal-relative:page;mso-position-vertical-relative:paragraph;z-index:-1288" coordorigin="7819,1330" coordsize="2270,14">
            <v:group style="position:absolute;left:7822;top:1341;width:1149;height:2" coordorigin="7822,1341" coordsize="1149,2">
              <v:shape style="position:absolute;left:7822;top:1341;width:1149;height:2" coordorigin="7822,1341" coordsize="1149,0" path="m7822,1341l8972,1341e" filled="f" stroked="t" strokeweight=".359155pt" strokecolor="#000000">
                <v:path arrowok="t"/>
              </v:shape>
            </v:group>
            <v:group style="position:absolute;left:8979;top:1333;width:1106;height:2" coordorigin="8979,1333" coordsize="1106,2">
              <v:shape style="position:absolute;left:8979;top:1333;width:1106;height:2" coordorigin="8979,1333" coordsize="1106,0" path="m8979,1333l10085,1333e" filled="f" stroked="t" strokeweight=".35915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CONSTITUCIONALES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REGLAMENTOS.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377" w:right="5530"/>
        <w:jc w:val="both"/>
      </w:pPr>
      <w:r>
        <w:rPr>
          <w:b w:val="0"/>
          <w:bCs w:val="0"/>
          <w:spacing w:val="0"/>
          <w:w w:val="105"/>
        </w:rPr>
        <w:t>FUNDAMENTO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LEGAL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right="401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articulo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Jalisco,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Jalisco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derecho.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391" w:right="6434"/>
        <w:jc w:val="both"/>
      </w:pPr>
      <w:r>
        <w:rPr>
          <w:b w:val="0"/>
          <w:bCs w:val="0"/>
          <w:spacing w:val="0"/>
          <w:w w:val="105"/>
        </w:rPr>
        <w:t>INTEGRANTES: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22" w:val="left" w:leader="none"/>
        </w:tabs>
        <w:ind w:left="1052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Cargo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433" w:val="left" w:leader="none"/>
        </w:tabs>
        <w:ind w:left="0" w:right="1198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Verónica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Guadalupe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Domínguez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Presidenta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32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Manzo.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46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BerthaAlicia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Rocha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García.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Vocal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038" w:val="left" w:leader="none"/>
        </w:tabs>
        <w:ind w:left="0" w:right="1144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Miguel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.Ángel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Robles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Limón.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Vocal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22" w:val="left" w:leader="none"/>
        </w:tabs>
        <w:spacing w:line="295" w:lineRule="exact"/>
        <w:ind w:left="26" w:right="0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55"/>
          <w:sz w:val="9"/>
          <w:szCs w:val="9"/>
        </w:rPr>
        <w:t>,&lt;?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55"/>
          <w:sz w:val="9"/>
          <w:szCs w:val="9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0"/>
          <w:szCs w:val="30"/>
        </w:rPr>
      </w:r>
    </w:p>
    <w:p>
      <w:pPr>
        <w:spacing w:line="129" w:lineRule="exact"/>
        <w:ind w:left="327" w:right="22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350"/>
          <w:sz w:val="23"/>
          <w:szCs w:val="23"/>
        </w:rPr>
        <w:t>-------------i</w:t>
      </w:r>
      <w:r>
        <w:rPr>
          <w:rFonts w:ascii="Arial" w:hAnsi="Arial" w:cs="Arial" w:eastAsia="Arial"/>
          <w:b w:val="0"/>
          <w:bCs w:val="0"/>
          <w:spacing w:val="102"/>
          <w:w w:val="3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18"/>
          <w:szCs w:val="18"/>
        </w:rPr>
        <w:t>::--,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18"/>
          <w:szCs w:val="18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50"/>
          <w:sz w:val="18"/>
          <w:szCs w:val="18"/>
        </w:rPr>
        <w:t>------------­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pStyle w:val="Heading2"/>
        <w:spacing w:line="271" w:lineRule="exact"/>
        <w:ind w:right="604"/>
        <w:jc w:val="center"/>
      </w:pPr>
      <w:r>
        <w:rPr>
          <w:b w:val="0"/>
          <w:bCs w:val="0"/>
          <w:spacing w:val="0"/>
          <w:w w:val="245"/>
        </w:rPr>
        <w:t>'</w:t>
      </w:r>
      <w:r>
        <w:rPr>
          <w:b w:val="0"/>
          <w:bCs w:val="0"/>
          <w:spacing w:val="0"/>
          <w:w w:val="100"/>
        </w:rPr>
      </w:r>
    </w:p>
    <w:p>
      <w:pPr>
        <w:spacing w:after="0" w:line="271" w:lineRule="exact"/>
        <w:jc w:val="center"/>
        <w:sectPr>
          <w:pgSz w:w="12240" w:h="15840"/>
          <w:pgMar w:top="1340" w:bottom="280" w:left="1720" w:right="1720"/>
        </w:sectPr>
      </w:pPr>
    </w:p>
    <w:p>
      <w:pPr>
        <w:spacing w:before="62"/>
        <w:ind w:left="355" w:right="6976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5"/>
          <w:szCs w:val="25"/>
        </w:rPr>
        <w:t>l.-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2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6"/>
          <w:szCs w:val="26"/>
        </w:rPr>
        <w:t>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left="355" w:right="422"/>
        <w:jc w:val="both"/>
      </w:pP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minucioso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problemática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mumc1p10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normatividad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vigente,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impulsar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creación,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reforma,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adición,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derogación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abrogación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organizar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adecuen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económica,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democrática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sociedad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ocotlense.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3"/>
        <w:ind w:left="363" w:right="6899"/>
        <w:jc w:val="both"/>
      </w:pPr>
      <w:r>
        <w:rPr>
          <w:b w:val="0"/>
          <w:bCs w:val="0"/>
          <w:spacing w:val="0"/>
          <w:w w:val="120"/>
        </w:rPr>
        <w:t>II.-</w:t>
      </w:r>
      <w:r>
        <w:rPr>
          <w:b w:val="0"/>
          <w:bCs w:val="0"/>
          <w:spacing w:val="11"/>
          <w:w w:val="120"/>
        </w:rPr>
        <w:t> </w:t>
      </w:r>
      <w:r>
        <w:rPr>
          <w:b w:val="0"/>
          <w:bCs w:val="0"/>
          <w:spacing w:val="0"/>
          <w:w w:val="120"/>
        </w:rPr>
        <w:t>VISIÓN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9" w:lineRule="auto"/>
        <w:ind w:left="363" w:right="434" w:firstLine="7"/>
        <w:jc w:val="both"/>
      </w:pPr>
      <w:r>
        <w:rPr>
          <w:b w:val="0"/>
          <w:bCs w:val="0"/>
          <w:spacing w:val="0"/>
          <w:w w:val="100"/>
        </w:rPr>
        <w:t>Procurar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armonizar,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actualizar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robustecer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ordenamiento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municipal,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buen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manejo,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búsqueda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mejorar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robustecer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Ocotlán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Jalisco,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mejora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satisfacción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ciudadano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ocotlense.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spacing w:line="363" w:lineRule="auto"/>
        <w:ind w:left="370" w:right="417" w:firstLine="7"/>
        <w:jc w:val="both"/>
      </w:pPr>
      <w:r>
        <w:rPr>
          <w:b w:val="0"/>
          <w:bCs w:val="0"/>
          <w:spacing w:val="0"/>
          <w:w w:val="100"/>
        </w:rPr>
        <w:t>UI.-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FACULTADES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ATRIBUCIONES;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asuntos: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5" w:lineRule="auto"/>
        <w:ind w:left="370" w:right="410" w:firstLine="64"/>
        <w:jc w:val="both"/>
      </w:pP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l.</w:t>
      </w:r>
      <w:r>
        <w:rPr>
          <w:rFonts w:ascii="Arial" w:hAnsi="Arial" w:cs="Arial" w:eastAsia="Arial"/>
          <w:b w:val="0"/>
          <w:bCs w:val="0"/>
          <w:spacing w:val="-40"/>
          <w:w w:val="115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anteproyectos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reglamentarios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ámbito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provengan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ciudadanos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Regidores,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Ciudadanía,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Organizaciones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Empresariales,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Gremiales,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Ciudadanas,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Académicas,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Colegios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Profesionistas;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5" w:lineRule="auto"/>
        <w:ind w:right="408"/>
        <w:jc w:val="both"/>
      </w:pPr>
      <w:r>
        <w:rPr>
          <w:b w:val="0"/>
          <w:bCs w:val="0"/>
          <w:spacing w:val="0"/>
          <w:w w:val="100"/>
        </w:rPr>
        <w:t>II.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Municipales,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sugieran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abrogar,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modificación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derogar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existentes;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5" w:lineRule="auto"/>
        <w:ind w:right="413"/>
        <w:jc w:val="both"/>
      </w:pP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deriven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propios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Ayuntamiento;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743" w:val="left" w:leader="none"/>
        </w:tabs>
        <w:spacing w:line="245" w:lineRule="auto"/>
        <w:ind w:left="391" w:right="415" w:firstLine="0"/>
        <w:jc w:val="both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creación,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actualización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ajusten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requerimientos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671" w:val="left" w:leader="none"/>
        </w:tabs>
        <w:ind w:left="671" w:right="2925" w:hanging="281"/>
        <w:jc w:val="both"/>
      </w:pP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Municipales;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01" w:val="left" w:leader="none"/>
        </w:tabs>
        <w:spacing w:line="252" w:lineRule="exact"/>
        <w:ind w:left="384" w:right="424" w:firstLine="0"/>
        <w:jc w:val="both"/>
      </w:pP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turne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dictamen;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391" w:right="396"/>
        <w:jc w:val="both"/>
      </w:pP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estimen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pertinentes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estricta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vigilancia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Municipio,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Municipales,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Estatales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Federales,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habitantes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909" w:val="left" w:leader="none"/>
        </w:tabs>
        <w:ind w:left="339" w:right="391" w:firstLine="59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deriven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exact"/>
        <w:ind w:left="399" w:right="6783"/>
        <w:jc w:val="both"/>
      </w:pP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Ayuntamiento;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2240" w:h="15840"/>
          <w:pgMar w:top="1320" w:bottom="280" w:left="1720" w:right="172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364" w:val="left" w:leader="none"/>
        </w:tabs>
        <w:spacing w:line="284" w:lineRule="exact"/>
        <w:ind w:left="31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6.605591pt;margin-top:-1.110158pt;width:3.51832pt;height:6.5pt;mso-position-horizontal-relative:page;mso-position-vertical-relative:paragraph;z-index:-1287" type="#_x0000_t202" filled="f" stroked="f">
            <v:textbox inset="0,0,0,0">
              <w:txbxContent>
                <w:p>
                  <w:pPr>
                    <w:spacing w:line="1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65"/>
                      <w:sz w:val="13"/>
                      <w:szCs w:val="13"/>
                    </w:rPr>
                    <w:t>.'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65"/>
                      <w:sz w:val="13"/>
                      <w:szCs w:val="13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0"/>
          <w:sz w:val="25"/>
          <w:szCs w:val="25"/>
        </w:rPr>
        <w:t>----------------1'¡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0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1" w:lineRule="exact"/>
        <w:ind w:left="0" w:right="30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36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spacing w:line="210" w:lineRule="exact"/>
        <w:ind w:left="259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321.802795pt;margin-top:-1.743189pt;width:3.88908pt;height:6.5pt;mso-position-horizontal-relative:page;mso-position-vertical-relative:paragraph;z-index:-1286" type="#_x0000_t202" filled="f" stroked="f">
            <v:textbox inset="0,0,0,0">
              <w:txbxContent>
                <w:p>
                  <w:pPr>
                    <w:spacing w:line="1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5"/>
                      <w:sz w:val="13"/>
                      <w:szCs w:val="13"/>
                    </w:rPr>
                    <w:t>\\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250"/>
        </w:rPr>
        <w:t>[;"1----------------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1" w:lineRule="exact"/>
        <w:ind w:left="22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50"/>
          <w:sz w:val="19"/>
          <w:szCs w:val="19"/>
        </w:rPr>
        <w:t>J¡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 w:line="151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480" w:bottom="280" w:left="1720" w:right="1720"/>
          <w:cols w:num="2" w:equalWidth="0">
            <w:col w:w="4453" w:space="40"/>
            <w:col w:w="4307"/>
          </w:cols>
        </w:sectPr>
      </w:pPr>
    </w:p>
    <w:p>
      <w:pPr>
        <w:pStyle w:val="BodyText"/>
        <w:numPr>
          <w:ilvl w:val="0"/>
          <w:numId w:val="2"/>
        </w:numPr>
        <w:tabs>
          <w:tab w:pos="720" w:val="left" w:leader="none"/>
        </w:tabs>
        <w:spacing w:line="252" w:lineRule="auto" w:before="71"/>
        <w:ind w:left="339" w:right="426" w:firstLine="7"/>
        <w:jc w:val="both"/>
      </w:pP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refonna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República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turnar,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Ayuntamiento;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612" w:val="left" w:leader="none"/>
        </w:tabs>
        <w:spacing w:line="248" w:lineRule="auto"/>
        <w:ind w:left="346" w:right="423" w:hanging="8"/>
        <w:jc w:val="both"/>
      </w:pPr>
      <w:r>
        <w:rPr>
          <w:b w:val="0"/>
          <w:bCs w:val="0"/>
          <w:spacing w:val="0"/>
          <w:w w:val="100"/>
        </w:rPr>
        <w:t>Revisar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texto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dictámenes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propuestos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Regidores,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cuidando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aprobados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violen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Dictámenes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aprobados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Cuerpo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Edilicio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correcta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redacción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gramatical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estilo.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5464"/>
        <w:jc w:val="both"/>
      </w:pPr>
      <w:r>
        <w:rPr>
          <w:b w:val="0"/>
          <w:bCs w:val="0"/>
          <w:spacing w:val="0"/>
          <w:w w:val="105"/>
        </w:rPr>
        <w:t>IV.-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TRABAJO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7" w:lineRule="auto"/>
        <w:ind w:left="353" w:right="40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Reglamentos,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injerencia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reglamentos,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decretos,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amplitud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reguladora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municipales,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involucrándose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requiera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actualización,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adición,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modificación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refonna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ayuntamiento,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teniendo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amplia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Ayuntamiento.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ind w:left="360" w:right="4942"/>
        <w:jc w:val="both"/>
      </w:pPr>
      <w:r>
        <w:rPr>
          <w:b w:val="0"/>
          <w:bCs w:val="0"/>
          <w:spacing w:val="0"/>
          <w:w w:val="115"/>
        </w:rPr>
        <w:t>V.-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OBJETIVO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GENERAL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5" w:lineRule="auto"/>
        <w:ind w:left="368" w:right="389" w:firstLine="7"/>
        <w:jc w:val="both"/>
      </w:pPr>
      <w:r>
        <w:rPr>
          <w:b w:val="0"/>
          <w:bCs w:val="0"/>
          <w:spacing w:val="0"/>
          <w:w w:val="100"/>
        </w:rPr>
        <w:t>Revisar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presentadas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estilo,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redacción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propuestos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Comisiones,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conespondientes.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facultada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representación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conforman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promoverá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Comisión,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adecuación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pennanente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rigen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Municipales,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creación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técnica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práctica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nonnativa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pe1mitan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construcción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democrática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sectores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sociedad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ocotlense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dotar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herramientas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facilite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regulatorio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fortalecido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sustento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certeza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prioritarios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Municipio.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ind w:left="382" w:right="5780"/>
        <w:jc w:val="both"/>
      </w:pPr>
      <w:r>
        <w:rPr>
          <w:b w:val="0"/>
          <w:bCs w:val="0"/>
          <w:spacing w:val="0"/>
          <w:w w:val="105"/>
        </w:rPr>
        <w:t>VI.-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EJES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RECTORES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5" w:lineRule="auto"/>
        <w:ind w:left="389" w:right="402"/>
        <w:jc w:val="both"/>
      </w:pP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diseña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propuestas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presentadas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edilicias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Ayuntamiento,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ejes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rectores: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4" w:val="left" w:leader="none"/>
        </w:tabs>
        <w:spacing w:line="133" w:lineRule="exact"/>
        <w:ind w:left="36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sz w:val="18"/>
          <w:szCs w:val="18"/>
        </w:rPr>
        <w:t>¡f</w:t>
      </w:r>
      <w:r>
        <w:rPr>
          <w:rFonts w:ascii="Arial" w:hAnsi="Arial" w:cs="Arial" w:eastAsia="Arial"/>
          <w:b w:val="0"/>
          <w:bCs w:val="0"/>
          <w:spacing w:val="0"/>
          <w:w w:val="6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65"/>
          <w:position w:val="1"/>
          <w:sz w:val="15"/>
          <w:szCs w:val="15"/>
        </w:rPr>
        <w:t>'Y\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tabs>
          <w:tab w:pos="345" w:val="left" w:leader="none"/>
        </w:tabs>
        <w:spacing w:line="183" w:lineRule="exact"/>
        <w:ind w:left="0" w:right="299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01.879997pt;margin-top:4.859726pt;width:187.56pt;height:.1pt;mso-position-horizontal-relative:page;mso-position-vertical-relative:paragraph;z-index:-1285" coordorigin="2038,97" coordsize="3751,2">
            <v:shape style="position:absolute;left:2038;top:97;width:3751;height:2" coordorigin="2038,97" coordsize="3751,0" path="m2038,97l5789,97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6.880005pt;margin-top:3.779727pt;width:185.76pt;height:.1pt;mso-position-horizontal-relative:page;mso-position-vertical-relative:paragraph;z-index:-1284" coordorigin="6538,76" coordsize="3715,2">
            <v:shape style="position:absolute;left:6538;top:76;width:3715;height:2" coordorigin="6538,76" coordsize="3715,0" path="m6538,76l10253,76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85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spacing w:val="-24"/>
          <w:w w:val="85"/>
          <w:position w:val="1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3"/>
          <w:szCs w:val="13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760" w:val="left" w:leader="none"/>
        </w:tabs>
        <w:spacing w:line="263" w:lineRule="exact"/>
        <w:ind w:left="62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265"/>
          <w:position w:val="-11"/>
          <w:sz w:val="25"/>
          <w:szCs w:val="25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265"/>
          <w:position w:val="-11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spacing w:val="0"/>
          <w:w w:val="135"/>
          <w:position w:val="0"/>
          <w:sz w:val="17"/>
          <w:szCs w:val="17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 w:line="263" w:lineRule="exact"/>
        <w:jc w:val="center"/>
        <w:rPr>
          <w:rFonts w:ascii="Arial" w:hAnsi="Arial" w:cs="Arial" w:eastAsia="Arial"/>
          <w:sz w:val="17"/>
          <w:szCs w:val="17"/>
        </w:rPr>
        <w:sectPr>
          <w:pgSz w:w="12240" w:h="15840"/>
          <w:pgMar w:top="1300" w:bottom="280" w:left="1720" w:right="1720"/>
        </w:sectPr>
      </w:pPr>
    </w:p>
    <w:p>
      <w:pPr>
        <w:pStyle w:val="BodyText"/>
        <w:numPr>
          <w:ilvl w:val="1"/>
          <w:numId w:val="2"/>
        </w:numPr>
        <w:tabs>
          <w:tab w:pos="1060" w:val="left" w:leader="none"/>
        </w:tabs>
        <w:spacing w:line="374" w:lineRule="auto" w:before="63"/>
        <w:ind w:left="1053" w:right="425" w:hanging="330"/>
        <w:jc w:val="both"/>
      </w:pPr>
      <w:r>
        <w:rPr>
          <w:b w:val="0"/>
          <w:bCs w:val="0"/>
          <w:spacing w:val="0"/>
          <w:w w:val="100"/>
        </w:rPr>
        <w:t>Certeza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actualizaciones</w:t>
      </w:r>
      <w:r>
        <w:rPr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refonnas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marcos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normativos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relacionados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vigentes,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orientada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convencional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y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constitucional.</w:t>
      </w:r>
    </w:p>
    <w:p>
      <w:pPr>
        <w:pStyle w:val="BodyText"/>
        <w:numPr>
          <w:ilvl w:val="1"/>
          <w:numId w:val="2"/>
        </w:numPr>
        <w:tabs>
          <w:tab w:pos="1060" w:val="left" w:leader="none"/>
        </w:tabs>
        <w:spacing w:line="260" w:lineRule="exact"/>
        <w:ind w:left="1060" w:right="0" w:hanging="337"/>
        <w:jc w:val="left"/>
      </w:pP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y</w:t>
      </w:r>
      <w:r>
        <w:rPr>
          <w:b w:val="0"/>
          <w:bCs w:val="0"/>
          <w:spacing w:val="36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ampliar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cobertura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y</w:t>
      </w:r>
      <w:r>
        <w:rPr>
          <w:b w:val="0"/>
          <w:bCs w:val="0"/>
          <w:spacing w:val="36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060" w:right="0"/>
        <w:jc w:val="left"/>
      </w:pPr>
      <w:r>
        <w:rPr>
          <w:b w:val="0"/>
          <w:bCs w:val="0"/>
          <w:spacing w:val="0"/>
          <w:w w:val="100"/>
        </w:rPr>
        <w:t>principios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legalidad.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"/>
        </w:numPr>
        <w:tabs>
          <w:tab w:pos="1067" w:val="left" w:leader="none"/>
        </w:tabs>
        <w:spacing w:line="367" w:lineRule="auto"/>
        <w:ind w:left="1067" w:right="416" w:hanging="330"/>
        <w:jc w:val="both"/>
      </w:pPr>
      <w:r>
        <w:rPr>
          <w:b w:val="0"/>
          <w:bCs w:val="0"/>
          <w:spacing w:val="0"/>
          <w:w w:val="100"/>
        </w:rPr>
        <w:t>Fomentar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infonnación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especialmente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dirijan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encausar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propuestas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mecanismo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municipio.</w:t>
      </w:r>
    </w:p>
    <w:p>
      <w:pPr>
        <w:pStyle w:val="BodyText"/>
        <w:numPr>
          <w:ilvl w:val="1"/>
          <w:numId w:val="2"/>
        </w:numPr>
        <w:tabs>
          <w:tab w:pos="1132" w:val="left" w:leader="none"/>
        </w:tabs>
        <w:spacing w:line="364" w:lineRule="auto" w:before="19"/>
        <w:ind w:left="1074" w:right="424" w:hanging="337"/>
        <w:jc w:val="both"/>
      </w:pP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atienden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presentadas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comisión,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velando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cetiezajurídica,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bienestar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y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mejora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rige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ocotlenses.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tabs>
          <w:tab w:pos="1160" w:val="left" w:leader="none"/>
          <w:tab w:pos="3195" w:val="left" w:leader="none"/>
          <w:tab w:pos="3762" w:val="left" w:leader="none"/>
          <w:tab w:pos="5331" w:val="left" w:leader="none"/>
          <w:tab w:pos="6757" w:val="left" w:leader="none"/>
          <w:tab w:pos="7323" w:val="left" w:leader="none"/>
        </w:tabs>
        <w:spacing w:line="357" w:lineRule="auto"/>
        <w:ind w:left="408" w:right="424" w:hanging="8"/>
        <w:jc w:val="left"/>
      </w:pPr>
      <w:r>
        <w:rPr>
          <w:b w:val="0"/>
          <w:bCs w:val="0"/>
          <w:spacing w:val="0"/>
          <w:w w:val="105"/>
        </w:rPr>
        <w:t>VII.-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SESIONES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EDILICIA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CONSTITUCIONALES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REGLAMENTOS</w:t>
      </w:r>
      <w:r>
        <w:rPr>
          <w:b w:val="0"/>
          <w:bCs w:val="0"/>
          <w:spacing w:val="0"/>
          <w:w w:val="100"/>
        </w:rPr>
      </w:r>
    </w:p>
    <w:p>
      <w:pPr>
        <w:tabs>
          <w:tab w:pos="1563" w:val="left" w:leader="none"/>
          <w:tab w:pos="2275" w:val="left" w:leader="none"/>
          <w:tab w:pos="7272" w:val="left" w:leader="none"/>
        </w:tabs>
        <w:spacing w:before="65"/>
        <w:ind w:left="479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/>
        <w:pict>
          <v:shape style="position:absolute;margin-left:110.152199pt;margin-top:22.994156pt;width:399.6804pt;height:363.152557pt;mso-position-horizontal-relative:page;mso-position-vertical-relative:paragraph;z-index:-128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52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FECHA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7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3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COMISIONEN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7"/>
                          <w:ind w:left="3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CONJUNTO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6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0"/>
                            <w:sz w:val="20"/>
                            <w:szCs w:val="20"/>
                          </w:rPr>
                          <w:t>08DE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right="7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OCTUBRE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legal.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2"/>
                          <w:ind w:left="3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Constitucionales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6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3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Reglamentos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45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3.-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7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Instalación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9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0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7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comisión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8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Puntos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constitucionales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7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Reglamentos.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Clausura.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3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57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0"/>
                            <w:szCs w:val="20"/>
                          </w:rPr>
                          <w:t>30DE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right="7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NOVIEMBRE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9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20"/>
                            <w:szCs w:val="2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Puntos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Constitucionales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4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día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Reglamentos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3.-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Presentación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6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tumo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2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pendiente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presentado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instituto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mujer.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Clausura.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0"/>
                            <w:szCs w:val="20"/>
                          </w:rPr>
                          <w:t>28DE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1.-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4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8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3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Puntos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53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6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DICIEMBRE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right="3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legal.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4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Constitucionales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4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Reglamentos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3.-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1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presentación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tumos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7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pendientes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7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para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pasar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pleno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H.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Ayuntamiento.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Clausura.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03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2" w:lineRule="auto" w:before="3"/>
                          <w:ind w:left="90" w:right="127" w:hanging="1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28DE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ENERO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Lista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declaración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20"/>
                            <w:szCs w:val="20"/>
                          </w:rPr>
                          <w:t>quórum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6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20"/>
                            <w:szCs w:val="20"/>
                          </w:rPr>
                          <w:t>legaL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2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Lectura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día.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3.-analisis,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42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discusión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2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5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su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7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caso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20"/>
                            <w:szCs w:val="20"/>
                          </w:rPr>
                          <w:t>Ordinaria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Puntos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22"/>
                          <w:ind w:left="3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10"/>
                            <w:sz w:val="17"/>
                            <w:szCs w:val="17"/>
                          </w:rPr>
                          <w:t>Constitucionales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8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1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3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Reglamentos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aprobación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dictamen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modifica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y/o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reforma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artículo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bis,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14,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47,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56,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107,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118,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133,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reglamento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administración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4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pública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municipal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Ocotlán,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Jalisco;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reglamento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igualdad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entre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hombres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mujeres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4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7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8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municipio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6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6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19"/>
                            <w:szCs w:val="19"/>
                          </w:rPr>
                          <w:t>Ocotlán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Jalisco;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artículos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9,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11,21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7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tf![m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JJJI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I;ll111ML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1iriJ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St'nf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I(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1"!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'E</w:t>
      </w:r>
      <w:r>
        <w:rPr>
          <w:rFonts w:ascii="Times New Roman" w:hAnsi="Times New Roman" w:cs="Times New Roman" w:eastAsia="Times New Roman"/>
          <w:b w:val="0"/>
          <w:bCs w:val="0"/>
          <w:spacing w:val="66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1t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!l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i!: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ii;m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70" w:val="left" w:leader="none"/>
        </w:tabs>
        <w:spacing w:line="244" w:lineRule="exact" w:before="70"/>
        <w:ind w:left="104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85"/>
          <w:sz w:val="23"/>
          <w:szCs w:val="23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85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spacing w:val="0"/>
          <w:w w:val="125"/>
          <w:sz w:val="19"/>
          <w:szCs w:val="19"/>
        </w:rPr>
        <w:t>,,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44" w:lineRule="exact"/>
        <w:jc w:val="center"/>
        <w:rPr>
          <w:rFonts w:ascii="Arial" w:hAnsi="Arial" w:cs="Arial" w:eastAsia="Arial"/>
          <w:sz w:val="19"/>
          <w:szCs w:val="19"/>
        </w:rPr>
        <w:sectPr>
          <w:pgSz w:w="12240" w:h="15840"/>
          <w:pgMar w:top="1340" w:bottom="280" w:left="1720" w:right="1720"/>
        </w:sectPr>
      </w:pPr>
    </w:p>
    <w:p>
      <w:pPr>
        <w:tabs>
          <w:tab w:pos="4041" w:val="left" w:leader="none"/>
          <w:tab w:pos="4472" w:val="right" w:leader="none"/>
        </w:tabs>
        <w:spacing w:line="215" w:lineRule="exact"/>
        <w:ind w:left="3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z w:val="10"/>
          <w:szCs w:val="10"/>
        </w:rPr>
      </w:r>
      <w:r>
        <w:rPr>
          <w:rFonts w:ascii="Times New Roman" w:hAnsi="Times New Roman" w:cs="Times New Roman" w:eastAsia="Times New Roman"/>
          <w:b w:val="0"/>
          <w:bCs w:val="0"/>
          <w:sz w:val="10"/>
          <w:szCs w:val="1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z w:val="10"/>
          <w:szCs w:val="1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z w:val="10"/>
          <w:szCs w:val="1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  <w:u w:val="none"/>
        </w:rPr>
        <w:t>i1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8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8"/>
          <w:sz w:val="18"/>
          <w:szCs w:val="18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8"/>
          <w:sz w:val="18"/>
          <w:szCs w:val="18"/>
          <w:u w:val="none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tabs>
          <w:tab w:pos="4008" w:val="left" w:leader="none"/>
        </w:tabs>
        <w:spacing w:line="315" w:lineRule="exact"/>
        <w:ind w:left="2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6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65"/>
          <w:position w:val="-11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65"/>
          <w:position w:val="0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position w:val="0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  <w:u w:val="none"/>
        </w:rPr>
      </w:r>
    </w:p>
    <w:p>
      <w:pPr>
        <w:spacing w:after="0" w:line="315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480" w:bottom="280" w:left="1720" w:right="1720"/>
          <w:cols w:num="2" w:equalWidth="0">
            <w:col w:w="4473" w:space="40"/>
            <w:col w:w="4287"/>
          </w:cols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1" w:lineRule="auto"/>
        <w:ind w:left="675" w:right="130" w:hanging="1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28DE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sz w:val="23"/>
          <w:szCs w:val="23"/>
        </w:rPr>
        <w:t>FEBRERO</w:t>
      </w:r>
      <w:r>
        <w:rPr>
          <w:rFonts w:ascii="Courier New" w:hAnsi="Courier New" w:cs="Courier New" w:eastAsia="Courier New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2" w:lineRule="exact"/>
        <w:ind w:left="546" w:right="0" w:hanging="13"/>
        <w:jc w:val="center"/>
        <w:rPr>
          <w:rFonts w:ascii="Courier New" w:hAnsi="Courier New" w:cs="Courier New" w:eastAsia="Courier New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29DE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MARZO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1"/>
          <w:szCs w:val="21"/>
        </w:rPr>
        <w:t>2019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1"/>
          <w:szCs w:val="21"/>
        </w:rPr>
      </w:r>
    </w:p>
    <w:p>
      <w:pPr>
        <w:spacing w:line="257" w:lineRule="auto" w:before="75"/>
        <w:ind w:left="180" w:right="2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mujer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7"/>
        <w:ind w:left="16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4.-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15"/>
        <w:ind w:left="173" w:right="8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Clausura.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28"/>
        <w:ind w:left="19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5"/>
        <w:ind w:left="1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51" w:lineRule="auto" w:before="19"/>
        <w:ind w:left="173" w:right="0" w:hanging="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2.-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.-ana1isis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siguientes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dictámenes;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3"/>
        </w:numPr>
        <w:tabs>
          <w:tab w:pos="850" w:val="left" w:leader="none"/>
        </w:tabs>
        <w:spacing w:line="257" w:lineRule="auto" w:before="12"/>
        <w:ind w:left="836" w:right="94" w:hanging="30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escudo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3"/>
        </w:numPr>
        <w:tabs>
          <w:tab w:pos="843" w:val="left" w:leader="none"/>
        </w:tabs>
        <w:spacing w:line="257" w:lineRule="auto"/>
        <w:ind w:left="843" w:right="434" w:hanging="33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medalla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mérito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12" w:lineRule="exact"/>
        <w:ind w:left="16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4.-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0"/>
        <w:ind w:left="1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Clausura.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90" w:lineRule="auto" w:before="29"/>
        <w:ind w:left="180" w:right="200" w:firstLine="1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98" w:lineRule="auto" w:before="16"/>
        <w:ind w:left="173" w:right="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2.-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3.-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dictámenes: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4"/>
        </w:numPr>
        <w:tabs>
          <w:tab w:pos="871" w:val="left" w:leader="none"/>
        </w:tabs>
        <w:spacing w:line="302" w:lineRule="auto" w:before="2"/>
        <w:ind w:left="843" w:right="280" w:hanging="30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l.-Reglamento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Escudo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Armas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4"/>
        </w:numPr>
        <w:tabs>
          <w:tab w:pos="843" w:val="left" w:leader="none"/>
        </w:tabs>
        <w:spacing w:line="205" w:lineRule="exact"/>
        <w:ind w:left="843" w:right="0" w:hanging="33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2.-Reglamento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Medalla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9" w:lineRule="auto" w:before="58"/>
        <w:ind w:left="173" w:right="514" w:firstLine="67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Mérito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4.-Análisis,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16"/>
        <w:ind w:left="1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dictámenes;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4"/>
        </w:numPr>
        <w:tabs>
          <w:tab w:pos="1520" w:val="left" w:leader="none"/>
        </w:tabs>
        <w:spacing w:line="298" w:lineRule="auto" w:before="43"/>
        <w:ind w:left="1513" w:right="104" w:hanging="30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Equilibrio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Ecológico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Protección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Ambiente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13" w:lineRule="exact"/>
        <w:ind w:left="11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Acceso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8" w:lineRule="auto" w:before="53"/>
        <w:ind w:left="1513" w:right="6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Mujer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Vida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Violencia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5"/>
        </w:numPr>
        <w:tabs>
          <w:tab w:pos="1520" w:val="left" w:leader="none"/>
        </w:tabs>
        <w:spacing w:line="298" w:lineRule="auto" w:before="11"/>
        <w:ind w:left="1506" w:right="5" w:hanging="32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Reforma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Artículos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administración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5"/>
        </w:numPr>
        <w:tabs>
          <w:tab w:pos="1513" w:val="left" w:leader="none"/>
        </w:tabs>
        <w:spacing w:line="292" w:lineRule="auto" w:before="2"/>
        <w:ind w:left="1513" w:right="86" w:hanging="34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Separación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Padrón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Licencias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6"/>
        </w:numPr>
        <w:tabs>
          <w:tab w:pos="1520" w:val="left" w:leader="none"/>
        </w:tabs>
        <w:spacing w:line="273" w:lineRule="auto" w:before="7"/>
        <w:ind w:left="1513" w:right="99" w:hanging="33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Baja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Turnos.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15"/>
        <w:ind w:left="1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Asuntos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50"/>
        <w:ind w:left="1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6.-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sesión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1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8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1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auto"/>
        <w:ind w:left="554" w:right="39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Constitucionales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1" w:lineRule="auto"/>
        <w:ind w:left="546" w:right="397" w:firstLine="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Constitucionales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Reglamentos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61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top="1360" w:bottom="280" w:left="1720" w:right="1720"/>
          <w:cols w:num="4" w:equalWidth="0">
            <w:col w:w="1753" w:space="40"/>
            <w:col w:w="3510" w:space="40"/>
            <w:col w:w="932" w:space="113"/>
            <w:col w:w="241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37" w:val="left" w:leader="none"/>
        </w:tabs>
        <w:spacing w:line="294" w:lineRule="exact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03.009903pt;margin-top:10.478742pt;width:183.5644pt;height:.1pt;mso-position-horizontal-relative:page;mso-position-vertical-relative:paragraph;z-index:-1282" coordorigin="2060,210" coordsize="3671,2">
            <v:shape style="position:absolute;left:2060;top:210;width:3671;height:2" coordorigin="2060,210" coordsize="3671,0" path="m2060,210l5731,210e" filled="f" stroked="t" strokeweight=".71287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75"/>
          <w:w w:val="70"/>
          <w:position w:val="1"/>
          <w:sz w:val="27"/>
          <w:szCs w:val="27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5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75" w:lineRule="exact"/>
        <w:ind w:left="0" w:right="398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9"/>
          <w:szCs w:val="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before="72"/>
        <w:ind w:left="24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spacing w:val="0"/>
          <w:w w:val="50"/>
        </w:rPr>
        <w:br w:type="column"/>
      </w:r>
      <w:r>
        <w:rPr>
          <w:rFonts w:ascii="Arial" w:hAnsi="Arial" w:cs="Arial" w:eastAsia="Arial"/>
          <w:b w:val="0"/>
          <w:bCs w:val="0"/>
          <w:spacing w:val="-10"/>
          <w:w w:val="5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-25"/>
          <w:w w:val="5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5"/>
          <w:w w:val="50"/>
          <w:sz w:val="22"/>
          <w:szCs w:val="22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-25"/>
          <w:w w:val="50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50"/>
          <w:sz w:val="22"/>
          <w:szCs w:val="22"/>
          <w:u w:val="none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35" w:lineRule="exact"/>
        <w:ind w:left="2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60"/>
          <w:position w:val="-5"/>
          <w:sz w:val="13"/>
          <w:szCs w:val="13"/>
        </w:rPr>
        <w:t>¿</w:t>
      </w:r>
      <w:r>
        <w:rPr>
          <w:rFonts w:ascii="Arial" w:hAnsi="Arial" w:cs="Arial" w:eastAsia="Arial"/>
          <w:b w:val="0"/>
          <w:bCs w:val="0"/>
          <w:i w:val="0"/>
          <w:spacing w:val="-16"/>
          <w:w w:val="6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60"/>
          <w:position w:val="-5"/>
          <w:sz w:val="13"/>
          <w:szCs w:val="13"/>
        </w:rPr>
        <w:t>;</w:t>
      </w:r>
      <w:r>
        <w:rPr>
          <w:rFonts w:ascii="Arial" w:hAnsi="Arial" w:cs="Arial" w:eastAsia="Arial"/>
          <w:b w:val="0"/>
          <w:bCs w:val="0"/>
          <w:i w:val="0"/>
          <w:spacing w:val="0"/>
          <w:w w:val="6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 w:line="235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480" w:bottom="280" w:left="1720" w:right="1720"/>
          <w:cols w:num="2" w:equalWidth="0">
            <w:col w:w="4452" w:space="40"/>
            <w:col w:w="4308"/>
          </w:cols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4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8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auto" w:before="84"/>
              <w:ind w:left="212" w:right="139" w:hanging="17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02DEABRIL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DEL2019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auto" w:before="76"/>
              <w:ind w:left="103" w:right="0" w:firstLine="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Lista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Asistencia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declaración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quórum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legal.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8" w:lineRule="auto" w:before="1"/>
              <w:ind w:left="103" w:right="0" w:hanging="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Lectura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día.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Análisis,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Discusión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Extraordinaria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auto" w:before="76"/>
              <w:ind w:left="146" w:right="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Constitucionales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Reglamentos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Equidad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Género.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siguiente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dictamen;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Reglamento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Acceso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Mujer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Una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Vida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Libre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Violencia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Municipio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Ocotlán,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Jalisco.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4.-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Clausura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sesión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ABRIL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1.-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Lista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Asistencia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declaración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Ordinaria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quórum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legal.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Constitucionales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5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Lectura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día.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Reglamentos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8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Separación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dependencia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Padrón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Gobernación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8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Licencias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Reglamentos.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4.-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Varios.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5.-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Clausura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sesión.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2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ABRIL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Lista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Asistencia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declaración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Ordinaria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50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DEL2019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quórum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legal.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6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Lectura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día.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Constitucionales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Reglamentos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con</w:t>
            </w:r>
          </w:p>
        </w:tc>
      </w:tr>
      <w:tr>
        <w:trPr>
          <w:trHeight w:val="223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3.-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Análisis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Discusión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Medio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Ambiente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4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Reglamento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Ecología.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0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Equilibrio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Ecológico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Protección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Ambiente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Municipio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Ocotlán,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Jalisco.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4.-Puntos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Varios.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5.-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Clausura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sesión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ABRIL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Lista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Asistencia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declaración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Ordinaria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7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8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quórum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legal.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Constitucionales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Lectura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día.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Reglamentos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Análisis,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discusión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Reglamento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Deporte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Municipio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Ocotlán,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Jalisco.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4.-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!)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Dictamen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modificación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artículos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12,18,22,24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reglamento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comercio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Municipio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Ocotlán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Jalisco,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adición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artículo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bis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reglamento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protección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civil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municipio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Ocotlán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Jalisco.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dictamen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modificación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artículo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Reglamento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Bando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Policía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Buen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Gobierno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Municipio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Ocotlán,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Jalisco.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5.-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Asuntos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varios.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6.-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Clausura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sesión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5"/>
                <w:sz w:val="18"/>
                <w:szCs w:val="18"/>
              </w:rPr>
              <w:t>28DEJUNIO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Lista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Asistencia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declaración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Ordinaria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Puntos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quórum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legal.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Constitucionales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8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2.-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Lectura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orden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día.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Reglamentos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Análisis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Discusión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1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Caso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8" w:lineRule="exact"/>
              <w:ind w:left="1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Gobernación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16" w:hRule="exact"/>
        </w:trPr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Aprobación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siguientes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reglamentos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378" w:val="left" w:leader="none"/>
          <w:tab w:pos="4731" w:val="left" w:leader="none"/>
        </w:tabs>
        <w:spacing w:before="73"/>
        <w:ind w:left="3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24.359985pt;margin-top:10.569016pt;width:188.28pt;height:.1pt;mso-position-horizontal-relative:page;mso-position-vertical-relative:paragraph;z-index:-1281" coordorigin="6487,211" coordsize="3766,2">
            <v:shape style="position:absolute;left:6487;top:211;width:3766;height:2" coordorigin="6487,211" coordsize="3766,0" path="m6487,211l10253,211e" filled="f" stroked="t" strokeweight=".72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65"/>
          <w:sz w:val="27"/>
          <w:szCs w:val="27"/>
        </w:rPr>
        <w:t>----------------------------------1'</w:t>
      </w:r>
      <w:r>
        <w:rPr>
          <w:rFonts w:ascii="Courier New" w:hAnsi="Courier New" w:cs="Courier New" w:eastAsia="Courier New"/>
          <w:b w:val="0"/>
          <w:bCs w:val="0"/>
          <w:spacing w:val="-81"/>
          <w:w w:val="6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-11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-11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2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-11"/>
          <w:sz w:val="24"/>
          <w:szCs w:val="24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top="1240" w:bottom="280" w:left="1720" w:right="1720"/>
        </w:sectPr>
      </w:pPr>
    </w:p>
    <w:p>
      <w:pPr>
        <w:numPr>
          <w:ilvl w:val="1"/>
          <w:numId w:val="6"/>
        </w:numPr>
        <w:tabs>
          <w:tab w:pos="2966" w:val="left" w:leader="none"/>
        </w:tabs>
        <w:spacing w:line="303" w:lineRule="auto" w:before="72"/>
        <w:ind w:left="2959" w:right="3540" w:hanging="3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Eficiencia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Austeridad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6"/>
        </w:numPr>
        <w:tabs>
          <w:tab w:pos="2959" w:val="left" w:leader="none"/>
        </w:tabs>
        <w:spacing w:line="299" w:lineRule="auto" w:before="5"/>
        <w:ind w:left="2959" w:right="3502" w:hanging="33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deportes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Ocotlán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2"/>
        <w:ind w:left="194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4.-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Adición,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modificación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42"/>
        <w:ind w:left="196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derogación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siguientes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dictámenes;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2"/>
          <w:numId w:val="6"/>
        </w:numPr>
        <w:tabs>
          <w:tab w:pos="3310" w:val="left" w:leader="none"/>
        </w:tabs>
        <w:spacing w:line="303" w:lineRule="auto" w:before="49"/>
        <w:ind w:left="3310" w:right="3494" w:hanging="3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modificación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artículos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12,18,22,24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5" w:lineRule="exact"/>
        <w:ind w:left="0" w:right="29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comercio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44"/>
        <w:ind w:left="0" w:right="165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98" w:lineRule="auto" w:before="51"/>
        <w:ind w:left="3310" w:right="350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adición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articulo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protección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civil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2"/>
          <w:numId w:val="6"/>
        </w:numPr>
        <w:tabs>
          <w:tab w:pos="3317" w:val="left" w:leader="none"/>
        </w:tabs>
        <w:spacing w:line="299" w:lineRule="auto" w:before="3"/>
        <w:ind w:left="3310" w:right="3517" w:hanging="33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modificación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Bando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Policía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Buen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2"/>
        <w:ind w:left="197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58"/>
        <w:ind w:left="197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6.-Clausura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top="1360" w:bottom="280" w:left="1720" w:right="1720"/>
        </w:sectPr>
      </w:pPr>
    </w:p>
    <w:p>
      <w:pPr>
        <w:spacing w:before="74"/>
        <w:ind w:left="55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3" w:lineRule="exact"/>
        <w:ind w:left="57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93"/>
        <w:ind w:left="22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6"/>
        <w:ind w:left="21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57" w:lineRule="auto" w:before="20"/>
        <w:ind w:left="197" w:right="0" w:firstLine="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2.-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3.-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crea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interno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funcionamiento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mixto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4.-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5" w:lineRule="exact"/>
        <w:ind w:left="21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18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60" w:lineRule="auto"/>
        <w:ind w:left="257" w:right="357" w:hanging="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Constitucionales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Reglamentos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Gobernación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6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480" w:bottom="280" w:left="1720" w:right="1720"/>
          <w:cols w:num="4" w:equalWidth="0">
            <w:col w:w="1727" w:space="40"/>
            <w:col w:w="3560" w:space="40"/>
            <w:col w:w="1310" w:space="40"/>
            <w:col w:w="2083"/>
          </w:cols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spacing w:line="222" w:lineRule="exact" w:before="83"/>
        <w:ind w:left="723" w:right="0" w:hanging="16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DEL2019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3783" w:val="left" w:leader="none"/>
        </w:tabs>
        <w:spacing w:line="291" w:lineRule="auto" w:before="92"/>
        <w:ind w:left="193" w:right="0" w:firstLine="2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99" w:lineRule="auto" w:before="9"/>
        <w:ind w:left="193" w:right="99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2.-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dispensa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documentos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previamente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presentados.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99" w:lineRule="auto" w:before="2"/>
        <w:ind w:left="200" w:right="112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3.-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siguientes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dictámenes;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7"/>
        </w:numPr>
        <w:tabs>
          <w:tab w:pos="1547" w:val="left" w:leader="none"/>
        </w:tabs>
        <w:spacing w:line="288" w:lineRule="auto" w:before="30"/>
        <w:ind w:left="1547" w:right="995" w:hanging="32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Reforma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artículos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118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Administración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Jalisco;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artículos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59" w:lineRule="auto" w:before="83"/>
        <w:ind w:left="558" w:right="248" w:firstLine="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Constitucionales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Reglamentos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Gobernación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Equidad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Género.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59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480" w:bottom="280" w:left="1720" w:right="1720"/>
          <w:cols w:num="3" w:equalWidth="0">
            <w:col w:w="1738" w:space="40"/>
            <w:col w:w="4528" w:space="101"/>
            <w:col w:w="239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4704" w:val="left" w:leader="none"/>
        </w:tabs>
        <w:spacing w:before="21"/>
        <w:ind w:left="4378" w:right="0"/>
        <w:jc w:val="left"/>
      </w:pPr>
      <w:r>
        <w:rPr/>
        <w:pict>
          <v:group style="position:absolute;margin-left:102.836098pt;margin-top:17.790882pt;width:185.2482pt;height:.1pt;mso-position-horizontal-relative:page;mso-position-vertical-relative:paragraph;z-index:-1280" coordorigin="2057,356" coordsize="3705,2">
            <v:shape style="position:absolute;left:2057;top:356;width:3705;height:2" coordorigin="2057,356" coordsize="3705,0" path="m2057,356l5762,356e" filled="f" stroked="t" strokeweight=".71662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13"/>
          <w:w w:val="80"/>
          <w:position w:val="-15"/>
          <w:sz w:val="63"/>
          <w:szCs w:val="63"/>
        </w:rPr>
        <w:t>'</w:t>
      </w:r>
      <w:r>
        <w:rPr>
          <w:b w:val="0"/>
          <w:bCs w:val="0"/>
          <w:spacing w:val="0"/>
          <w:w w:val="80"/>
          <w:position w:val="0"/>
        </w:rPr>
        <w:t>;----------------------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720" w:right="1720"/>
        </w:sectPr>
      </w:pPr>
    </w:p>
    <w:p>
      <w:pPr>
        <w:spacing w:line="286" w:lineRule="auto" w:before="70"/>
        <w:ind w:left="3272" w:right="3580" w:firstLine="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Igualdad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Hombres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Mujeres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Jalisco;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artículos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4,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7,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8,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/>
        <w:ind w:left="0" w:right="81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0"/>
          <w:szCs w:val="20"/>
        </w:rPr>
        <w:t>9,11,21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0"/>
          <w:szCs w:val="20"/>
        </w:rPr>
        <w:t>y22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4" w:lineRule="auto" w:before="45"/>
        <w:ind w:left="3279" w:right="3502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Mujer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9" w:lineRule="auto" w:before="30"/>
        <w:ind w:left="3272" w:right="3679" w:hanging="33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Reforma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39</w:t>
      </w:r>
      <w:r>
        <w:rPr>
          <w:rFonts w:ascii="Times New Roman" w:hAnsi="Times New Roman" w:cs="Times New Roman" w:eastAsia="Times New Roman"/>
          <w:b/>
          <w:bCs/>
          <w:spacing w:val="-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numeral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14,</w:t>
      </w:r>
      <w:r>
        <w:rPr>
          <w:rFonts w:ascii="Times New Roman" w:hAnsi="Times New Roman" w:cs="Times New Roman" w:eastAsia="Times New Roman"/>
          <w:b/>
          <w:bCs/>
          <w:spacing w:val="-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articulo</w:t>
      </w:r>
      <w:r>
        <w:rPr>
          <w:rFonts w:ascii="Times New Roman" w:hAnsi="Times New Roman" w:cs="Times New Roman" w:eastAsia="Times New Roman"/>
          <w:b/>
          <w:bCs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63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organización</w:t>
      </w:r>
      <w:r>
        <w:rPr>
          <w:rFonts w:ascii="Times New Roman" w:hAnsi="Times New Roman" w:cs="Times New Roman" w:eastAsia="Times New Roman"/>
          <w:b/>
          <w:bCs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funcionamiento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ayuntamiento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/>
          <w:bCs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8"/>
        </w:numPr>
        <w:tabs>
          <w:tab w:pos="3279" w:val="left" w:leader="none"/>
        </w:tabs>
        <w:spacing w:line="285" w:lineRule="auto" w:before="25"/>
        <w:ind w:left="3279" w:right="3529" w:hanging="33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adición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Bando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Policía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8"/>
        </w:numPr>
        <w:tabs>
          <w:tab w:pos="3286" w:val="left" w:leader="none"/>
        </w:tabs>
        <w:spacing w:line="284" w:lineRule="auto" w:before="29"/>
        <w:ind w:left="3272" w:right="3623" w:hanging="33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modifica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145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/>
          <w:bCs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9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administración</w:t>
      </w:r>
      <w:r>
        <w:rPr>
          <w:rFonts w:ascii="Times New Roman" w:hAnsi="Times New Roman" w:cs="Times New Roman" w:eastAsia="Times New Roman"/>
          <w:b/>
          <w:bCs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pública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/>
          <w:bCs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/>
          <w:bCs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13" w:lineRule="exact"/>
        <w:ind w:left="19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4.-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0"/>
        <w:ind w:left="19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2240" w:h="15840"/>
          <w:pgMar w:top="1320" w:bottom="280" w:left="1720" w:right="1720"/>
        </w:sectPr>
      </w:pPr>
    </w:p>
    <w:p>
      <w:pPr>
        <w:spacing w:before="84"/>
        <w:ind w:left="48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05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Agosto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4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del2019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73"/>
        <w:ind w:left="359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29"/>
        <w:ind w:left="337" w:right="3254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quórum</w:t>
      </w:r>
      <w:r>
        <w:rPr>
          <w:rFonts w:ascii="Times New Roman" w:hAnsi="Times New Roman" w:cs="Times New Roman" w:eastAsia="Times New Roman"/>
          <w:b/>
          <w:bCs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legal.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9" w:lineRule="auto" w:before="40"/>
        <w:ind w:left="330" w:right="991" w:firstLine="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2.-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dispensa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documentos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previamente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presentados.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13" w:lineRule="exact"/>
        <w:ind w:left="344" w:right="1481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3.-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Análisis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discusión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su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0"/>
        <w:ind w:left="337" w:right="1134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aprobación</w:t>
      </w:r>
      <w:r>
        <w:rPr>
          <w:rFonts w:ascii="Times New Roman" w:hAnsi="Times New Roman" w:cs="Times New Roman" w:eastAsia="Times New Roman"/>
          <w:b/>
          <w:bCs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/>
          <w:bCs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siguientes</w:t>
      </w:r>
      <w:r>
        <w:rPr>
          <w:rFonts w:ascii="Times New Roman" w:hAnsi="Times New Roman" w:cs="Times New Roman" w:eastAsia="Times New Roman"/>
          <w:b/>
          <w:bCs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dictámenes;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9"/>
        </w:numPr>
        <w:tabs>
          <w:tab w:pos="1687" w:val="left" w:leader="none"/>
        </w:tabs>
        <w:spacing w:line="280" w:lineRule="auto" w:before="69"/>
        <w:ind w:left="1687" w:right="1011" w:hanging="33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Reforma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artículos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118y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9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Administración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Jalisco;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artículos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Igualdad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entre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Hombres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Mujeres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Jalisco;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articules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4,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7,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8,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2" w:lineRule="exact"/>
        <w:ind w:left="170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9,11,21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y22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51" w:lineRule="auto" w:before="98"/>
        <w:ind w:left="485" w:right="277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Constitucionales</w:t>
      </w:r>
      <w:r>
        <w:rPr>
          <w:rFonts w:ascii="Times New Roman" w:hAnsi="Times New Roman" w:cs="Times New Roman" w:eastAsia="Times New Roman"/>
          <w:b/>
          <w:bCs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Reglamentos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b/>
          <w:bCs/>
          <w:spacing w:val="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Gobernación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Equidad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Género.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51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480" w:bottom="280" w:left="1720" w:right="1720"/>
          <w:cols w:num="3" w:equalWidth="0">
            <w:col w:w="1552" w:space="40"/>
            <w:col w:w="4679" w:space="180"/>
            <w:col w:w="2349"/>
          </w:cols>
        </w:sectPr>
      </w:pP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831" w:val="left" w:leader="none"/>
          <w:tab w:pos="4342" w:val="left" w:leader="none"/>
          <w:tab w:pos="4694" w:val="left" w:leader="none"/>
        </w:tabs>
        <w:spacing w:line="411" w:lineRule="exact" w:before="78"/>
        <w:ind w:left="291" w:right="0" w:firstLine="0"/>
        <w:jc w:val="left"/>
        <w:rPr>
          <w:rFonts w:ascii="Courier New" w:hAnsi="Courier New" w:cs="Courier New" w:eastAsia="Courier New"/>
          <w:sz w:val="26"/>
          <w:szCs w:val="26"/>
        </w:rPr>
      </w:pPr>
      <w:r>
        <w:rPr/>
        <w:pict>
          <v:group style="position:absolute;margin-left:324.173859pt;margin-top:20.224493pt;width:186.040801pt;height:1.0045pt;mso-position-horizontal-relative:page;mso-position-vertical-relative:paragraph;z-index:-1279" coordorigin="6483,404" coordsize="3721,20">
            <v:group style="position:absolute;left:6494;top:415;width:3381;height:2" coordorigin="6494,415" coordsize="3381,2">
              <v:shape style="position:absolute;left:6494;top:415;width:3381;height:2" coordorigin="6494,415" coordsize="3381,0" path="m6494,415l9875,415e" filled="f" stroked="t" strokeweight="1.0045pt" strokecolor="#000000">
                <v:path arrowok="t"/>
              </v:shape>
            </v:group>
            <v:group style="position:absolute;left:9941;top:415;width:253;height:2" coordorigin="9941,415" coordsize="253,2">
              <v:shape style="position:absolute;left:9941;top:415;width:253;height:2" coordorigin="9941,415" coordsize="253,0" path="m9941,415l10194,415e" filled="f" stroked="t" strokeweight="1.004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0"/>
          <w:sz w:val="43"/>
          <w:szCs w:val="43"/>
        </w:rPr>
        <w:t>----------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0"/>
          <w:sz w:val="43"/>
          <w:szCs w:val="4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0"/>
          <w:sz w:val="43"/>
          <w:szCs w:val="43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0"/>
          <w:sz w:val="43"/>
          <w:szCs w:val="4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18"/>
          <w:szCs w:val="18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195"/>
          <w:position w:val="19"/>
          <w:sz w:val="26"/>
          <w:szCs w:val="26"/>
        </w:rPr>
        <w:t>)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26"/>
          <w:szCs w:val="26"/>
        </w:rPr>
      </w:r>
    </w:p>
    <w:p>
      <w:pPr>
        <w:tabs>
          <w:tab w:pos="696" w:val="left" w:leader="none"/>
        </w:tabs>
        <w:spacing w:line="287" w:lineRule="exact"/>
        <w:ind w:left="0" w:right="1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-14"/>
          <w:sz w:val="29"/>
          <w:szCs w:val="2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-14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235"/>
          <w:position w:val="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87" w:lineRule="exact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spacing w:line="288" w:lineRule="auto" w:before="68"/>
        <w:ind w:left="3286" w:right="3504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Mujer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9"/>
        </w:numPr>
        <w:tabs>
          <w:tab w:pos="3286" w:val="left" w:leader="none"/>
        </w:tabs>
        <w:spacing w:line="274" w:lineRule="auto" w:before="27"/>
        <w:ind w:left="3286" w:right="3665" w:hanging="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Reforma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articulo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39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numerall4,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articulo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  <w:t>63</w:t>
      </w:r>
      <w:r>
        <w:rPr>
          <w:rFonts w:ascii="Courier New" w:hAnsi="Courier New" w:cs="Courier New" w:eastAsia="Courier New"/>
          <w:b w:val="0"/>
          <w:bCs w:val="0"/>
          <w:spacing w:val="-10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organización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94" w:lineRule="auto" w:before="16"/>
        <w:ind w:left="3279" w:right="3986" w:firstLine="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funcionamiento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ayuntamiento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2" w:lineRule="auto" w:before="21"/>
        <w:ind w:left="3279" w:right="3529" w:hanging="33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3)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4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adición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articulo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Bando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Policía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90" w:lineRule="auto" w:before="24"/>
        <w:ind w:left="3279" w:right="3607" w:hanging="338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Dictamen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modifica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articulo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145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administración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municipio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14" w:lineRule="exact"/>
        <w:ind w:left="19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4.-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0"/>
        <w:ind w:left="19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300" w:bottom="280" w:left="1720" w:right="1720"/>
        </w:sectPr>
      </w:pPr>
    </w:p>
    <w:p>
      <w:pPr>
        <w:spacing w:before="76"/>
        <w:ind w:left="48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10"/>
          <w:sz w:val="18"/>
          <w:szCs w:val="18"/>
        </w:rPr>
        <w:t>29</w:t>
      </w:r>
      <w:r>
        <w:rPr>
          <w:rFonts w:ascii="Times New Roman" w:hAnsi="Times New Roman" w:cs="Times New Roman" w:eastAsia="Times New Roman"/>
          <w:b/>
          <w:bCs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  <w:sz w:val="18"/>
          <w:szCs w:val="18"/>
        </w:rPr>
        <w:t>agosto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6"/>
        <w:ind w:left="49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del2019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3963" w:val="left" w:leader="none"/>
        </w:tabs>
        <w:spacing w:before="82"/>
        <w:ind w:left="39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35"/>
        <w:ind w:left="37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quórum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legal.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9" w:lineRule="auto" w:before="49"/>
        <w:ind w:left="371" w:right="99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2.-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dispensa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documentos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previamente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presentados.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300" w:lineRule="auto" w:before="11"/>
        <w:ind w:left="379" w:right="147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3.-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Análisis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discusión</w:t>
      </w:r>
      <w:r>
        <w:rPr>
          <w:rFonts w:ascii="Times New Roman" w:hAnsi="Times New Roman" w:cs="Times New Roman" w:eastAsia="Times New Roman"/>
          <w:b/>
          <w:bCs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/>
          <w:bCs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siguiente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dictamen;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0"/>
        </w:numPr>
        <w:tabs>
          <w:tab w:pos="1269" w:val="left" w:leader="none"/>
        </w:tabs>
        <w:spacing w:line="211" w:lineRule="exact"/>
        <w:ind w:left="1269" w:right="0" w:hanging="19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Protección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4" w:lineRule="auto" w:before="33"/>
        <w:ind w:left="1061" w:right="118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Animales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22" w:lineRule="exact"/>
        <w:ind w:left="37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4.-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Análisis</w:t>
      </w:r>
      <w:r>
        <w:rPr>
          <w:rFonts w:ascii="Times New Roman" w:hAnsi="Times New Roman" w:cs="Times New Roman" w:eastAsia="Times New Roman"/>
          <w:b/>
          <w:bCs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discusión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47"/>
        <w:ind w:left="3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siguientes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dictámenes;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4" w:lineRule="auto" w:before="42"/>
        <w:ind w:left="371" w:right="1346" w:firstLine="28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Alumbrado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Público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0"/>
        <w:ind w:left="3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2)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Reglamento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Tránsito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42"/>
        <w:ind w:left="37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Vial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4" w:lineRule="auto" w:before="33"/>
        <w:ind w:left="379" w:right="1067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3)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Fomento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Charrería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Símbolo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Mexicanidad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Identidad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Nacional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3"/>
        <w:ind w:left="3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5.-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Puntos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Varios.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21"/>
        <w:ind w:left="38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6.-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45" w:lineRule="auto" w:before="89"/>
        <w:ind w:left="485" w:right="23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constitucionales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b/>
          <w:bCs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gobernación,</w:t>
      </w:r>
      <w:r>
        <w:rPr>
          <w:rFonts w:ascii="Times New Roman" w:hAnsi="Times New Roman" w:cs="Times New Roman" w:eastAsia="Times New Roman"/>
          <w:b/>
          <w:bCs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medio</w:t>
      </w:r>
      <w:r>
        <w:rPr>
          <w:rFonts w:ascii="Times New Roman" w:hAnsi="Times New Roman" w:cs="Times New Roman" w:eastAsia="Times New Roman"/>
          <w:b/>
          <w:bCs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ambiente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ecología</w:t>
      </w:r>
      <w:r>
        <w:rPr>
          <w:rFonts w:ascii="Times New Roman" w:hAnsi="Times New Roman" w:cs="Times New Roman" w:eastAsia="Times New Roman"/>
          <w:b/>
          <w:bCs/>
          <w:spacing w:val="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salud</w:t>
      </w:r>
      <w:r>
        <w:rPr>
          <w:rFonts w:ascii="Times New Roman" w:hAnsi="Times New Roman" w:cs="Times New Roman" w:eastAsia="Times New Roman"/>
          <w:b/>
          <w:bCs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higiene.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480" w:bottom="280" w:left="1720" w:right="1720"/>
          <w:cols w:num="3" w:equalWidth="0">
            <w:col w:w="1518" w:space="40"/>
            <w:col w:w="4713" w:space="180"/>
            <w:col w:w="2349"/>
          </w:cols>
        </w:sectPr>
      </w:pPr>
    </w:p>
    <w:p>
      <w:pPr>
        <w:spacing w:before="54"/>
        <w:ind w:left="5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7"/>
        <w:ind w:left="5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declaración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7"/>
        <w:ind w:left="39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7"/>
        <w:ind w:left="5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480" w:bottom="280" w:left="1720" w:right="1720"/>
          <w:cols w:num="4" w:equalWidth="0">
            <w:col w:w="956" w:space="502"/>
            <w:col w:w="3653" w:space="40"/>
            <w:col w:w="1141" w:space="159"/>
            <w:col w:w="2349"/>
          </w:cols>
        </w:sectPr>
      </w:pPr>
    </w:p>
    <w:p>
      <w:pPr>
        <w:tabs>
          <w:tab w:pos="1950" w:val="left" w:leader="none"/>
        </w:tabs>
        <w:spacing w:before="21"/>
        <w:ind w:left="5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septiembre</w:t>
      </w:r>
      <w:r>
        <w:rPr>
          <w:rFonts w:ascii="Times New Roman" w:hAnsi="Times New Roman" w:cs="Times New Roman" w:eastAsia="Times New Roman"/>
          <w:b/>
          <w:bCs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quórum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legal.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11" w:lineRule="exact"/>
        <w:ind w:left="49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Arial" w:hAnsi="Arial" w:cs="Arial" w:eastAsia="Arial"/>
          <w:sz w:val="30"/>
          <w:szCs w:val="30"/>
        </w:rPr>
      </w:pPr>
      <w:r>
        <w:rPr>
          <w:b w:val="0"/>
          <w:bCs w:val="0"/>
          <w:spacing w:val="0"/>
          <w:w w:val="70"/>
        </w:rPr>
        <w:t>------------------------</w:t>
      </w:r>
      <w:r>
        <w:rPr>
          <w:b w:val="0"/>
          <w:bCs w:val="0"/>
          <w:spacing w:val="78"/>
          <w:w w:val="70"/>
        </w:rPr>
        <w:t> </w:t>
      </w:r>
      <w:r>
        <w:rPr>
          <w:b w:val="0"/>
          <w:bCs w:val="0"/>
          <w:spacing w:val="-62"/>
          <w:w w:val="70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70"/>
          <w:position w:val="-9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206" w:lineRule="exact"/>
        <w:ind w:left="27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constitucionales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16"/>
        <w:ind w:left="27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gobernación,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12" w:val="left" w:leader="none"/>
        </w:tabs>
        <w:ind w:left="124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1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65"/>
          <w:position w:val="0"/>
          <w:sz w:val="29"/>
          <w:szCs w:val="29"/>
        </w:rPr>
        <w:t>¡,e-----------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9"/>
          <w:szCs w:val="2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2240" w:h="15840"/>
          <w:pgMar w:top="1480" w:bottom="280" w:left="1720" w:right="1720"/>
          <w:cols w:num="2" w:equalWidth="0">
            <w:col w:w="4185" w:space="40"/>
            <w:col w:w="4575"/>
          </w:cols>
        </w:sectPr>
      </w:pPr>
    </w:p>
    <w:p>
      <w:pPr>
        <w:spacing w:line="288" w:lineRule="auto" w:before="98"/>
        <w:ind w:left="1901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2.-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aprobación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dispensa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lectura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documentos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previamente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presentados.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19" w:lineRule="exact"/>
        <w:ind w:left="19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3.-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Análisis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discusión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/>
          <w:bCs/>
          <w:spacing w:val="-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9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aprobación</w:t>
      </w:r>
      <w:r>
        <w:rPr>
          <w:rFonts w:ascii="Times New Roman" w:hAnsi="Times New Roman" w:cs="Times New Roman" w:eastAsia="Times New Roman"/>
          <w:b/>
          <w:bCs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siguiente</w:t>
      </w:r>
      <w:r>
        <w:rPr>
          <w:rFonts w:ascii="Times New Roman" w:hAnsi="Times New Roman" w:cs="Times New Roman" w:eastAsia="Times New Roman"/>
          <w:b/>
          <w:bCs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dictamen;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11"/>
        </w:numPr>
        <w:tabs>
          <w:tab w:pos="2808" w:val="left" w:leader="none"/>
        </w:tabs>
        <w:spacing w:line="288" w:lineRule="auto" w:before="45"/>
        <w:ind w:left="2592" w:right="193" w:firstLine="21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Protección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Animales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19" w:lineRule="exact"/>
        <w:ind w:left="19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4.-</w:t>
      </w:r>
      <w:r>
        <w:rPr>
          <w:rFonts w:ascii="Times New Roman" w:hAnsi="Times New Roman" w:cs="Times New Roman" w:eastAsia="Times New Roman"/>
          <w:b/>
          <w:bCs/>
          <w:spacing w:val="-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Análisis</w:t>
      </w:r>
      <w:r>
        <w:rPr>
          <w:rFonts w:ascii="Times New Roman" w:hAnsi="Times New Roman" w:cs="Times New Roman" w:eastAsia="Times New Roman"/>
          <w:b/>
          <w:bCs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discusión</w:t>
      </w:r>
      <w:r>
        <w:rPr>
          <w:rFonts w:ascii="Times New Roman" w:hAnsi="Times New Roman" w:cs="Times New Roman" w:eastAsia="Times New Roman"/>
          <w:b/>
          <w:bCs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b/>
          <w:bCs/>
          <w:spacing w:val="-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48"/>
        <w:ind w:left="19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aprobación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siguientes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dictámenes;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2"/>
        </w:numPr>
        <w:tabs>
          <w:tab w:pos="2132" w:val="left" w:leader="none"/>
        </w:tabs>
        <w:spacing w:line="284" w:lineRule="auto" w:before="43"/>
        <w:ind w:left="1916" w:right="345" w:firstLine="2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Alumbrado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Público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12"/>
        </w:numPr>
        <w:tabs>
          <w:tab w:pos="2132" w:val="left" w:leader="none"/>
        </w:tabs>
        <w:spacing w:line="213" w:lineRule="exact"/>
        <w:ind w:left="2132" w:right="0" w:hanging="216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Tránsito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Seguridad</w:t>
      </w:r>
    </w:p>
    <w:p>
      <w:pPr>
        <w:spacing w:before="48"/>
        <w:ind w:left="191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Vial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12"/>
        </w:numPr>
        <w:tabs>
          <w:tab w:pos="2139" w:val="left" w:leader="none"/>
        </w:tabs>
        <w:spacing w:line="284" w:lineRule="auto" w:before="33"/>
        <w:ind w:left="1923" w:right="61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Fomento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Charrería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Símbolo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Mexicanidad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Identidad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Nacional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"/>
        <w:ind w:left="19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5.-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0"/>
        <w:ind w:left="193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6.-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Clausura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24" w:lineRule="exact" w:before="89"/>
        <w:ind w:left="1623" w:right="262" w:firstLine="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ambiente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ecología</w:t>
      </w:r>
      <w:r>
        <w:rPr>
          <w:rFonts w:ascii="Times New Roman" w:hAnsi="Times New Roman" w:cs="Times New Roman" w:eastAsia="Times New Roman"/>
          <w:b/>
          <w:bCs/>
          <w:spacing w:val="0"/>
          <w:w w:val="9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salud</w:t>
      </w:r>
      <w:r>
        <w:rPr>
          <w:rFonts w:ascii="Times New Roman" w:hAnsi="Times New Roman" w:cs="Times New Roman" w:eastAsia="Times New Roman"/>
          <w:b/>
          <w:bCs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higiene.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24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280" w:bottom="280" w:left="1720" w:right="1720"/>
          <w:cols w:num="2" w:equalWidth="0">
            <w:col w:w="5264" w:space="40"/>
            <w:col w:w="3496"/>
          </w:cols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48" w:lineRule="auto" w:before="75"/>
        <w:ind w:left="3284" w:right="3320" w:hanging="3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ATENTAMENTE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JALISCO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2019.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3"/>
        <w:ind w:left="19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"2019,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IGUALDAD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GÉNERO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JALISCO"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5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97.279999pt;margin-top:26.459999pt;width:255.24pt;height:133.56pt;mso-position-horizontal-relative:page;mso-position-vertical-relative:paragraph;z-index:-1278" coordorigin="3946,529" coordsize="5105,2671">
            <v:shape style="position:absolute;left:3946;top:1037;width:3542;height:2160" type="#_x0000_t75">
              <v:imagedata r:id="rId7" o:title=""/>
            </v:shape>
            <v:group style="position:absolute;left:7690;top:547;width:2;height:1210" coordorigin="7690,547" coordsize="2,1210">
              <v:shape style="position:absolute;left:7690;top:547;width:2;height:1210" coordorigin="7690,547" coordsize="0,1210" path="m7690,1757l7690,547e" filled="f" stroked="t" strokeweight="1.8pt" strokecolor="#000000">
                <v:path arrowok="t"/>
              </v:shape>
            </v:group>
            <v:group style="position:absolute;left:5702;top:1642;width:3341;height:2" coordorigin="5702,1642" coordsize="3341,2">
              <v:shape style="position:absolute;left:5702;top:1642;width:3341;height:2" coordorigin="5702,1642" coordsize="3341,0" path="m5702,1642l9043,1642e" filled="f" stroked="t" strokeweight=".72pt" strokecolor="#000000">
                <v:path arrowok="t"/>
              </v:shape>
            </v:group>
            <v:group style="position:absolute;left:4896;top:3190;width:1555;height:2" coordorigin="4896,3190" coordsize="1555,2">
              <v:shape style="position:absolute;left:4896;top:3190;width:1555;height:2" coordorigin="4896,3190" coordsize="1555,0" path="m4896,3190l6451,3190e" filled="f" stroked="t" strokeweight="1.08pt" strokecolor="#000000">
                <v:path arrowok="t"/>
              </v:shape>
            </v:group>
            <w10:wrap type="none"/>
          </v:group>
        </w:pict>
      </w:r>
      <w:r>
        <w:rPr/>
        <w:pict>
          <v:shape style="width:403.2pt;height:14.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25" w:right="0"/>
        <w:jc w:val="center"/>
      </w:pPr>
      <w:r>
        <w:rPr>
          <w:b w:val="0"/>
          <w:bCs w:val="0"/>
          <w:spacing w:val="0"/>
          <w:w w:val="180"/>
        </w:rPr>
        <w:t>'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4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MÍNGUEZ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MANZO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33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02.239998pt;margin-top:5.342344pt;width:187.2pt;height:.1pt;mso-position-horizontal-relative:page;mso-position-vertical-relative:paragraph;z-index:-1277" coordorigin="2045,107" coordsize="3744,2">
            <v:shape style="position:absolute;left:2045;top:107;width:3744;height:2" coordorigin="2045,107" coordsize="3744,0" path="m2045,107l5789,107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20"/>
          <w:sz w:val="18"/>
          <w:szCs w:val="18"/>
        </w:rPr>
        <w:t>)-----------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sectPr>
      <w:type w:val="continuous"/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)"/>
      <w:lvlJc w:val="left"/>
      <w:pPr>
        <w:ind w:hanging="195"/>
        <w:jc w:val="left"/>
      </w:pPr>
      <w:rPr>
        <w:rFonts w:hint="default" w:ascii="Times New Roman" w:hAnsi="Times New Roman" w:eastAsia="Times New Roman"/>
        <w:w w:val="105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hanging="194"/>
        <w:jc w:val="left"/>
      </w:pPr>
      <w:rPr>
        <w:rFonts w:hint="default" w:ascii="Arial" w:hAnsi="Arial" w:eastAsia="Arial"/>
        <w:w w:val="106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hanging="331"/>
        <w:jc w:val="right"/>
      </w:pPr>
      <w:rPr>
        <w:rFonts w:hint="default" w:ascii="Times New Roman" w:hAnsi="Times New Roman" w:eastAsia="Times New Roman"/>
        <w:w w:val="110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hanging="323"/>
        <w:jc w:val="left"/>
      </w:pPr>
      <w:rPr>
        <w:rFonts w:hint="default" w:ascii="Arial" w:hAnsi="Arial" w:eastAsia="Arial"/>
        <w:w w:val="10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hanging="195"/>
        <w:jc w:val="left"/>
      </w:pPr>
      <w:rPr>
        <w:rFonts w:hint="default" w:ascii="Times New Roman" w:hAnsi="Times New Roman" w:eastAsia="Times New Roman"/>
        <w:w w:val="105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)"/>
      <w:lvlJc w:val="left"/>
      <w:pPr>
        <w:ind w:hanging="331"/>
        <w:jc w:val="left"/>
      </w:pPr>
      <w:rPr>
        <w:rFonts w:hint="default" w:ascii="Arial" w:hAnsi="Arial" w:eastAsia="Aria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hanging="343"/>
        <w:jc w:val="left"/>
      </w:pPr>
      <w:rPr>
        <w:rFonts w:hint="default" w:ascii="Times New Roman" w:hAnsi="Times New Roman" w:eastAsia="Times New Roman"/>
        <w:w w:val="112"/>
        <w:sz w:val="18"/>
        <w:szCs w:val="18"/>
      </w:rPr>
    </w:lvl>
    <w:lvl w:ilvl="1">
      <w:start w:val="1"/>
      <w:numFmt w:val="decimal"/>
      <w:lvlText w:val="%2)"/>
      <w:lvlJc w:val="left"/>
      <w:pPr>
        <w:ind w:hanging="323"/>
        <w:jc w:val="left"/>
      </w:pPr>
      <w:rPr>
        <w:rFonts w:hint="default" w:ascii="Times New Roman" w:hAnsi="Times New Roman" w:eastAsia="Times New Roman"/>
        <w:w w:val="110"/>
        <w:sz w:val="18"/>
        <w:szCs w:val="18"/>
      </w:rPr>
    </w:lvl>
    <w:lvl w:ilvl="2">
      <w:start w:val="1"/>
      <w:numFmt w:val="decimal"/>
      <w:lvlText w:val="%3)"/>
      <w:lvlJc w:val="left"/>
      <w:pPr>
        <w:ind w:hanging="316"/>
        <w:jc w:val="left"/>
      </w:pPr>
      <w:rPr>
        <w:rFonts w:hint="default" w:ascii="Times New Roman" w:hAnsi="Times New Roman" w:eastAsia="Times New Roman"/>
        <w:w w:val="110"/>
        <w:sz w:val="18"/>
        <w:szCs w:val="1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)"/>
      <w:lvlJc w:val="left"/>
      <w:pPr>
        <w:ind w:hanging="336"/>
        <w:jc w:val="left"/>
      </w:pPr>
      <w:rPr>
        <w:rFonts w:hint="default" w:ascii="Times New Roman" w:hAnsi="Times New Roman" w:eastAsia="Times New Roman"/>
        <w:w w:val="10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hanging="336"/>
        <w:jc w:val="left"/>
      </w:pPr>
      <w:rPr>
        <w:rFonts w:hint="default" w:ascii="Times New Roman" w:hAnsi="Times New Roman" w:eastAsia="Times New Roman"/>
        <w:w w:val="103"/>
        <w:sz w:val="18"/>
        <w:szCs w:val="18"/>
      </w:rPr>
    </w:lvl>
    <w:lvl w:ilvl="1">
      <w:start w:val="1"/>
      <w:numFmt w:val="decimal"/>
      <w:lvlText w:val="%2)"/>
      <w:lvlJc w:val="left"/>
      <w:pPr>
        <w:ind w:hanging="314"/>
        <w:jc w:val="left"/>
      </w:pPr>
      <w:rPr>
        <w:rFonts w:hint="default" w:ascii="Times New Roman" w:hAnsi="Times New Roman" w:eastAsia="Times New Roman"/>
        <w:w w:val="10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w w:val="103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hanging="510"/>
        <w:jc w:val="lef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hanging="337"/>
      </w:pPr>
      <w:rPr>
        <w:rFonts w:hint="default" w:ascii="Times New Roman" w:hAnsi="Times New Roman" w:eastAsia="Times New Roman"/>
        <w:w w:val="144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352"/>
        <w:jc w:val="left"/>
      </w:pPr>
      <w:rPr>
        <w:rFonts w:hint="default" w:ascii="Times New Roman" w:hAnsi="Times New Roman" w:eastAsia="Times New Roman"/>
        <w:w w:val="10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12">
    <w:abstractNumId w:val="11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8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98"/>
      <w:outlineLvl w:val="1"/>
    </w:pPr>
    <w:rPr>
      <w:rFonts w:ascii="Courier New" w:hAnsi="Courier New" w:eastAsia="Courier New"/>
      <w:sz w:val="35"/>
      <w:szCs w:val="35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32"/>
      <w:szCs w:val="32"/>
    </w:rPr>
  </w:style>
  <w:style w:styleId="Heading3" w:type="paragraph">
    <w:name w:val="Heading 3"/>
    <w:basedOn w:val="Normal"/>
    <w:uiPriority w:val="1"/>
    <w:qFormat/>
    <w:pPr>
      <w:ind w:left="346"/>
      <w:outlineLvl w:val="3"/>
    </w:pPr>
    <w:rPr>
      <w:rFonts w:ascii="Times New Roman" w:hAnsi="Times New Roman" w:eastAsia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2019-10-01T10:05:31Z</dcterms:created>
  <dcterms:modified xsi:type="dcterms:W3CDTF">2019-10-01T10:05:31Z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