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66.240pt;height:63.3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tabs>
          <w:tab w:pos="1351" w:val="left" w:leader="none"/>
        </w:tabs>
        <w:spacing w:line="287" w:lineRule="exact"/>
        <w:ind w:left="18" w:right="0"/>
        <w:jc w:val="center"/>
      </w:pPr>
      <w:r>
        <w:rPr>
          <w:b w:val="0"/>
          <w:bCs w:val="0"/>
          <w:spacing w:val="0"/>
          <w:w w:val="100"/>
          <w:sz w:val="25"/>
          <w:szCs w:val="25"/>
        </w:rPr>
        <w:t>occ"r:m'o''_</w:t>
      </w:r>
      <w:r>
        <w:rPr>
          <w:b w:val="0"/>
          <w:bCs w:val="0"/>
          <w:spacing w:val="0"/>
          <w:w w:val="100"/>
          <w:sz w:val="25"/>
          <w:szCs w:val="25"/>
        </w:rPr>
        <w:tab/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tabs>
          <w:tab w:pos="4664" w:val="left" w:leader="none"/>
        </w:tabs>
        <w:spacing w:line="336" w:lineRule="exact"/>
        <w:ind w:left="22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4"/>
          <w:szCs w:val="34"/>
        </w:rPr>
        <w:t>_,</w:t>
      </w:r>
      <w:r>
        <w:rPr>
          <w:rFonts w:ascii="Times New Roman" w:hAnsi="Times New Roman" w:cs="Times New Roman" w:eastAsia="Times New Roman"/>
          <w:b w:val="0"/>
          <w:bCs w:val="0"/>
          <w:spacing w:val="76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4"/>
          <w:szCs w:val="34"/>
        </w:rPr>
        <w:t>x:_:;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4"/>
          <w:szCs w:val="34"/>
        </w:rPr>
        <w:t>"'p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34"/>
          <w:szCs w:val="3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REGISTRO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CIVIL.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150" w:right="0"/>
        <w:jc w:val="center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2018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2019)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69" w:right="365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PLAN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TRABAJO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COMISIÓN</w:t>
      </w: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EDILICIA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REGISTRO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563"/>
        <w:jc w:val="both"/>
      </w:pPr>
      <w:r>
        <w:rPr>
          <w:b w:val="0"/>
          <w:bCs w:val="0"/>
          <w:spacing w:val="0"/>
          <w:w w:val="95"/>
        </w:rPr>
        <w:t>INTRODUCCIÓN: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52"/>
        <w:ind w:left="1376" w:right="196" w:hanging="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Edilicia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2018-2021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95"/>
        </w:rPr>
        <w:t>REGLAMENTO</w:t>
      </w:r>
      <w:r>
        <w:rPr>
          <w:b w:val="0"/>
          <w:bCs w:val="0"/>
          <w:spacing w:val="21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ORGANIZACIÓN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Y</w:t>
      </w:r>
      <w:r>
        <w:rPr>
          <w:b w:val="0"/>
          <w:bCs w:val="0"/>
          <w:spacing w:val="23"/>
          <w:w w:val="95"/>
        </w:rPr>
        <w:t> </w:t>
      </w:r>
      <w:r>
        <w:rPr>
          <w:b w:val="0"/>
          <w:bCs w:val="0"/>
          <w:spacing w:val="0"/>
          <w:w w:val="95"/>
        </w:rPr>
        <w:t>FUNCIONAMIENTO</w:t>
      </w:r>
      <w:r>
        <w:rPr>
          <w:b w:val="0"/>
          <w:bCs w:val="0"/>
          <w:spacing w:val="29"/>
          <w:w w:val="95"/>
        </w:rPr>
        <w:t> </w:t>
      </w:r>
      <w:r>
        <w:rPr>
          <w:b w:val="0"/>
          <w:bCs w:val="0"/>
          <w:spacing w:val="0"/>
          <w:w w:val="95"/>
        </w:rPr>
        <w:t>DEL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AYUNTAMIENTO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OCOTLÁN,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JALISCO.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376" w:right="7403"/>
        <w:jc w:val="both"/>
      </w:pPr>
      <w:r>
        <w:rPr>
          <w:b w:val="0"/>
          <w:bCs w:val="0"/>
          <w:spacing w:val="0"/>
          <w:w w:val="95"/>
        </w:rPr>
        <w:t>MARCO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JURfDICO: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61"/>
        <w:ind w:left="1362" w:right="199" w:firstLine="14"/>
        <w:jc w:val="both"/>
      </w:pP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Reglamento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Organización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Funcionamiento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Ayuntamiento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Ocotlán,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Jalisco.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artículo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70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determina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obligaciones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atribuciones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Registro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Civil,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siendo: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1" w:lineRule="auto"/>
        <w:ind w:right="212"/>
        <w:jc w:val="both"/>
      </w:pP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Estudiar,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analizar,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dictaminar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políticas,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auto"/>
        <w:ind w:right="206" w:firstLine="7"/>
        <w:jc w:val="both"/>
      </w:pPr>
      <w:r>
        <w:rPr>
          <w:b w:val="0"/>
          <w:bCs w:val="0"/>
          <w:spacing w:val="0"/>
          <w:w w:val="85"/>
        </w:rPr>
        <w:t>11.</w:t>
      </w:r>
      <w:r>
        <w:rPr>
          <w:b w:val="0"/>
          <w:bCs w:val="0"/>
          <w:spacing w:val="24"/>
          <w:w w:val="85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estudio,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planificación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proposición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12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comisaria,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celebren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30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Municipio;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right="218" w:firstLine="7"/>
        <w:jc w:val="both"/>
      </w:pPr>
      <w:r>
        <w:rPr>
          <w:b w:val="0"/>
          <w:bCs w:val="0"/>
          <w:spacing w:val="0"/>
          <w:w w:val="80"/>
        </w:rPr>
        <w:t>111.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vigilancia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estricta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cumplan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apego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máxima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eficiencia;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630" w:val="left" w:leader="none"/>
        </w:tabs>
        <w:ind w:left="1369" w:right="1241" w:firstLine="7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16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fomentar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superación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técnica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  <w:sz w:val="18"/>
          <w:szCs w:val="18"/>
        </w:rPr>
        <w:t>y</w:t>
      </w:r>
      <w:r>
        <w:rPr>
          <w:b w:val="0"/>
          <w:bCs w:val="0"/>
          <w:spacing w:val="25"/>
          <w:w w:val="100"/>
          <w:sz w:val="18"/>
          <w:szCs w:val="18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588" w:val="left" w:leader="none"/>
        </w:tabs>
        <w:spacing w:line="297" w:lineRule="auto"/>
        <w:ind w:left="1369" w:right="203" w:firstLine="0"/>
        <w:jc w:val="both"/>
      </w:pPr>
      <w:r>
        <w:rPr>
          <w:b w:val="0"/>
          <w:bCs w:val="0"/>
          <w:spacing w:val="0"/>
          <w:w w:val="100"/>
        </w:rPr>
        <w:t>Formar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Consejos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Consultivos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capten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canalicen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vista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peticiones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ciudadanía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630" w:val="left" w:leader="none"/>
        </w:tabs>
        <w:spacing w:line="289" w:lineRule="auto"/>
        <w:ind w:left="1369" w:right="196" w:firstLine="0"/>
        <w:jc w:val="both"/>
      </w:pPr>
      <w:r>
        <w:rPr>
          <w:b w:val="0"/>
          <w:bCs w:val="0"/>
          <w:spacing w:val="0"/>
          <w:w w:val="105"/>
        </w:rPr>
        <w:t>Establecer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sistema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información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periódica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actuación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Pública</w:t>
      </w:r>
      <w:r>
        <w:rPr>
          <w:b w:val="0"/>
          <w:bCs w:val="0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y,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caso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incurra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faltas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desempeño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funciones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delitos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gestionar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caso,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apliquen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Autoridad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Competente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sanciones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legalmente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corresponda;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97" w:lineRule="auto"/>
        <w:ind w:left="1383" w:right="209" w:hanging="15"/>
        <w:jc w:val="both"/>
      </w:pPr>
      <w:r>
        <w:rPr>
          <w:b w:val="0"/>
          <w:bCs w:val="0"/>
          <w:spacing w:val="0"/>
          <w:w w:val="105"/>
        </w:rPr>
        <w:t>VIL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Visitar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periódicamente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lugares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destinados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custodia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personas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detenidas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sanciones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administrativas,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auxilio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Autoridades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771" w:val="left" w:leader="none"/>
        </w:tabs>
        <w:spacing w:line="297" w:lineRule="auto"/>
        <w:ind w:left="1383" w:right="113" w:hanging="8"/>
        <w:jc w:val="left"/>
      </w:pPr>
      <w:r>
        <w:rPr>
          <w:b w:val="0"/>
          <w:bCs w:val="0"/>
          <w:spacing w:val="0"/>
          <w:w w:val="105"/>
        </w:rPr>
        <w:t>Coordinarse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Departamento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Médicos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Salubridad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5"/>
        </w:rPr>
        <w:t>Higiene,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investigar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condiciones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detenidos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menores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edad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infractores,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así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propio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personal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detención,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efecto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prevenir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enfermedades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contagiosas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determinar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las.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medidas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adecuadas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efectúen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general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reclusos;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630" w:val="left" w:leader="none"/>
        </w:tabs>
        <w:spacing w:line="297" w:lineRule="auto"/>
        <w:ind w:left="1383" w:right="183" w:firstLine="7"/>
        <w:jc w:val="both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general,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proponer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ampliación,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remodelación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mejoramiento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lugares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destinados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detenidos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previamente,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infracción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Reglamentos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Municipales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y/o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comisión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hechos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delictuosos,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auxilio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Autoridades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Competentes;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1616" w:val="left" w:leader="none"/>
        </w:tabs>
        <w:spacing w:line="297" w:lineRule="auto"/>
        <w:ind w:left="1390" w:right="183" w:hanging="8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capacitación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ciudadanos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desempeño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comisaria,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movilidad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civil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bomberos;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1651" w:val="left" w:leader="none"/>
        </w:tabs>
        <w:spacing w:line="306" w:lineRule="auto"/>
        <w:ind w:left="1404" w:right="184" w:hanging="22"/>
        <w:jc w:val="both"/>
      </w:pPr>
      <w:r>
        <w:rPr>
          <w:b w:val="0"/>
          <w:bCs w:val="0"/>
          <w:spacing w:val="0"/>
          <w:w w:val="100"/>
        </w:rPr>
        <w:t>Promover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Políticas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Municipales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Civil,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opinar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convenios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7" w:lineRule="auto"/>
        <w:ind w:left="1397" w:right="181" w:hanging="8"/>
        <w:jc w:val="both"/>
      </w:pPr>
      <w:r>
        <w:rPr>
          <w:b w:val="0"/>
          <w:bCs w:val="0"/>
          <w:spacing w:val="0"/>
          <w:w w:val="105"/>
        </w:rPr>
        <w:t>XIII.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Formar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parte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órganos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Seguridad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Pública,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efecto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instrumenten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federación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propios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Honorable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Ayuntamientos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su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caso,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regional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orden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intermunicipal.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97" w:right="8089"/>
        <w:jc w:val="both"/>
      </w:pPr>
      <w:r>
        <w:rPr>
          <w:b w:val="0"/>
          <w:bCs w:val="0"/>
          <w:spacing w:val="0"/>
          <w:w w:val="90"/>
        </w:rPr>
        <w:t>OBJETIVO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9" w:lineRule="auto"/>
        <w:ind w:left="1397" w:right="163" w:firstLine="1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9"/>
          <w:szCs w:val="19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19"/>
          <w:szCs w:val="19"/>
        </w:rPr>
        <w:t> </w:t>
      </w:r>
      <w:r>
        <w:rPr>
          <w:b w:val="0"/>
          <w:bCs w:val="0"/>
          <w:spacing w:val="0"/>
          <w:w w:val="110"/>
        </w:rPr>
        <w:t>comisión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ha,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propuesto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realizar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siguientes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actividades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objetivo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cumplir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10"/>
        </w:rPr>
        <w:t>obligaciones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atribuciones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fueron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delegadas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optimizar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atención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entregada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ciudadanos: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164" w:lineRule="exact"/>
        <w:ind w:left="1419" w:right="15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0.798889pt;margin-top:7.893553pt;width:1.42614pt;height:4.5pt;mso-position-horizontal-relative:page;mso-position-vertical-relative:paragraph;z-index:-708" type="#_x0000_t202" filled="f" stroked="f">
            <v:textbox inset="0,0,0,0">
              <w:txbxContent>
                <w:p>
                  <w:pPr>
                    <w:spacing w:line="9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55"/>
                      <w:sz w:val="9"/>
                      <w:szCs w:val="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10"/>
        </w:rPr>
        <w:t>Por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asuntos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corresponden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a)a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Co,misión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95"/>
        </w:rPr>
        <w:t>ci_e</w:t>
      </w:r>
      <w:r>
        <w:rPr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0"/>
          <w:w w:val="110"/>
        </w:rPr>
        <w:t>Registro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Civil,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n9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\D'j:í'zJaJ"';:nisma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bajo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0"/>
          <w:w w:val="100"/>
        </w:rPr>
      </w:r>
    </w:p>
    <w:p>
      <w:pPr>
        <w:spacing w:line="278" w:lineRule="exact"/>
        <w:ind w:left="1411" w:right="157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mer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rWEf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1"/>
          <w:szCs w:val="21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32"/>
          <w:szCs w:val="32"/>
        </w:rPr>
        <w:t>    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9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0"/>
          <w:position w:val="11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32"/>
          <w:szCs w:val="32"/>
        </w:rPr>
        <w:t>n2T8hllfi,gn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8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32"/>
          <w:szCs w:val="32"/>
        </w:rPr>
        <w:t>f&lt;Ptf.r:?e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8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32"/>
          <w:szCs w:val="32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8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32"/>
          <w:szCs w:val="32"/>
        </w:rPr>
        <w:t>H1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8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80"/>
          <w:position w:val="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4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aeg'\:i'erreg¡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tr'6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Jcivil,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0"/>
          <w:position w:val="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21"/>
          <w:szCs w:val="21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after="0" w:line="278" w:lineRule="exact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8720"/>
          <w:pgMar w:top="560" w:bottom="0" w:left="260" w:right="1720"/>
        </w:sectPr>
      </w:pPr>
    </w:p>
    <w:p>
      <w:pPr>
        <w:pStyle w:val="BodyText"/>
        <w:spacing w:line="274" w:lineRule="exact"/>
        <w:ind w:left="1411" w:right="0"/>
        <w:jc w:val="left"/>
      </w:pPr>
      <w:r>
        <w:rPr/>
        <w:pict>
          <v:shape style="position:absolute;margin-left:370.021912pt;margin-top:4.6372pt;width:11.058841pt;height:8.5pt;mso-position-horizontal-relative:page;mso-position-vertical-relative:paragraph;z-index:-707" type="#_x0000_t202" filled="f" stroked="f">
            <v:textbox inset="0,0,0,0">
              <w:txbxContent>
                <w:p>
                  <w:pPr>
                    <w:pStyle w:val="BodyText"/>
                    <w:spacing w:line="170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15"/>
                    </w:rPr>
                    <w:t>de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promoción</w:t>
      </w:r>
      <w:r>
        <w:rPr>
          <w:b w:val="0"/>
          <w:bCs w:val="0"/>
          <w:spacing w:val="3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5"/>
          <w:sz w:val="20"/>
          <w:szCs w:val="20"/>
        </w:rPr>
        <w:t> </w:t>
      </w:r>
      <w:r>
        <w:rPr>
          <w:b w:val="0"/>
          <w:bCs w:val="0"/>
          <w:spacing w:val="0"/>
          <w:w w:val="105"/>
        </w:rPr>
        <w:t>actualizacf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'il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tb'Cfc5''</w:t>
      </w:r>
      <w:r>
        <w:rPr>
          <w:b w:val="0"/>
          <w:bCs w:val="0"/>
          <w:spacing w:val="7"/>
          <w:w w:val="105"/>
        </w:rPr>
        <w:t>1</w:t>
      </w:r>
      <w:r>
        <w:rPr>
          <w:b w:val="0"/>
          <w:bCs w:val="0"/>
          <w:spacing w:val="-53"/>
          <w:w w:val="105"/>
          <w:position w:val="8"/>
        </w:rPr>
        <w:t>1</w:t>
      </w:r>
      <w:r>
        <w:rPr>
          <w:b w:val="0"/>
          <w:bCs w:val="0"/>
          <w:spacing w:val="0"/>
          <w:w w:val="105"/>
          <w:position w:val="0"/>
        </w:rPr>
        <w:t>onqlíifcompéteJaTáich</w:t>
      </w:r>
      <w:r>
        <w:rPr>
          <w:b w:val="0"/>
          <w:bCs w:val="0"/>
          <w:spacing w:val="2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9"/>
        </w:rPr>
        <w:t>2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1"/>
        <w:ind w:left="15" w:right="0"/>
        <w:jc w:val="left"/>
      </w:pPr>
      <w:r>
        <w:rPr>
          <w:spacing w:val="0"/>
          <w:w w:val="110"/>
        </w:rPr>
        <w:br w:type="column"/>
      </w:r>
      <w:r>
        <w:rPr>
          <w:b w:val="0"/>
          <w:bCs w:val="0"/>
          <w:spacing w:val="0"/>
          <w:w w:val="110"/>
        </w:rPr>
        <w:t>en8e"ntia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fin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lleve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8720"/>
          <w:pgMar w:top="560" w:bottom="0" w:left="260" w:right="1720"/>
          <w:cols w:num="2" w:equalWidth="0">
            <w:col w:w="7362" w:space="40"/>
            <w:col w:w="2858"/>
          </w:cols>
        </w:sectPr>
      </w:pPr>
    </w:p>
    <w:p>
      <w:pPr>
        <w:pStyle w:val="BodyText"/>
        <w:spacing w:before="82"/>
        <w:ind w:left="1419" w:right="0"/>
        <w:jc w:val="left"/>
      </w:pPr>
      <w:r>
        <w:rPr>
          <w:b w:val="0"/>
          <w:bCs w:val="0"/>
          <w:spacing w:val="0"/>
          <w:w w:val="115"/>
        </w:rPr>
        <w:t>lo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mismo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terminus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más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convenientes.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8720"/>
          <w:pgMar w:top="560" w:bottom="0" w:left="260" w:right="1720"/>
        </w:sectPr>
      </w:pPr>
    </w:p>
    <w:p>
      <w:pPr>
        <w:spacing w:before="10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3.040001pt;margin-top:19.70277pt;width:90.72pt;height:117.097229pt;mso-position-horizontal-relative:page;mso-position-vertical-relative:page;z-index:-706" coordorigin="461,394" coordsize="1814,2342">
            <v:shape style="position:absolute;left:461;top:2419;width:1814;height:317" type="#_x0000_t75">
              <v:imagedata r:id="rId6" o:title=""/>
            </v:shape>
            <v:group style="position:absolute;left:2155;top:398;width:2;height:1988" coordorigin="2155,398" coordsize="2,1988">
              <v:shape style="position:absolute;left:2155;top:398;width:2;height:1988" coordorigin="2155,398" coordsize="0,1988" path="m2155,2385l2155,398e" filled="f" stroked="t" strokeweight=".348718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83.519997pt;margin-top:154.080002pt;width:498.24pt;height:33.120pt;mso-position-horizontal-relative:page;mso-position-vertical-relative:page;z-index:-705" type="#_x0000_t75">
            <v:imagedata r:id="rId7" o:title=""/>
          </v:shape>
        </w:pict>
      </w:r>
      <w:r>
        <w:rPr/>
        <w:pict>
          <v:shape style="position:absolute;margin-left:165.600006pt;margin-top:887.039978pt;width:301.74pt;height:47.94pt;mso-position-horizontal-relative:page;mso-position-vertical-relative:page;z-index:-704" type="#_x0000_t75">
            <v:imagedata r:id="rId8" o:title=""/>
          </v:shape>
        </w:pict>
      </w:r>
      <w:r>
        <w:rPr/>
        <w:pict>
          <v:shape style="width:60.48pt;height:70.56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2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13" w:hRule="exact"/>
        </w:trPr>
        <w:tc>
          <w:tcPr>
            <w:tcW w:w="9597" w:type="dxa"/>
            <w:gridSpan w:val="7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109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FECHA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ORDEN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DIA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exact"/>
              <w:ind w:left="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TIPO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SESION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exact"/>
              <w:ind w:left="2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COMISION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EDILICIA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exact"/>
              <w:ind w:right="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EXISTENCIA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9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ind w:right="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QUÓRUM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565" w:hRule="exact"/>
        </w:trPr>
        <w:tc>
          <w:tcPr>
            <w:tcW w:w="109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4" w:lineRule="auto" w:before="5"/>
              <w:ind w:left="45" w:right="385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  <w:t>08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1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Octubre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8"/>
                <w:szCs w:val="18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  <w:t>2018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79" w:val="left" w:leader="none"/>
              </w:tabs>
              <w:spacing w:before="5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12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asistencia.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186" w:val="left" w:leader="none"/>
              </w:tabs>
              <w:spacing w:before="14"/>
              <w:ind w:left="4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Declaración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6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quorum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  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7"/>
                <w:szCs w:val="17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179" w:val="left" w:leader="none"/>
              </w:tabs>
              <w:spacing w:before="10"/>
              <w:ind w:left="47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position w:val="1"/>
                <w:sz w:val="18"/>
                <w:szCs w:val="18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position w:val="1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día.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79" w:val="left" w:leader="none"/>
              </w:tabs>
              <w:spacing w:before="13"/>
              <w:ind w:left="1179" w:right="0" w:hanging="6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Instalación</w:t>
            </w:r>
            <w:r>
              <w:rPr>
                <w:rFonts w:ascii="Arial" w:hAnsi="Arial" w:cs="Arial" w:eastAsia="Arial"/>
                <w:b/>
                <w:bCs/>
                <w:spacing w:val="3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22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16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Comisión</w:t>
            </w:r>
            <w:r>
              <w:rPr>
                <w:rFonts w:ascii="Arial" w:hAnsi="Arial" w:cs="Arial" w:eastAsia="Arial"/>
                <w:b/>
                <w:bCs/>
                <w:spacing w:val="25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3"/>
              <w:ind w:left="1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Registro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Civil.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86" w:val="left" w:leader="none"/>
              </w:tabs>
              <w:spacing w:before="22"/>
              <w:ind w:left="1186" w:right="0" w:hanging="71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2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186" w:val="left" w:leader="none"/>
              </w:tabs>
              <w:spacing w:before="31"/>
              <w:ind w:left="1186" w:right="0" w:hanging="7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4"/>
              <w:ind w:left="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Ordinaria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9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8" w:type="dxa"/>
            <w:vMerge w:val="restart"/>
            <w:tcBorders>
              <w:top w:val="single" w:sz="6" w:space="0" w:color="000000"/>
              <w:left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4224" w:hRule="exact"/>
        </w:trPr>
        <w:tc>
          <w:tcPr>
            <w:tcW w:w="109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55" w:lineRule="auto"/>
              <w:ind w:left="59" w:right="126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5"/>
                <w:sz w:val="20"/>
                <w:szCs w:val="20"/>
              </w:rPr>
              <w:t>27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92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Noviembre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5"/>
                <w:sz w:val="20"/>
                <w:szCs w:val="20"/>
              </w:rPr>
              <w:t>2018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tabs>
                <w:tab w:pos="1193" w:val="left" w:leader="none"/>
              </w:tabs>
              <w:ind w:left="38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11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4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asistencia</w:t>
            </w:r>
            <w:r>
              <w:rPr>
                <w:rFonts w:ascii="Arial" w:hAnsi="Arial" w:cs="Arial" w:eastAsia="Arial"/>
                <w:b/>
                <w:bCs/>
                <w:spacing w:val="17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4"/>
                <w:w w:val="90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aclaración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before="6"/>
              <w:ind w:left="11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193" w:val="left" w:leader="none"/>
              </w:tabs>
              <w:spacing w:line="265" w:lineRule="auto" w:before="17"/>
              <w:ind w:left="1186" w:right="309" w:hanging="8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día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dispensa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7"/>
                <w:szCs w:val="17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7"/>
                <w:szCs w:val="17"/>
              </w:rPr>
              <w:t>documentos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  <w:t>presentados.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tabs>
                <w:tab w:pos="1186" w:val="left" w:leader="none"/>
              </w:tabs>
              <w:spacing w:line="200" w:lineRule="exact"/>
              <w:ind w:left="2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Seguimiento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3" w:lineRule="auto" w:before="28"/>
              <w:ind w:left="1193" w:right="176" w:firstLine="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2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encuaderna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miento</w:t>
            </w:r>
            <w:r>
              <w:rPr>
                <w:rFonts w:ascii="Arial" w:hAnsi="Arial" w:cs="Arial" w:eastAsia="Arial"/>
                <w:b/>
                <w:bCs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3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/>
                <w:bCs/>
                <w:spacing w:val="0"/>
                <w:w w:val="9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actas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8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documentos</w:t>
            </w:r>
            <w:r>
              <w:rPr>
                <w:rFonts w:ascii="Arial" w:hAnsi="Arial" w:cs="Arial" w:eastAsia="Arial"/>
                <w:b/>
                <w:bCs/>
                <w:spacing w:val="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han</w:t>
            </w:r>
            <w:r>
              <w:rPr>
                <w:rFonts w:ascii="Arial" w:hAnsi="Arial" w:cs="Arial" w:eastAsia="Arial"/>
                <w:b/>
                <w:bCs/>
                <w:spacing w:val="0"/>
                <w:w w:val="9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venido</w:t>
            </w:r>
            <w:r>
              <w:rPr>
                <w:rFonts w:ascii="Arial" w:hAnsi="Arial" w:cs="Arial" w:eastAsia="Arial"/>
                <w:b/>
                <w:bCs/>
                <w:spacing w:val="4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levantando</w:t>
            </w:r>
            <w:r>
              <w:rPr>
                <w:rFonts w:ascii="Arial" w:hAnsi="Arial" w:cs="Arial" w:eastAsia="Arial"/>
                <w:b/>
                <w:bCs/>
                <w:spacing w:val="4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en</w:t>
            </w:r>
            <w:r>
              <w:rPr>
                <w:rFonts w:ascii="Arial" w:hAnsi="Arial" w:cs="Arial" w:eastAsia="Arial"/>
                <w:b/>
                <w:bCs/>
                <w:spacing w:val="3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2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oficina</w:t>
            </w:r>
            <w:r>
              <w:rPr>
                <w:rFonts w:ascii="Arial" w:hAnsi="Arial" w:cs="Arial" w:eastAsia="Arial"/>
                <w:b/>
                <w:bCs/>
                <w:spacing w:val="0"/>
                <w:w w:val="9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registro</w:t>
            </w:r>
            <w:r>
              <w:rPr>
                <w:rFonts w:ascii="Arial" w:hAnsi="Arial" w:cs="Arial" w:eastAsia="Arial"/>
                <w:b/>
                <w:bCs/>
                <w:spacing w:val="-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civil</w:t>
            </w:r>
            <w:r>
              <w:rPr>
                <w:rFonts w:ascii="Arial" w:hAnsi="Arial" w:cs="Arial" w:eastAsia="Arial"/>
                <w:b/>
                <w:bCs/>
                <w:spacing w:val="-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así</w:t>
            </w:r>
            <w:r>
              <w:rPr>
                <w:rFonts w:ascii="Arial" w:hAnsi="Arial" w:cs="Arial" w:eastAsia="Arial"/>
                <w:b/>
                <w:bCs/>
                <w:spacing w:val="-8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mismo</w:t>
            </w:r>
            <w:r>
              <w:rPr>
                <w:rFonts w:ascii="Arial" w:hAnsi="Arial" w:cs="Arial" w:eastAsia="Arial"/>
                <w:b/>
                <w:bCs/>
                <w:spacing w:val="-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-7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le</w:t>
            </w:r>
            <w:r>
              <w:rPr>
                <w:rFonts w:ascii="Arial" w:hAnsi="Arial" w:cs="Arial" w:eastAsia="Arial"/>
                <w:b/>
                <w:bCs/>
                <w:spacing w:val="0"/>
                <w:w w:val="9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hizo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departamento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hacienda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para</w:t>
            </w:r>
            <w:r>
              <w:rPr>
                <w:rFonts w:ascii="Arial" w:hAnsi="Arial" w:cs="Arial" w:eastAsia="Arial"/>
                <w:b/>
                <w:bCs/>
                <w:spacing w:val="-1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seguir</w:t>
            </w:r>
            <w:r>
              <w:rPr>
                <w:rFonts w:ascii="Arial" w:hAnsi="Arial" w:cs="Arial" w:eastAsia="Arial"/>
                <w:b/>
                <w:bCs/>
                <w:spacing w:val="-4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/>
                <w:bCs/>
                <w:spacing w:val="-8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8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encuadernación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3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4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misma.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214" w:val="left" w:leader="none"/>
              </w:tabs>
              <w:spacing w:before="30"/>
              <w:ind w:left="2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IV.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6"/>
                <w:szCs w:val="16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tabs>
                <w:tab w:pos="1214" w:val="left" w:leader="none"/>
              </w:tabs>
              <w:spacing w:line="183" w:lineRule="exact" w:before="24"/>
              <w:ind w:left="3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Ordinaria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9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8" w:type="dxa"/>
            <w:vMerge/>
            <w:tcBorders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5029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63" w:hRule="exact"/>
        </w:trPr>
        <w:tc>
          <w:tcPr>
            <w:tcW w:w="109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7" w:lineRule="auto" w:before="37"/>
              <w:ind w:left="94" w:right="178" w:hanging="7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5"/>
                <w:sz w:val="20"/>
                <w:szCs w:val="20"/>
              </w:rPr>
              <w:t>21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84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Diciembre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1"/>
                <w:sz w:val="18"/>
                <w:szCs w:val="18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5"/>
                <w:sz w:val="20"/>
                <w:szCs w:val="20"/>
              </w:rPr>
              <w:t>2019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221" w:val="left" w:leader="none"/>
              </w:tabs>
              <w:spacing w:before="27"/>
              <w:ind w:left="4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13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asistencia</w:t>
            </w:r>
            <w:r>
              <w:rPr>
                <w:rFonts w:ascii="Arial" w:hAnsi="Arial" w:cs="Arial" w:eastAsia="Arial"/>
                <w:b/>
                <w:bCs/>
                <w:spacing w:val="20"/>
                <w:w w:val="90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0"/>
                <w:w w:val="90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position w:val="1"/>
                <w:sz w:val="18"/>
                <w:szCs w:val="18"/>
              </w:rPr>
              <w:t>aclaración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before="6"/>
              <w:ind w:left="12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228" w:val="left" w:leader="none"/>
              </w:tabs>
              <w:spacing w:line="251" w:lineRule="auto" w:before="17"/>
              <w:ind w:left="1221" w:right="273" w:hanging="85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8"/>
                <w:szCs w:val="18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8"/>
                <w:szCs w:val="18"/>
              </w:rPr>
              <w:t>aprobación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1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día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dispensa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lectura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documentos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position w:val="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position w:val="0"/>
                <w:sz w:val="19"/>
                <w:szCs w:val="19"/>
              </w:rPr>
              <w:t>presentados.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tabs>
                <w:tab w:pos="1228" w:val="left" w:leader="none"/>
              </w:tabs>
              <w:ind w:left="3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Cuenta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Asuntos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Turnados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26"/>
              <w:ind w:left="12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comisión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235" w:val="left" w:leader="none"/>
              </w:tabs>
              <w:spacing w:before="13"/>
              <w:ind w:left="3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7"/>
                <w:szCs w:val="17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12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235" w:val="left" w:leader="none"/>
              </w:tabs>
              <w:spacing w:before="13"/>
              <w:ind w:left="3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>V.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25"/>
              <w:ind w:left="10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Ordinaria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5029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968" w:hRule="exact"/>
        </w:trPr>
        <w:tc>
          <w:tcPr>
            <w:tcW w:w="109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35"/>
              <w:ind w:left="10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10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1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3"/>
              <w:ind w:left="122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18"/>
                <w:szCs w:val="18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18"/>
                <w:szCs w:val="18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0"/>
                <w:sz w:val="20"/>
                <w:szCs w:val="20"/>
              </w:rPr>
              <w:t>2019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35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249" w:val="left" w:leader="none"/>
              </w:tabs>
              <w:spacing w:before="27"/>
              <w:ind w:left="4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Lista</w:t>
            </w:r>
            <w:r>
              <w:rPr>
                <w:rFonts w:ascii="Arial" w:hAnsi="Arial" w:cs="Arial" w:eastAsia="Arial"/>
                <w:b/>
                <w:bCs/>
                <w:spacing w:val="-24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27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asistencia</w:t>
            </w:r>
            <w:r>
              <w:rPr>
                <w:rFonts w:ascii="Arial" w:hAnsi="Arial" w:cs="Arial" w:eastAsia="Arial"/>
                <w:b/>
                <w:bCs/>
                <w:spacing w:val="-18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1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aclaración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06" w:lineRule="exact"/>
              <w:ind w:left="12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quórum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8"/>
                <w:szCs w:val="18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249" w:val="left" w:leader="none"/>
              </w:tabs>
              <w:spacing w:line="253" w:lineRule="auto" w:before="17"/>
              <w:ind w:left="1249" w:right="238" w:hanging="85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-10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5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aprobación</w:t>
            </w:r>
            <w:r>
              <w:rPr>
                <w:rFonts w:ascii="Arial" w:hAnsi="Arial" w:cs="Arial" w:eastAsia="Arial"/>
                <w:b/>
                <w:bCs/>
                <w:spacing w:val="7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8"/>
                <w:w w:val="9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1"/>
                <w:sz w:val="18"/>
                <w:szCs w:val="18"/>
              </w:rPr>
              <w:t>!a</w:t>
            </w:r>
            <w:r>
              <w:rPr>
                <w:rFonts w:ascii="Arial" w:hAnsi="Arial" w:cs="Arial" w:eastAsia="Arial"/>
                <w:b/>
                <w:bCs/>
                <w:spacing w:val="0"/>
                <w:w w:val="84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orden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día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dispensa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position w:val="0"/>
                <w:sz w:val="18"/>
                <w:szCs w:val="18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6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lectura</w:t>
            </w:r>
            <w:r>
              <w:rPr>
                <w:rFonts w:ascii="Arial" w:hAnsi="Arial" w:cs="Arial" w:eastAsia="Arial"/>
                <w:b/>
                <w:bCs/>
                <w:spacing w:val="35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31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25"/>
                <w:w w:val="95"/>
                <w:position w:val="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position w:val="0"/>
                <w:sz w:val="17"/>
                <w:szCs w:val="17"/>
              </w:rPr>
              <w:t>documentos</w:t>
            </w:r>
            <w:r>
              <w:rPr>
                <w:rFonts w:ascii="Arial" w:hAnsi="Arial" w:cs="Arial" w:eastAsia="Arial"/>
                <w:b/>
                <w:bCs/>
                <w:spacing w:val="0"/>
                <w:w w:val="98"/>
                <w:position w:val="0"/>
                <w:sz w:val="17"/>
                <w:szCs w:val="17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5"/>
                <w:position w:val="0"/>
                <w:sz w:val="19"/>
                <w:szCs w:val="19"/>
              </w:rPr>
              <w:t>presentados.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tabs>
                <w:tab w:pos="1249" w:val="left" w:leader="none"/>
              </w:tabs>
              <w:spacing w:line="206" w:lineRule="exact"/>
              <w:ind w:left="3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>111.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Toma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Propuesta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9"/>
              <w:ind w:left="1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/>
                <w:bCs/>
                <w:spacing w:val="34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Vocal</w:t>
            </w:r>
            <w:r>
              <w:rPr>
                <w:rFonts w:ascii="Arial" w:hAnsi="Arial" w:cs="Arial" w:eastAsia="Arial"/>
                <w:b/>
                <w:bCs/>
                <w:spacing w:val="15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Juan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18"/>
                <w:szCs w:val="18"/>
              </w:rPr>
              <w:t>Manuel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3"/>
              <w:ind w:left="12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Alatorre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Franco.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270" w:val="left" w:leader="none"/>
              </w:tabs>
              <w:spacing w:line="263" w:lineRule="auto" w:before="20"/>
              <w:ind w:left="1263" w:right="155" w:hanging="9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7"/>
                <w:szCs w:val="17"/>
              </w:rPr>
              <w:t>IV.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7"/>
                <w:szCs w:val="17"/>
              </w:rPr>
              <w:tab/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Revisión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copias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informe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mensual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rinde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oficial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registro</w:t>
            </w:r>
            <w:r>
              <w:rPr>
                <w:rFonts w:ascii="Arial" w:hAnsi="Arial" w:cs="Arial" w:eastAsia="Arial"/>
                <w:b/>
                <w:bCs/>
                <w:spacing w:val="-17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Civil</w:t>
            </w:r>
            <w:r>
              <w:rPr>
                <w:rFonts w:ascii="Arial" w:hAnsi="Arial" w:cs="Arial" w:eastAsia="Arial"/>
                <w:b/>
                <w:bCs/>
                <w:spacing w:val="-1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así</w:t>
            </w:r>
            <w:r>
              <w:rPr>
                <w:rFonts w:ascii="Arial" w:hAnsi="Arial" w:cs="Arial" w:eastAsia="Arial"/>
                <w:b/>
                <w:bCs/>
                <w:spacing w:val="-2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como</w:t>
            </w:r>
            <w:r>
              <w:rPr>
                <w:rFonts w:ascii="Arial" w:hAnsi="Arial" w:cs="Arial" w:eastAsia="Arial"/>
                <w:b/>
                <w:bCs/>
                <w:spacing w:val="-1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8"/>
                <w:szCs w:val="18"/>
              </w:rPr>
              <w:t>las</w:t>
            </w:r>
            <w:r>
              <w:rPr>
                <w:rFonts w:ascii="Arial" w:hAnsi="Arial" w:cs="Arial" w:eastAsia="Arial"/>
                <w:b/>
                <w:bCs/>
                <w:spacing w:val="0"/>
                <w:w w:val="8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características</w:t>
            </w:r>
            <w:r>
              <w:rPr>
                <w:rFonts w:ascii="Arial" w:hAnsi="Arial" w:cs="Arial" w:eastAsia="Arial"/>
                <w:b/>
                <w:bCs/>
                <w:spacing w:val="2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con</w:t>
            </w:r>
            <w:r>
              <w:rPr>
                <w:rFonts w:ascii="Arial" w:hAnsi="Arial" w:cs="Arial" w:eastAsia="Arial"/>
                <w:b/>
                <w:bCs/>
                <w:spacing w:val="1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las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cuales</w:t>
            </w:r>
            <w:r>
              <w:rPr>
                <w:rFonts w:ascii="Arial" w:hAnsi="Arial" w:cs="Arial" w:eastAsia="Arial"/>
                <w:b/>
                <w:bCs/>
                <w:spacing w:val="0"/>
                <w:w w:val="9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contar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37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encuaderna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miento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libros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sido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tema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reuniones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1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anteriores.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277" w:val="left" w:leader="none"/>
              </w:tabs>
              <w:spacing w:line="195" w:lineRule="exact"/>
              <w:ind w:left="3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V.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Puntos</w:t>
            </w:r>
            <w:r>
              <w:rPr>
                <w:rFonts w:ascii="Arial" w:hAnsi="Arial" w:cs="Arial" w:eastAsia="Arial"/>
                <w:b/>
                <w:bCs/>
                <w:spacing w:val="14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17"/>
                <w:szCs w:val="17"/>
              </w:rPr>
              <w:t>varios.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tabs>
                <w:tab w:pos="1277" w:val="left" w:leader="none"/>
              </w:tabs>
              <w:spacing w:line="169" w:lineRule="exact" w:before="15"/>
              <w:ind w:left="34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>VI.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Clausura.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8"/>
              <w:ind w:left="1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7"/>
                <w:szCs w:val="17"/>
              </w:rPr>
              <w:t>Ordinaria.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1527" w:type="dxa"/>
            <w:gridSpan w:val="2"/>
            <w:vMerge w:val="restart"/>
            <w:tcBorders>
              <w:top w:val="single" w:sz="6" w:space="0" w:color="000000"/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50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381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1527" w:type="dxa"/>
            <w:gridSpan w:val="2"/>
            <w:vMerge/>
            <w:tcBorders>
              <w:left w:val="single" w:sz="3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41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85" w:hRule="exact"/>
        </w:trPr>
        <w:tc>
          <w:tcPr>
            <w:tcW w:w="1527" w:type="dxa"/>
            <w:gridSpan w:val="2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 w:before="11"/>
              <w:ind w:left="149" w:right="769" w:firstLine="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95"/>
                <w:sz w:val="20"/>
                <w:szCs w:val="20"/>
              </w:rPr>
              <w:t>27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91"/>
                <w:w w:val="9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febrero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1495" w:val="left" w:leader="none"/>
              </w:tabs>
              <w:spacing w:line="223" w:lineRule="exact" w:before="18"/>
              <w:ind w:left="4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sz w:val="20"/>
                <w:szCs w:val="20"/>
              </w:rPr>
            </w:r>
            <w:r>
              <w:rPr>
                <w:rFonts w:ascii="Courier New" w:hAnsi="Courier New" w:cs="Courier New" w:eastAsia="Courier New"/>
                <w:b w:val="0"/>
                <w:bCs w:val="0"/>
                <w:spacing w:val="-2"/>
                <w:sz w:val="20"/>
                <w:szCs w:val="20"/>
                <w:u w:val="thick" w:color="000000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85"/>
                <w:sz w:val="20"/>
                <w:szCs w:val="20"/>
                <w:u w:val="thick" w:color="000000"/>
              </w:rPr>
              <w:t>2019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  <w:u w:val="thick" w:color="000000"/>
              </w:rPr>
              <w:tab/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20"/>
                <w:szCs w:val="20"/>
                <w:u w:val="none"/>
              </w:rPr>
            </w:r>
          </w:p>
        </w:tc>
        <w:tc>
          <w:tcPr>
            <w:tcW w:w="6416" w:type="dxa"/>
            <w:gridSpan w:val="3"/>
            <w:vMerge/>
            <w:tcBorders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/>
          </w:p>
        </w:tc>
        <w:tc>
          <w:tcPr>
            <w:tcW w:w="1653" w:type="dxa"/>
            <w:gridSpan w:val="2"/>
            <w:vMerge/>
            <w:tcBorders>
              <w:left w:val="single" w:sz="3" w:space="0" w:color="000000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8720"/>
          <w:pgMar w:top="620" w:bottom="0" w:left="440" w:right="50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1.76pt;height:46.08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/>
        <w:ind w:left="206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44.413719pt;margin-top:.313638pt;width:36.7926pt;height:15.326351pt;mso-position-horizontal-relative:page;mso-position-vertical-relative:paragraph;z-index:-700" type="#_x0000_t202" filled="f" stroked="f">
            <v:textbox inset="0,0,0,0">
              <w:txbxContent>
                <w:p>
                  <w:pPr>
                    <w:spacing w:line="307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5"/>
                      <w:sz w:val="22"/>
                      <w:szCs w:val="22"/>
                    </w:rPr>
                    <w:t>Ocot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44"/>
                      <w:w w:val="115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5"/>
                      <w:sz w:val="22"/>
                      <w:szCs w:val="22"/>
                    </w:rPr>
                    <w:t>á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2"/>
                      <w:w w:val="115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15"/>
                      <w:position w:val="9"/>
                      <w:sz w:val="22"/>
                      <w:szCs w:val="22"/>
                    </w:rPr>
                    <w:t>'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0"/>
          <w:szCs w:val="10"/>
        </w:rPr>
        <w:t>Gobiomo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0"/>
          <w:szCs w:val="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</w:r>
    </w:p>
    <w:p>
      <w:pPr>
        <w:pStyle w:val="Heading2"/>
        <w:tabs>
          <w:tab w:pos="1360" w:val="left" w:leader="none"/>
          <w:tab w:pos="3206" w:val="left" w:leader="none"/>
        </w:tabs>
        <w:spacing w:line="177" w:lineRule="exact" w:before="35"/>
        <w:ind w:left="73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position w:val="8"/>
          <w:sz w:val="8"/>
          <w:szCs w:val="8"/>
        </w:rPr>
        <w:t>''1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position w:val="8"/>
          <w:sz w:val="8"/>
          <w:szCs w:val="8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5"/>
          <w:position w:val="11"/>
          <w:sz w:val="11"/>
          <w:szCs w:val="11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35"/>
          <w:position w:val="11"/>
          <w:sz w:val="11"/>
          <w:szCs w:val="11"/>
        </w:rPr>
        <w:tab/>
      </w:r>
      <w:r>
        <w:rPr>
          <w:b w:val="0"/>
          <w:bCs w:val="0"/>
          <w:i w:val="0"/>
          <w:spacing w:val="0"/>
          <w:w w:val="110"/>
          <w:position w:val="0"/>
        </w:rPr>
        <w:t>orden</w:t>
      </w:r>
      <w:r>
        <w:rPr>
          <w:b w:val="0"/>
          <w:bCs w:val="0"/>
          <w:i w:val="0"/>
          <w:spacing w:val="-32"/>
          <w:w w:val="110"/>
          <w:position w:val="0"/>
        </w:rPr>
        <w:t> </w:t>
      </w:r>
      <w:r>
        <w:rPr>
          <w:b w:val="0"/>
          <w:bCs w:val="0"/>
          <w:i w:val="0"/>
          <w:spacing w:val="0"/>
          <w:w w:val="110"/>
          <w:position w:val="0"/>
        </w:rPr>
        <w:t>del</w:t>
      </w:r>
      <w:r>
        <w:rPr>
          <w:b w:val="0"/>
          <w:bCs w:val="0"/>
          <w:i w:val="0"/>
          <w:spacing w:val="-33"/>
          <w:w w:val="110"/>
          <w:position w:val="0"/>
        </w:rPr>
        <w:t> </w:t>
      </w:r>
      <w:r>
        <w:rPr>
          <w:b w:val="0"/>
          <w:bCs w:val="0"/>
          <w:i w:val="0"/>
          <w:spacing w:val="0"/>
          <w:w w:val="110"/>
          <w:position w:val="0"/>
        </w:rPr>
        <w:t>día</w:t>
      </w:r>
      <w:r>
        <w:rPr>
          <w:b w:val="0"/>
          <w:bCs w:val="0"/>
          <w:i w:val="0"/>
          <w:spacing w:val="-33"/>
          <w:w w:val="110"/>
          <w:position w:val="0"/>
        </w:rPr>
        <w:t> </w:t>
      </w:r>
      <w:r>
        <w:rPr>
          <w:b w:val="0"/>
          <w:bCs w:val="0"/>
          <w:i w:val="0"/>
          <w:spacing w:val="0"/>
          <w:w w:val="110"/>
          <w:position w:val="0"/>
        </w:rPr>
        <w:t>y</w:t>
      </w:r>
      <w:r>
        <w:rPr>
          <w:b w:val="0"/>
          <w:bCs w:val="0"/>
          <w:i w:val="0"/>
          <w:spacing w:val="-39"/>
          <w:w w:val="110"/>
          <w:position w:val="0"/>
        </w:rPr>
        <w:t> </w:t>
      </w:r>
      <w:r>
        <w:rPr>
          <w:b w:val="0"/>
          <w:bCs w:val="0"/>
          <w:i w:val="0"/>
          <w:spacing w:val="0"/>
          <w:w w:val="110"/>
          <w:position w:val="0"/>
        </w:rPr>
        <w:t>dispensa</w:t>
      </w:r>
      <w:r>
        <w:rPr>
          <w:b w:val="0"/>
          <w:bCs w:val="0"/>
          <w:i w:val="0"/>
          <w:spacing w:val="-27"/>
          <w:w w:val="110"/>
          <w:position w:val="0"/>
        </w:rPr>
        <w:t> </w:t>
      </w:r>
      <w:r>
        <w:rPr>
          <w:b w:val="0"/>
          <w:bCs w:val="0"/>
          <w:i w:val="0"/>
          <w:spacing w:val="0"/>
          <w:w w:val="110"/>
          <w:position w:val="0"/>
        </w:rPr>
        <w:t>de</w:t>
      </w:r>
      <w:r>
        <w:rPr>
          <w:b w:val="0"/>
          <w:bCs w:val="0"/>
          <w:i w:val="0"/>
          <w:spacing w:val="-34"/>
          <w:w w:val="110"/>
          <w:position w:val="0"/>
        </w:rPr>
        <w:t> </w:t>
      </w:r>
      <w:r>
        <w:rPr>
          <w:b w:val="0"/>
          <w:bCs w:val="0"/>
          <w:i w:val="0"/>
          <w:spacing w:val="0"/>
          <w:w w:val="110"/>
          <w:position w:val="0"/>
        </w:rPr>
        <w:t>la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after="0" w:line="177" w:lineRule="exact"/>
        <w:jc w:val="left"/>
        <w:sectPr>
          <w:pgSz w:w="12240" w:h="18720"/>
          <w:pgMar w:top="640" w:bottom="0" w:left="780" w:right="1720"/>
        </w:sectPr>
      </w:pPr>
    </w:p>
    <w:p>
      <w:pPr>
        <w:spacing w:line="227" w:lineRule="exact"/>
        <w:ind w:left="17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20',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  <w:sz w:val="12"/>
          <w:szCs w:val="12"/>
        </w:rPr>
        <w:t>8-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3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202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1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-7"/>
          <w:sz w:val="22"/>
          <w:szCs w:val="22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</w:pPr>
      <w:r>
        <w:rPr>
          <w:b w:val="0"/>
          <w:bCs w:val="0"/>
          <w:spacing w:val="0"/>
          <w:w w:val="115"/>
        </w:rPr>
        <w:t>1-??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before="97"/>
        <w:ind w:left="110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documentos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22"/>
        <w:ind w:left="110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1108" w:val="left" w:leader="none"/>
        </w:tabs>
        <w:spacing w:line="255" w:lineRule="auto" w:before="20"/>
        <w:ind w:left="1108" w:right="4201" w:hanging="91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El</w:t>
      </w:r>
      <w:r>
        <w:rPr>
          <w:rFonts w:ascii="Arial" w:hAnsi="Arial" w:cs="Arial" w:eastAsia="Arial"/>
          <w:b w:val="0"/>
          <w:bCs w:val="0"/>
          <w:spacing w:val="36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informe</w:t>
      </w:r>
      <w:r>
        <w:rPr>
          <w:rFonts w:ascii="Arial" w:hAnsi="Arial" w:cs="Arial" w:eastAsia="Arial"/>
          <w:b w:val="0"/>
          <w:bCs w:val="0"/>
          <w:spacing w:val="37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3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actividades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7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Registro</w:t>
      </w:r>
      <w:r>
        <w:rPr>
          <w:rFonts w:ascii="Arial" w:hAnsi="Arial" w:cs="Arial" w:eastAsia="Arial"/>
          <w:b w:val="0"/>
          <w:bCs w:val="0"/>
          <w:spacing w:val="44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numPr>
          <w:ilvl w:val="0"/>
          <w:numId w:val="4"/>
        </w:numPr>
        <w:tabs>
          <w:tab w:pos="1108" w:val="left" w:leader="none"/>
        </w:tabs>
        <w:spacing w:before="4"/>
        <w:ind w:left="1108" w:right="0" w:hanging="93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1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4"/>
        </w:numPr>
        <w:tabs>
          <w:tab w:pos="1094" w:val="left" w:leader="none"/>
        </w:tabs>
        <w:spacing w:before="5"/>
        <w:ind w:left="1094" w:right="0" w:hanging="88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8720"/>
          <w:pgMar w:top="560" w:bottom="0" w:left="780" w:right="1720"/>
          <w:cols w:num="3" w:equalWidth="0">
            <w:col w:w="833" w:space="40"/>
            <w:col w:w="589" w:space="643"/>
            <w:col w:w="7635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02" w:val="left" w:leader="none"/>
          <w:tab w:pos="2856" w:val="left" w:leader="none"/>
          <w:tab w:pos="6039" w:val="left" w:leader="none"/>
        </w:tabs>
        <w:spacing w:line="250" w:lineRule="auto" w:before="74"/>
        <w:ind w:left="982" w:right="2882" w:hanging="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26</w:t>
      </w:r>
      <w:r>
        <w:rPr>
          <w:rFonts w:ascii="Arial" w:hAnsi="Arial" w:cs="Arial" w:eastAsia="Arial"/>
          <w:b w:val="0"/>
          <w:bCs w:val="0"/>
          <w:spacing w:val="2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19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8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25"/>
          <w:w w:val="95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15"/>
          <w:w w:val="95"/>
          <w:position w:val="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3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Ordinaria.</w:t>
      </w:r>
      <w:r>
        <w:rPr>
          <w:rFonts w:ascii="Arial" w:hAnsi="Arial" w:cs="Arial" w:eastAsia="Arial"/>
          <w:b/>
          <w:bCs/>
          <w:spacing w:val="0"/>
          <w:w w:val="101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Marzo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7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tabs>
          <w:tab w:pos="2346" w:val="left" w:leader="none"/>
          <w:tab w:pos="2856" w:val="left" w:leader="none"/>
        </w:tabs>
        <w:spacing w:line="214" w:lineRule="exact"/>
        <w:ind w:left="98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24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30"/>
          <w:w w:val="9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4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2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orden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10"/>
        <w:ind w:left="28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30"/>
        <w:ind w:left="28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2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863" w:val="left" w:leader="none"/>
        </w:tabs>
        <w:spacing w:line="279" w:lineRule="auto" w:before="25"/>
        <w:ind w:left="2857" w:right="4443" w:hanging="5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ab/>
        <w:tab/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Informe</w:t>
      </w:r>
      <w:r>
        <w:rPr>
          <w:rFonts w:ascii="Arial" w:hAnsi="Arial" w:cs="Arial" w:eastAsia="Arial"/>
          <w:b/>
          <w:bCs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mensual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6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qué</w:t>
      </w:r>
      <w:r>
        <w:rPr>
          <w:rFonts w:ascii="Arial" w:hAnsi="Arial" w:cs="Arial" w:eastAsia="Arial"/>
          <w:b/>
          <w:bCs/>
          <w:spacing w:val="3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rinde</w:t>
      </w:r>
      <w:r>
        <w:rPr>
          <w:rFonts w:ascii="Arial" w:hAnsi="Arial" w:cs="Arial" w:eastAsia="Arial"/>
          <w:b/>
          <w:bCs/>
          <w:spacing w:val="4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el</w:t>
      </w:r>
      <w:r>
        <w:rPr>
          <w:rFonts w:ascii="Arial" w:hAnsi="Arial" w:cs="Arial" w:eastAsia="Arial"/>
          <w:b/>
          <w:bCs/>
          <w:spacing w:val="0"/>
          <w:w w:val="92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oficial</w:t>
      </w:r>
      <w:r>
        <w:rPr>
          <w:rFonts w:ascii="Arial" w:hAnsi="Arial" w:cs="Arial" w:eastAsia="Arial"/>
          <w:b/>
          <w:bCs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24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registro</w:t>
      </w:r>
      <w:r>
        <w:rPr>
          <w:rFonts w:ascii="Arial" w:hAnsi="Arial" w:cs="Arial" w:eastAsia="Arial"/>
          <w:b/>
          <w:bCs/>
          <w:spacing w:val="30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1"/>
          <w:numId w:val="4"/>
        </w:numPr>
        <w:tabs>
          <w:tab w:pos="2856" w:val="left" w:leader="none"/>
        </w:tabs>
        <w:spacing w:line="191" w:lineRule="exact"/>
        <w:ind w:left="2857" w:right="0" w:hanging="5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1"/>
          <w:numId w:val="4"/>
        </w:numPr>
        <w:tabs>
          <w:tab w:pos="2856" w:val="left" w:leader="none"/>
        </w:tabs>
        <w:spacing w:before="20"/>
        <w:ind w:left="2857" w:right="0" w:hanging="52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409" w:val="left" w:leader="none"/>
          <w:tab w:pos="2863" w:val="left" w:leader="none"/>
          <w:tab w:pos="6046" w:val="left" w:leader="none"/>
          <w:tab w:pos="7452" w:val="left" w:leader="none"/>
        </w:tabs>
        <w:ind w:left="98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10</w:t>
      </w:r>
      <w:r>
        <w:rPr>
          <w:rFonts w:ascii="Arial" w:hAnsi="Arial" w:cs="Arial" w:eastAsia="Arial"/>
          <w:b w:val="0"/>
          <w:bCs w:val="0"/>
          <w:spacing w:val="-13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Abril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6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10"/>
          <w:w w:val="100"/>
          <w:position w:val="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17"/>
          <w:w w:val="100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Ordinaria.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-22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856" w:val="left" w:leader="none"/>
          <w:tab w:pos="7438" w:val="left" w:leader="none"/>
        </w:tabs>
        <w:spacing w:before="10"/>
        <w:ind w:left="98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-1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870" w:val="left" w:leader="none"/>
          <w:tab w:pos="7445" w:val="left" w:leader="none"/>
        </w:tabs>
        <w:spacing w:before="20"/>
        <w:ind w:left="236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Lectura</w:t>
      </w:r>
      <w:r>
        <w:rPr>
          <w:rFonts w:ascii="Arial" w:hAnsi="Arial" w:cs="Arial" w:eastAsia="Arial"/>
          <w:b/>
          <w:bCs/>
          <w:spacing w:val="1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18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aprobación</w:t>
      </w:r>
      <w:r>
        <w:rPr>
          <w:rFonts w:ascii="Arial" w:hAnsi="Arial" w:cs="Arial" w:eastAsia="Arial"/>
          <w:b/>
          <w:bCs/>
          <w:spacing w:val="28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7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12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orden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registro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7452" w:val="left" w:leader="none"/>
        </w:tabs>
        <w:spacing w:before="15"/>
        <w:ind w:left="285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día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dispensa</w:t>
      </w:r>
      <w:r>
        <w:rPr>
          <w:rFonts w:ascii="Arial" w:hAnsi="Arial" w:cs="Arial" w:eastAsia="Arial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before="20"/>
        <w:ind w:left="286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Arial" w:hAnsi="Arial" w:cs="Arial" w:eastAsia="Arial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documentos</w:t>
      </w:r>
      <w:r>
        <w:rPr>
          <w:rFonts w:ascii="Arial" w:hAnsi="Arial" w:cs="Arial" w:eastAsia="Arial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tabs>
          <w:tab w:pos="2863" w:val="left" w:leader="none"/>
        </w:tabs>
        <w:spacing w:before="20"/>
        <w:ind w:left="23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Cuenta</w:t>
      </w:r>
      <w:r>
        <w:rPr>
          <w:rFonts w:ascii="Arial" w:hAnsi="Arial" w:cs="Arial" w:eastAsia="Arial"/>
          <w:b w:val="0"/>
          <w:bCs w:val="0"/>
          <w:spacing w:val="2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Asuntos</w:t>
      </w:r>
      <w:r>
        <w:rPr>
          <w:rFonts w:ascii="Arial" w:hAnsi="Arial" w:cs="Arial" w:eastAsia="Arial"/>
          <w:b w:val="0"/>
          <w:bCs w:val="0"/>
          <w:spacing w:val="3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Turnados</w:t>
      </w:r>
      <w:r>
        <w:rPr>
          <w:rFonts w:ascii="Arial" w:hAnsi="Arial" w:cs="Arial" w:eastAsia="Arial"/>
          <w:b w:val="0"/>
          <w:bCs w:val="0"/>
          <w:spacing w:val="39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before="30"/>
        <w:ind w:left="28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5"/>
        </w:numPr>
        <w:tabs>
          <w:tab w:pos="2870" w:val="left" w:leader="none"/>
        </w:tabs>
        <w:spacing w:before="15"/>
        <w:ind w:left="2871" w:right="0" w:hanging="5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23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5"/>
        </w:numPr>
        <w:tabs>
          <w:tab w:pos="2870" w:val="left" w:leader="none"/>
        </w:tabs>
        <w:spacing w:before="20"/>
        <w:ind w:left="2871" w:right="0" w:hanging="5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416" w:val="left" w:leader="none"/>
          <w:tab w:pos="2877" w:val="left" w:leader="none"/>
          <w:tab w:pos="7466" w:val="left" w:leader="none"/>
        </w:tabs>
        <w:ind w:left="99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30</w:t>
      </w:r>
      <w:r>
        <w:rPr>
          <w:rFonts w:ascii="Arial" w:hAnsi="Arial" w:cs="Arial" w:eastAsia="Arial"/>
          <w:b w:val="0"/>
          <w:bCs w:val="0"/>
          <w:spacing w:val="2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41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44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9"/>
          <w:w w:val="95"/>
          <w:position w:val="1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position w:val="1"/>
          <w:sz w:val="19"/>
          <w:szCs w:val="19"/>
        </w:rPr>
        <w:t>y</w:t>
      </w:r>
      <w:r>
        <w:rPr>
          <w:rFonts w:ascii="Times New Roman" w:hAnsi="Times New Roman" w:cs="Times New Roman" w:eastAsia="Times New Roman"/>
          <w:b/>
          <w:bCs/>
          <w:spacing w:val="44"/>
          <w:w w:val="95"/>
          <w:position w:val="1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34"/>
          <w:w w:val="95"/>
          <w:position w:val="2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877" w:val="left" w:leader="none"/>
          <w:tab w:pos="7459" w:val="left" w:leader="none"/>
        </w:tabs>
        <w:spacing w:before="2"/>
        <w:ind w:left="101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Mayo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2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spacing w:val="-14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2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-14"/>
          <w:w w:val="100"/>
          <w:position w:val="2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2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884" w:val="left" w:leader="none"/>
          <w:tab w:pos="7459" w:val="left" w:leader="none"/>
        </w:tabs>
        <w:spacing w:before="10"/>
        <w:ind w:left="237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1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1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8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4"/>
          <w:w w:val="95"/>
          <w:position w:val="2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>registro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2"/>
        <w:spacing w:before="15"/>
        <w:ind w:left="2878" w:right="0"/>
        <w:jc w:val="left"/>
      </w:pP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dispensa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before="30"/>
        <w:ind w:left="287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877" w:val="left" w:leader="none"/>
        </w:tabs>
        <w:spacing w:before="12"/>
        <w:ind w:left="232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Cuenta</w:t>
      </w:r>
      <w:r>
        <w:rPr>
          <w:rFonts w:ascii="Arial" w:hAnsi="Arial" w:cs="Arial" w:eastAsia="Arial"/>
          <w:b/>
          <w:bCs/>
          <w:spacing w:val="0"/>
          <w:w w:val="90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5"/>
          <w:w w:val="9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10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7"/>
          <w:szCs w:val="17"/>
        </w:rPr>
        <w:t>Asuntos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29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7"/>
          <w:szCs w:val="17"/>
        </w:rPr>
        <w:t>turnados</w:t>
      </w:r>
      <w:r>
        <w:rPr>
          <w:rFonts w:ascii="Arial" w:hAnsi="Arial" w:cs="Arial" w:eastAsia="Arial"/>
          <w:b/>
          <w:bCs/>
          <w:spacing w:val="0"/>
          <w:w w:val="90"/>
          <w:position w:val="1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31"/>
          <w:w w:val="9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8"/>
          <w:szCs w:val="18"/>
        </w:rPr>
        <w:t>  </w:t>
      </w:r>
      <w:r>
        <w:rPr>
          <w:rFonts w:ascii="Arial" w:hAnsi="Arial" w:cs="Arial" w:eastAsia="Arial"/>
          <w:b w:val="0"/>
          <w:bCs w:val="0"/>
          <w:spacing w:val="21"/>
          <w:w w:val="9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25"/>
        <w:ind w:left="287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comisión.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6"/>
        </w:numPr>
        <w:tabs>
          <w:tab w:pos="2891" w:val="left" w:leader="none"/>
        </w:tabs>
        <w:spacing w:before="22"/>
        <w:ind w:left="2892" w:right="0" w:hanging="5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17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6"/>
        </w:numPr>
        <w:tabs>
          <w:tab w:pos="2884" w:val="left" w:leader="none"/>
        </w:tabs>
        <w:spacing w:before="20"/>
        <w:ind w:left="2885" w:right="0" w:hanging="53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444" w:val="left" w:leader="none"/>
          <w:tab w:pos="2898" w:val="left" w:leader="none"/>
          <w:tab w:pos="6081" w:val="left" w:leader="none"/>
          <w:tab w:pos="7480" w:val="left" w:leader="none"/>
        </w:tabs>
        <w:ind w:left="10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28</w:t>
      </w:r>
      <w:r>
        <w:rPr>
          <w:rFonts w:ascii="Arial" w:hAnsi="Arial" w:cs="Arial" w:eastAsia="Arial"/>
          <w:b w:val="0"/>
          <w:bCs w:val="0"/>
          <w:spacing w:val="8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>Junio</w:t>
      </w:r>
      <w:r>
        <w:rPr>
          <w:rFonts w:ascii="Arial" w:hAnsi="Arial" w:cs="Arial" w:eastAsia="Arial"/>
          <w:b w:val="0"/>
          <w:bCs w:val="0"/>
          <w:spacing w:val="0"/>
          <w:w w:val="9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7"/>
          <w:szCs w:val="17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2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42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9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4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5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7"/>
          <w:szCs w:val="17"/>
        </w:rPr>
        <w:t>Ordinaria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34"/>
          <w:w w:val="95"/>
          <w:position w:val="4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4"/>
          <w:sz w:val="17"/>
          <w:szCs w:val="17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891" w:val="left" w:leader="none"/>
          <w:tab w:pos="7473" w:val="left" w:leader="none"/>
        </w:tabs>
        <w:spacing w:line="220" w:lineRule="exact"/>
        <w:ind w:left="101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2"/>
          <w:w w:val="100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4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spacing w:val="-5"/>
          <w:w w:val="100"/>
          <w:position w:val="4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4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-9"/>
          <w:w w:val="100"/>
          <w:position w:val="4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4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2"/>
        <w:tabs>
          <w:tab w:pos="2898" w:val="left" w:leader="none"/>
          <w:tab w:pos="7480" w:val="left" w:leader="none"/>
        </w:tabs>
        <w:spacing w:line="214" w:lineRule="exact" w:before="11"/>
        <w:ind w:left="2892" w:right="999" w:hanging="504"/>
        <w:jc w:val="left"/>
      </w:pPr>
      <w:r>
        <w:rPr>
          <w:b w:val="0"/>
          <w:bCs w:val="0"/>
          <w:spacing w:val="0"/>
          <w:w w:val="85"/>
          <w:sz w:val="17"/>
          <w:szCs w:val="17"/>
        </w:rPr>
        <w:t>11.</w:t>
      </w:r>
      <w:r>
        <w:rPr>
          <w:b w:val="0"/>
          <w:bCs w:val="0"/>
          <w:spacing w:val="0"/>
          <w:w w:val="85"/>
          <w:sz w:val="17"/>
          <w:szCs w:val="17"/>
        </w:rPr>
        <w:tab/>
        <w:tab/>
      </w:r>
      <w:r>
        <w:rPr>
          <w:b w:val="0"/>
          <w:bCs w:val="0"/>
          <w:spacing w:val="0"/>
          <w:w w:val="100"/>
          <w:position w:val="1"/>
        </w:rPr>
        <w:t>Lectura</w:t>
      </w:r>
      <w:r>
        <w:rPr>
          <w:b w:val="0"/>
          <w:bCs w:val="0"/>
          <w:spacing w:val="-1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y</w:t>
      </w:r>
      <w:r>
        <w:rPr>
          <w:b w:val="0"/>
          <w:bCs w:val="0"/>
          <w:spacing w:val="-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aprobación</w:t>
      </w:r>
      <w:r>
        <w:rPr>
          <w:b w:val="0"/>
          <w:bCs w:val="0"/>
          <w:spacing w:val="20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</w:t>
      </w:r>
      <w:r>
        <w:rPr>
          <w:b w:val="0"/>
          <w:bCs w:val="0"/>
          <w:spacing w:val="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la</w:t>
      </w:r>
      <w:r>
        <w:rPr>
          <w:b w:val="0"/>
          <w:bCs w:val="0"/>
          <w:spacing w:val="5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orden</w:t>
      </w:r>
      <w:r>
        <w:rPr>
          <w:b w:val="0"/>
          <w:bCs w:val="0"/>
          <w:spacing w:val="14"/>
          <w:w w:val="100"/>
          <w:position w:val="1"/>
        </w:rPr>
        <w:t> </w:t>
      </w:r>
      <w:r>
        <w:rPr>
          <w:b w:val="0"/>
          <w:bCs w:val="0"/>
          <w:spacing w:val="0"/>
          <w:w w:val="100"/>
          <w:position w:val="1"/>
        </w:rPr>
        <w:t>del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0"/>
          <w:w w:val="100"/>
          <w:position w:val="4"/>
        </w:rPr>
        <w:t>de</w:t>
      </w:r>
      <w:r>
        <w:rPr>
          <w:b w:val="0"/>
          <w:bCs w:val="0"/>
          <w:spacing w:val="25"/>
          <w:w w:val="100"/>
          <w:position w:val="4"/>
        </w:rPr>
        <w:t> </w:t>
      </w:r>
      <w:r>
        <w:rPr>
          <w:b w:val="0"/>
          <w:bCs w:val="0"/>
          <w:spacing w:val="0"/>
          <w:w w:val="100"/>
          <w:position w:val="4"/>
        </w:rPr>
        <w:t>registro</w:t>
      </w:r>
      <w:r>
        <w:rPr>
          <w:b w:val="0"/>
          <w:bCs w:val="0"/>
          <w:spacing w:val="28"/>
          <w:w w:val="100"/>
          <w:position w:val="4"/>
        </w:rPr>
        <w:t> </w:t>
      </w:r>
      <w:r>
        <w:rPr>
          <w:b w:val="0"/>
          <w:bCs w:val="0"/>
          <w:spacing w:val="0"/>
          <w:w w:val="100"/>
          <w:position w:val="4"/>
        </w:rPr>
        <w:t>civil</w:t>
      </w:r>
      <w:r>
        <w:rPr>
          <w:b w:val="0"/>
          <w:bCs w:val="0"/>
          <w:spacing w:val="0"/>
          <w:w w:val="103"/>
          <w:position w:val="4"/>
        </w:rPr>
        <w:t> </w:t>
      </w:r>
      <w:r>
        <w:rPr>
          <w:b w:val="0"/>
          <w:bCs w:val="0"/>
          <w:spacing w:val="0"/>
          <w:w w:val="100"/>
          <w:position w:val="0"/>
        </w:rPr>
        <w:t>día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dispensa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lectura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before="25"/>
        <w:ind w:left="289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905" w:val="left" w:leader="none"/>
        </w:tabs>
        <w:spacing w:before="12"/>
        <w:ind w:left="23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Informe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Actividades.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17"/>
        <w:ind w:left="29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7"/>
          <w:szCs w:val="17"/>
        </w:rPr>
        <w:t>1.-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Comunicación</w:t>
      </w:r>
      <w:r>
        <w:rPr>
          <w:rFonts w:ascii="Arial" w:hAnsi="Arial" w:cs="Arial" w:eastAsia="Arial"/>
          <w:b/>
          <w:bCs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Institucional.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22"/>
        <w:ind w:left="294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2.-Registro</w:t>
      </w:r>
      <w:r>
        <w:rPr>
          <w:rFonts w:ascii="Arial" w:hAnsi="Arial" w:cs="Arial" w:eastAsia="Arial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7"/>
        </w:numPr>
        <w:tabs>
          <w:tab w:pos="2912" w:val="left" w:leader="none"/>
        </w:tabs>
        <w:spacing w:before="20"/>
        <w:ind w:left="2913" w:right="0" w:hanging="5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23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7"/>
        </w:numPr>
        <w:tabs>
          <w:tab w:pos="2905" w:val="left" w:leader="none"/>
        </w:tabs>
        <w:spacing w:before="13"/>
        <w:ind w:left="2906" w:right="0" w:hanging="52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465" w:val="left" w:leader="none"/>
          <w:tab w:pos="2926" w:val="left" w:leader="none"/>
          <w:tab w:pos="6102" w:val="left" w:leader="none"/>
          <w:tab w:pos="7508" w:val="left" w:leader="none"/>
        </w:tabs>
        <w:spacing w:line="242" w:lineRule="exact"/>
        <w:ind w:left="105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19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95"/>
          <w:position w:val="-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>Julio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1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Lista</w:t>
      </w:r>
      <w:r>
        <w:rPr>
          <w:rFonts w:ascii="Arial" w:hAnsi="Arial" w:cs="Arial" w:eastAsia="Arial"/>
          <w:b/>
          <w:bCs/>
          <w:spacing w:val="4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43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asistencia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2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y</w:t>
      </w:r>
      <w:r>
        <w:rPr>
          <w:rFonts w:ascii="Arial" w:hAnsi="Arial" w:cs="Arial" w:eastAsia="Arial"/>
          <w:b/>
          <w:bCs/>
          <w:spacing w:val="44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aclaración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7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>Ordinaria</w:t>
      </w:r>
      <w:r>
        <w:rPr>
          <w:rFonts w:ascii="Arial" w:hAnsi="Arial" w:cs="Arial" w:eastAsia="Arial"/>
          <w:b/>
          <w:bCs/>
          <w:spacing w:val="0"/>
          <w:w w:val="95"/>
          <w:position w:val="2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27"/>
          <w:w w:val="95"/>
          <w:position w:val="3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3"/>
          <w:sz w:val="17"/>
          <w:szCs w:val="17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912" w:val="left" w:leader="none"/>
          <w:tab w:pos="7501" w:val="left" w:leader="none"/>
        </w:tabs>
        <w:spacing w:line="223" w:lineRule="exact"/>
        <w:ind w:left="104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position w:val="-5"/>
          <w:sz w:val="18"/>
          <w:szCs w:val="18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5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18"/>
          <w:szCs w:val="18"/>
        </w:rPr>
        <w:t>quórum</w:t>
      </w:r>
      <w:r>
        <w:rPr>
          <w:rFonts w:ascii="Arial" w:hAnsi="Arial" w:cs="Arial" w:eastAsia="Arial"/>
          <w:b w:val="0"/>
          <w:bCs w:val="0"/>
          <w:spacing w:val="21"/>
          <w:w w:val="95"/>
          <w:position w:val="-3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18"/>
          <w:szCs w:val="18"/>
        </w:rPr>
        <w:t>legal.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-3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spacing w:val="19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18"/>
          <w:w w:val="95"/>
          <w:position w:val="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0"/>
          <w:sz w:val="17"/>
          <w:szCs w:val="17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2926" w:val="left" w:leader="none"/>
          <w:tab w:pos="7501" w:val="left" w:leader="none"/>
        </w:tabs>
        <w:spacing w:line="216" w:lineRule="exact"/>
        <w:ind w:left="241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Lectura</w:t>
      </w:r>
      <w:r>
        <w:rPr>
          <w:rFonts w:ascii="Arial" w:hAnsi="Arial" w:cs="Arial" w:eastAsia="Arial"/>
          <w:b w:val="0"/>
          <w:bCs w:val="0"/>
          <w:spacing w:val="5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aprobación</w:t>
      </w:r>
      <w:r>
        <w:rPr>
          <w:rFonts w:ascii="Arial" w:hAnsi="Arial" w:cs="Arial" w:eastAsia="Arial"/>
          <w:b w:val="0"/>
          <w:bCs w:val="0"/>
          <w:spacing w:val="1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11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orden</w:t>
      </w:r>
      <w:r>
        <w:rPr>
          <w:rFonts w:ascii="Arial" w:hAnsi="Arial" w:cs="Arial" w:eastAsia="Arial"/>
          <w:b w:val="0"/>
          <w:bCs w:val="0"/>
          <w:spacing w:val="8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95"/>
          <w:position w:val="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30"/>
          <w:w w:val="95"/>
          <w:position w:val="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5"/>
          <w:sz w:val="17"/>
          <w:szCs w:val="17"/>
        </w:rPr>
        <w:t>registro</w:t>
      </w:r>
      <w:r>
        <w:rPr>
          <w:rFonts w:ascii="Arial" w:hAnsi="Arial" w:cs="Arial" w:eastAsia="Arial"/>
          <w:b/>
          <w:bCs/>
          <w:spacing w:val="30"/>
          <w:w w:val="95"/>
          <w:position w:val="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5"/>
          <w:sz w:val="17"/>
          <w:szCs w:val="17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pStyle w:val="Heading2"/>
        <w:spacing w:before="8"/>
        <w:ind w:left="2919" w:right="0"/>
        <w:jc w:val="left"/>
      </w:pP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dispensa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lectura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spacing w:before="30"/>
        <w:ind w:left="291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documentos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presentados.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933" w:val="left" w:leader="none"/>
        </w:tabs>
        <w:spacing w:before="19"/>
        <w:ind w:left="237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Informe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7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Actividades.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before="10"/>
        <w:ind w:left="296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1.-</w:t>
      </w:r>
      <w:r>
        <w:rPr>
          <w:rFonts w:ascii="Arial" w:hAnsi="Arial" w:cs="Arial" w:eastAsia="Arial"/>
          <w:b/>
          <w:bCs/>
          <w:spacing w:val="-12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Comunicación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Institucional.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29"/>
        <w:ind w:left="29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2.-Registro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Civil.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0"/>
          <w:numId w:val="8"/>
        </w:numPr>
        <w:tabs>
          <w:tab w:pos="2940" w:val="left" w:leader="none"/>
        </w:tabs>
        <w:spacing w:before="20"/>
        <w:ind w:left="2940" w:right="0" w:hanging="57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Puntos</w:t>
      </w:r>
      <w:r>
        <w:rPr>
          <w:rFonts w:ascii="Arial" w:hAnsi="Arial" w:cs="Arial" w:eastAsia="Arial"/>
          <w:b/>
          <w:bCs/>
          <w:spacing w:val="17"/>
          <w:w w:val="95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varios.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numPr>
          <w:ilvl w:val="0"/>
          <w:numId w:val="8"/>
        </w:numPr>
        <w:tabs>
          <w:tab w:pos="2933" w:val="left" w:leader="none"/>
        </w:tabs>
        <w:spacing w:before="20"/>
        <w:ind w:left="2933" w:right="0" w:hanging="53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95"/>
          <w:position w:val="1"/>
          <w:sz w:val="17"/>
          <w:szCs w:val="17"/>
        </w:rPr>
        <w:t>Clausura.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8720"/>
          <w:pgMar w:top="560" w:bottom="0" w:left="780" w:right="172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933" w:val="left" w:leader="none"/>
        </w:tabs>
        <w:spacing w:line="286" w:lineRule="exact"/>
        <w:ind w:left="2388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5"/>
          <w:sz w:val="17"/>
          <w:szCs w:val="17"/>
        </w:rPr>
        <w:t>111.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5"/>
          <w:sz w:val="17"/>
          <w:szCs w:val="17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6"/>
          <w:sz w:val="18"/>
          <w:szCs w:val="18"/>
        </w:rPr>
        <w:t>An:Í</w:t>
      </w:r>
      <w:r>
        <w:rPr>
          <w:rFonts w:ascii="Arial" w:hAnsi="Arial" w:cs="Arial" w:eastAsia="Arial"/>
          <w:b w:val="0"/>
          <w:bCs w:val="0"/>
          <w:spacing w:val="-10"/>
          <w:w w:val="95"/>
          <w:position w:val="6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95"/>
          <w:position w:val="0"/>
          <w:sz w:val="15"/>
          <w:szCs w:val="15"/>
        </w:rPr>
        <w:t>\</w:t>
      </w:r>
      <w:r>
        <w:rPr>
          <w:rFonts w:ascii="Arial" w:hAnsi="Arial" w:cs="Arial" w:eastAsia="Arial"/>
          <w:b w:val="0"/>
          <w:bCs w:val="0"/>
          <w:i w:val="0"/>
          <w:spacing w:val="1"/>
          <w:w w:val="95"/>
          <w:position w:val="6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5"/>
          <w:szCs w:val="15"/>
        </w:rPr>
        <w:t>o;,</w:t>
      </w:r>
      <w:r>
        <w:rPr>
          <w:rFonts w:ascii="Times New Roman" w:hAnsi="Times New Roman" w:cs="Times New Roman" w:eastAsia="Times New Roman"/>
          <w:b w:val="0"/>
          <w:bCs w:val="0"/>
          <w:i/>
          <w:spacing w:val="-41"/>
          <w:w w:val="95"/>
          <w:position w:val="0"/>
          <w:sz w:val="15"/>
          <w:szCs w:val="15"/>
        </w:rPr>
        <w:t>_</w:t>
      </w:r>
      <w:r>
        <w:rPr>
          <w:rFonts w:ascii="Arial" w:hAnsi="Arial" w:cs="Arial" w:eastAsia="Arial"/>
          <w:b w:val="0"/>
          <w:bCs w:val="0"/>
          <w:i w:val="0"/>
          <w:spacing w:val="-21"/>
          <w:w w:val="95"/>
          <w:position w:val="6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5"/>
          <w:szCs w:val="15"/>
        </w:rPr>
        <w:t>:)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5"/>
          <w:szCs w:val="1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9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position w:val="0"/>
          <w:sz w:val="9"/>
          <w:szCs w:val="9"/>
        </w:rPr>
        <w:t>1</w:t>
      </w:r>
      <w:r>
        <w:rPr>
          <w:rFonts w:ascii="Arial" w:hAnsi="Arial" w:cs="Arial" w:eastAsia="Arial"/>
          <w:b w:val="0"/>
          <w:bCs w:val="0"/>
          <w:i w:val="0"/>
          <w:spacing w:val="-80"/>
          <w:w w:val="95"/>
          <w:position w:val="6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,'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\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95"/>
          <w:position w:val="0"/>
          <w:sz w:val="9"/>
          <w:szCs w:val="9"/>
        </w:rPr>
        <w:t>o</w:t>
      </w:r>
      <w:r>
        <w:rPr>
          <w:rFonts w:ascii="Arial" w:hAnsi="Arial" w:cs="Arial" w:eastAsia="Arial"/>
          <w:b w:val="0"/>
          <w:bCs w:val="0"/>
          <w:i w:val="0"/>
          <w:spacing w:val="-24"/>
          <w:w w:val="95"/>
          <w:position w:val="6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95"/>
          <w:position w:val="0"/>
          <w:sz w:val="9"/>
          <w:szCs w:val="9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-81"/>
          <w:w w:val="95"/>
          <w:position w:val="6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._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95"/>
          <w:position w:val="0"/>
          <w:sz w:val="9"/>
          <w:szCs w:val="9"/>
        </w:rPr>
        <w:t>!</w:t>
      </w:r>
      <w:r>
        <w:rPr>
          <w:rFonts w:ascii="Arial" w:hAnsi="Arial" w:cs="Arial" w:eastAsia="Arial"/>
          <w:b w:val="0"/>
          <w:bCs w:val="0"/>
          <w:i w:val="0"/>
          <w:spacing w:val="-82"/>
          <w:w w:val="95"/>
          <w:position w:val="6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·,'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position w:val="0"/>
          <w:sz w:val="9"/>
          <w:szCs w:val="9"/>
        </w:rPr>
        <w:t>\</w:t>
      </w:r>
      <w:r>
        <w:rPr>
          <w:rFonts w:ascii="Arial" w:hAnsi="Arial" w:cs="Arial" w:eastAsia="Arial"/>
          <w:b w:val="0"/>
          <w:bCs w:val="0"/>
          <w:i w:val="0"/>
          <w:spacing w:val="-86"/>
          <w:w w:val="95"/>
          <w:position w:val="6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.'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\i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95"/>
          <w:position w:val="0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85"/>
          <w:w w:val="95"/>
          <w:position w:val="6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95"/>
          <w:position w:val="0"/>
          <w:sz w:val="9"/>
          <w:szCs w:val="9"/>
        </w:rPr>
        <w:t>J</w:t>
      </w:r>
      <w:r>
        <w:rPr>
          <w:rFonts w:ascii="Arial" w:hAnsi="Arial" w:cs="Arial" w:eastAsia="Arial"/>
          <w:b w:val="0"/>
          <w:bCs w:val="0"/>
          <w:i w:val="0"/>
          <w:spacing w:val="-29"/>
          <w:w w:val="95"/>
          <w:position w:val="6"/>
          <w:sz w:val="18"/>
          <w:szCs w:val="18"/>
        </w:rPr>
        <w:t>¿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'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6"/>
          <w:sz w:val="18"/>
          <w:szCs w:val="18"/>
        </w:rPr>
        <w:t>ó¡</w:t>
      </w:r>
      <w:r>
        <w:rPr>
          <w:rFonts w:ascii="Arial" w:hAnsi="Arial" w:cs="Arial" w:eastAsia="Arial"/>
          <w:b w:val="0"/>
          <w:bCs w:val="0"/>
          <w:i w:val="0"/>
          <w:spacing w:val="6"/>
          <w:w w:val="95"/>
          <w:position w:val="6"/>
          <w:sz w:val="18"/>
          <w:szCs w:val="18"/>
        </w:rPr>
        <w:t>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1"/>
          <w:szCs w:val="11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5"/>
          <w:position w:val="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95"/>
          <w:position w:val="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6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95"/>
          <w:position w:val="6"/>
          <w:sz w:val="23"/>
          <w:szCs w:val="23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95"/>
          <w:position w:val="0"/>
          <w:sz w:val="16"/>
          <w:szCs w:val="16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-79"/>
          <w:w w:val="95"/>
          <w:position w:val="6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2"/>
          <w:w w:val="95"/>
          <w:position w:val="0"/>
          <w:sz w:val="16"/>
          <w:szCs w:val="16"/>
        </w:rPr>
        <w:t>u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6"/>
          <w:sz w:val="18"/>
          <w:szCs w:val="18"/>
        </w:rPr>
        <w:t>\</w:t>
      </w:r>
      <w:r>
        <w:rPr>
          <w:rFonts w:ascii="Arial" w:hAnsi="Arial" w:cs="Arial" w:eastAsia="Arial"/>
          <w:b w:val="0"/>
          <w:bCs w:val="0"/>
          <w:i w:val="0"/>
          <w:spacing w:val="0"/>
          <w:w w:val="95"/>
          <w:position w:val="6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9"/>
          <w:w w:val="95"/>
          <w:position w:val="6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13"/>
          <w:w w:val="95"/>
          <w:position w:val="6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95"/>
          <w:position w:val="0"/>
          <w:sz w:val="9"/>
          <w:szCs w:val="9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27"/>
          <w:w w:val="95"/>
          <w:position w:val="6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95"/>
          <w:position w:val="0"/>
          <w:sz w:val="9"/>
          <w:szCs w:val="9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-87"/>
          <w:w w:val="95"/>
          <w:position w:val="6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5"/>
          <w:position w:val="0"/>
          <w:sz w:val="9"/>
          <w:szCs w:val="9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9"/>
          <w:szCs w:val="9"/>
        </w:rPr>
      </w:r>
    </w:p>
    <w:p>
      <w:pPr>
        <w:tabs>
          <w:tab w:pos="2064" w:val="left" w:leader="none"/>
        </w:tabs>
        <w:spacing w:before="82"/>
        <w:ind w:left="65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Ordinaria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ab/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En</w:t>
      </w:r>
      <w:r>
        <w:rPr>
          <w:rFonts w:ascii="Arial" w:hAnsi="Arial" w:cs="Arial" w:eastAsia="Arial"/>
          <w:b/>
          <w:bCs/>
          <w:spacing w:val="-16"/>
          <w:w w:val="100"/>
          <w:position w:val="1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1"/>
          <w:sz w:val="17"/>
          <w:szCs w:val="17"/>
        </w:rPr>
        <w:t>conjunto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70" w:lineRule="auto" w:before="3"/>
        <w:ind w:left="2057" w:right="786" w:firstLine="7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89.625153pt;margin-top:-9.472695pt;width:246.359286pt;height:39.227593pt;mso-position-horizontal-relative:page;mso-position-vertical-relative:paragraph;z-index:-70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7" w:hRule="exact"/>
                    </w:trPr>
                    <w:tc>
                      <w:tcPr>
                        <w:tcW w:w="1006" w:type="dxa"/>
                        <w:tcBorders>
                          <w:top w:val="single" w:sz="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8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40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15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1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Lista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asistencia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aclaración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8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214" w:hRule="exact"/>
                    </w:trPr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Agosto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3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16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quórum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sz w:val="18"/>
                            <w:szCs w:val="18"/>
                          </w:rPr>
                          <w:t>legal.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  <w:t>2019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52"/>
                          <w:jc w:val="righ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55"/>
                            <w:sz w:val="17"/>
                            <w:szCs w:val="17"/>
                          </w:rPr>
                          <w:t>11.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33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6" w:lineRule="exact"/>
                          <w:ind w:left="316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Lectura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4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7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orden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1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6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día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5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3"/>
                            <w:w w:val="9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sz w:val="17"/>
                            <w:szCs w:val="17"/>
                          </w:rPr>
                          <w:t>dispensa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5"/>
                            <w:sz w:val="17"/>
                            <w:szCs w:val="17"/>
                          </w:rPr>
                          <w:t>·¡-:,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7"/>
                            <w:w w:val="7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6"/>
                            <w:w w:val="75"/>
                            <w:sz w:val="19"/>
                            <w:szCs w:val="19"/>
                          </w:rPr>
                          <w:t>¡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0"/>
                            <w:w w:val="75"/>
                            <w:sz w:val="29"/>
                            <w:szCs w:val="29"/>
                          </w:rPr>
                          <w:t>arecto:s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pacing w:val="26"/>
                            <w:w w:val="75"/>
                            <w:sz w:val="29"/>
                            <w:szCs w:val="2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75"/>
                            <w:sz w:val="17"/>
                            <w:szCs w:val="17"/>
                          </w:rPr>
                          <w:t>tlW:l.tinieñtds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75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7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75"/>
                            <w:sz w:val="18"/>
                            <w:szCs w:val="18"/>
                          </w:rPr>
                          <w:t>éJw.i'.ad:o,sOcotl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3"/>
                            <w:w w:val="7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75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con</w:t>
      </w:r>
      <w:r>
        <w:rPr>
          <w:rFonts w:ascii="Arial" w:hAnsi="Arial" w:cs="Arial" w:eastAsia="Arial"/>
          <w:b/>
          <w:bCs/>
          <w:spacing w:val="15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21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comisión</w:t>
      </w:r>
      <w:r>
        <w:rPr>
          <w:rFonts w:ascii="Arial" w:hAnsi="Arial" w:cs="Arial" w:eastAsia="Arial"/>
          <w:b/>
          <w:bCs/>
          <w:spacing w:val="0"/>
          <w:w w:val="96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29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registro</w:t>
      </w:r>
      <w:r>
        <w:rPr>
          <w:rFonts w:ascii="Arial" w:hAnsi="Arial" w:cs="Arial" w:eastAsia="Arial"/>
          <w:b/>
          <w:bCs/>
          <w:spacing w:val="28"/>
          <w:w w:val="9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95"/>
          <w:sz w:val="17"/>
          <w:szCs w:val="17"/>
        </w:rPr>
        <w:t>civil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2134" w:val="left" w:leader="none"/>
        </w:tabs>
        <w:spacing w:line="222" w:lineRule="exact"/>
        <w:ind w:left="47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2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-2"/>
          <w:sz w:val="8"/>
          <w:szCs w:val="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position w:val="-2"/>
          <w:sz w:val="8"/>
          <w:szCs w:val="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Jaiisco.</w:t>
      </w:r>
      <w:r>
        <w:rPr>
          <w:rFonts w:ascii="Arial" w:hAnsi="Arial" w:cs="Arial" w:eastAsia="Arial"/>
          <w:b w:val="0"/>
          <w:bCs w:val="0"/>
          <w:spacing w:val="34"/>
          <w:w w:val="95"/>
          <w:position w:val="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>ív1éx.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8"/>
          <w:szCs w:val="18"/>
        </w:rPr>
        <w:tab/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39"/>
          <w:w w:val="95"/>
          <w:position w:val="1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20"/>
          <w:szCs w:val="20"/>
        </w:rPr>
        <w:t>47800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84" w:lineRule="exact"/>
        <w:ind w:left="8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shape style="position:absolute;margin-left:323.135986pt;margin-top:10.004624pt;width:10.77338pt;height:4.5pt;mso-position-horizontal-relative:page;mso-position-vertical-relative:paragraph;z-index:-699" type="#_x0000_t202" filled="f" stroked="f">
            <v:textbox inset="0,0,0,0">
              <w:txbxContent>
                <w:p>
                  <w:pPr>
                    <w:spacing w:line="9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0"/>
                      <w:sz w:val="9"/>
                      <w:szCs w:val="9"/>
                    </w:rPr>
                    <w:t>\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0"/>
                      <w:sz w:val="9"/>
                      <w:szCs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8"/>
                      <w:w w:val="110"/>
                      <w:sz w:val="9"/>
                      <w:szCs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0"/>
                      <w:sz w:val="9"/>
                      <w:szCs w:val="9"/>
                    </w:rPr>
                    <w:t>"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10"/>
                      <w:sz w:val="9"/>
                      <w:szCs w:val="9"/>
                    </w:rPr>
                    <w:t>\,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10"/>
                      <w:sz w:val="9"/>
                      <w:szCs w:val="9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2"/>
                      <w:w w:val="110"/>
                      <w:sz w:val="9"/>
                      <w:szCs w:val="9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95"/>
          <w:position w:val="4"/>
          <w:sz w:val="18"/>
          <w:szCs w:val="18"/>
        </w:rPr>
        <w:t>cas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4"/>
          <w:sz w:val="18"/>
          <w:szCs w:val="18"/>
        </w:rPr>
        <w:t>&lt;l</w:t>
      </w:r>
      <w:r>
        <w:rPr>
          <w:rFonts w:ascii="Arial" w:hAnsi="Arial" w:cs="Arial" w:eastAsia="Arial"/>
          <w:b w:val="0"/>
          <w:bCs w:val="0"/>
          <w:spacing w:val="-7"/>
          <w:w w:val="95"/>
          <w:position w:val="4"/>
          <w:sz w:val="18"/>
          <w:szCs w:val="18"/>
        </w:rPr>
        <w:t>'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5"/>
          <w:szCs w:val="15"/>
        </w:rPr>
        <w:t>'!Te</w:t>
      </w:r>
      <w:r>
        <w:rPr>
          <w:rFonts w:ascii="Arial" w:hAnsi="Arial" w:cs="Arial" w:eastAsia="Arial"/>
          <w:b w:val="0"/>
          <w:bCs w:val="0"/>
          <w:spacing w:val="-12"/>
          <w:w w:val="95"/>
          <w:position w:val="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0"/>
          <w:sz w:val="15"/>
          <w:szCs w:val="15"/>
        </w:rPr>
        <w:t>..</w:t>
      </w:r>
      <w:r>
        <w:rPr>
          <w:rFonts w:ascii="Arial" w:hAnsi="Arial" w:cs="Arial" w:eastAsia="Arial"/>
          <w:b w:val="0"/>
          <w:bCs w:val="0"/>
          <w:spacing w:val="21"/>
          <w:w w:val="95"/>
          <w:position w:val="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8"/>
          <w:szCs w:val="18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8"/>
          <w:szCs w:val="18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8"/>
          <w:szCs w:val="18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18"/>
          <w:szCs w:val="18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95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position w:val="1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after="0" w:line="284" w:lineRule="exact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8720"/>
          <w:pgMar w:top="560" w:bottom="0" w:left="780" w:right="1720"/>
          <w:cols w:num="2" w:equalWidth="0">
            <w:col w:w="5425" w:space="40"/>
            <w:col w:w="4275"/>
          </w:cols>
        </w:sectPr>
      </w:pPr>
    </w:p>
    <w:p>
      <w:pPr>
        <w:spacing w:line="174" w:lineRule="exact"/>
        <w:ind w:left="294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31.68pt;margin-top:90.084824pt;width:534.332557pt;height:835.429434pt;mso-position-horizontal-relative:page;mso-position-vertical-relative:page;z-index:-703" coordorigin="634,1802" coordsize="10687,16709">
            <v:shape style="position:absolute;left:634;top:2506;width:979;height:230" type="#_x0000_t75">
              <v:imagedata r:id="rId11" o:title=""/>
            </v:shape>
            <v:group style="position:absolute;left:1546;top:1837;width:105;height:2" coordorigin="1546,1837" coordsize="105,2">
              <v:shape style="position:absolute;left:1546;top:1837;width:105;height:2" coordorigin="1546,1837" coordsize="105,0" path="m1546,1837l1651,1837e" filled="f" stroked="t" strokeweight=".349714pt" strokecolor="#000000">
                <v:path arrowok="t"/>
              </v:shape>
            </v:group>
            <v:group style="position:absolute;left:1637;top:1823;width:7673;height:2" coordorigin="1637,1823" coordsize="7673,2">
              <v:shape style="position:absolute;left:1637;top:1823;width:7673;height:2" coordorigin="1637,1823" coordsize="7673,0" path="m1637,1823l9309,1823e" filled="f" stroked="t" strokeweight=".699429pt" strokecolor="#000000">
                <v:path arrowok="t"/>
              </v:shape>
            </v:group>
            <v:group style="position:absolute;left:4246;top:1834;width:7071;height:2" coordorigin="4246,1834" coordsize="7071,2">
              <v:shape style="position:absolute;left:4246;top:1834;width:7071;height:2" coordorigin="4246,1834" coordsize="7071,0" path="m4246,1834l11317,1834e" filled="f" stroked="t" strokeweight=".349714pt" strokecolor="#000000">
                <v:path arrowok="t"/>
              </v:shape>
            </v:group>
            <v:group style="position:absolute;left:8127;top:1805;width:1546;height:2" coordorigin="8127,1805" coordsize="1546,2">
              <v:shape style="position:absolute;left:8127;top:1805;width:1546;height:2" coordorigin="8127,1805" coordsize="1546,0" path="m8127,1805l9673,1805e" filled="f" stroked="t" strokeweight=".349714pt" strokecolor="#000000">
                <v:path arrowok="t"/>
              </v:shape>
            </v:group>
            <v:group style="position:absolute;left:1647;top:1805;width:2;height:8600" coordorigin="1647,1805" coordsize="2,8600">
              <v:shape style="position:absolute;left:1647;top:1805;width:2;height:8600" coordorigin="1647,1805" coordsize="0,8600" path="m1647,10405l1647,1805e" filled="f" stroked="t" strokeweight=".349714pt" strokecolor="#000000">
                <v:path arrowok="t"/>
              </v:shape>
            </v:group>
            <v:group style="position:absolute;left:2815;top:1819;width:2;height:7839" coordorigin="2815,1819" coordsize="2,7839">
              <v:shape style="position:absolute;left:2815;top:1819;width:2;height:7839" coordorigin="2815,1819" coordsize="0,7839" path="m2815,9658l2815,1819e" filled="f" stroked="t" strokeweight=".699429pt" strokecolor="#000000">
                <v:path arrowok="t"/>
              </v:shape>
            </v:group>
            <v:group style="position:absolute;left:8113;top:1841;width:2;height:7363" coordorigin="8113,1841" coordsize="2,7363">
              <v:shape style="position:absolute;left:8113;top:1841;width:2;height:7363" coordorigin="8113,1841" coordsize="0,7363" path="m8113,9204l8113,1841e" filled="f" stroked="t" strokeweight=".349714pt" strokecolor="#000000">
                <v:path arrowok="t"/>
              </v:shape>
            </v:group>
            <v:group style="position:absolute;left:9649;top:1841;width:2;height:8770" coordorigin="9649,1841" coordsize="2,8770">
              <v:shape style="position:absolute;left:9649;top:1841;width:2;height:8770" coordorigin="9649,1841" coordsize="0,8770" path="m9649,10611l9649,1841e" filled="f" stroked="t" strokeweight=".349714pt" strokecolor="#000000">
                <v:path arrowok="t"/>
              </v:shape>
            </v:group>
            <v:group style="position:absolute;left:6711;top:1841;width:2;height:5359" coordorigin="6711,1841" coordsize="2,5359">
              <v:shape style="position:absolute;left:6711;top:1841;width:2;height:5359" coordorigin="6711,1841" coordsize="0,5359" path="m6711,7199l6711,1841e" filled="f" stroked="t" strokeweight=".349714pt" strokecolor="#000000">
                <v:path arrowok="t"/>
              </v:shape>
            </v:group>
            <v:group style="position:absolute;left:1637;top:3411;width:2294;height:2" coordorigin="1637,3411" coordsize="2294,2">
              <v:shape style="position:absolute;left:1637;top:3411;width:2294;height:2" coordorigin="1637,3411" coordsize="2294,0" path="m1637,3411l3931,3411e" filled="f" stroked="t" strokeweight=".699429pt" strokecolor="#000000">
                <v:path arrowok="t"/>
              </v:shape>
            </v:group>
            <v:group style="position:absolute;left:6274;top:3383;width:3406;height:2" coordorigin="6274,3383" coordsize="3406,2">
              <v:shape style="position:absolute;left:6274;top:3383;width:3406;height:2" coordorigin="6274,3383" coordsize="3406,0" path="m6274,3383l9680,3383e" filled="f" stroked="t" strokeweight=".349714pt" strokecolor="#000000">
                <v:path arrowok="t"/>
              </v:shape>
            </v:group>
            <v:group style="position:absolute;left:1637;top:3827;width:853;height:2" coordorigin="1637,3827" coordsize="853,2">
              <v:shape style="position:absolute;left:1637;top:3827;width:853;height:2" coordorigin="1637,3827" coordsize="853,0" path="m1637,3827l2490,3827e" filled="f" stroked="t" strokeweight=".349714pt" strokecolor="#000000">
                <v:path arrowok="t"/>
              </v:shape>
            </v:group>
            <v:group style="position:absolute;left:2854;top:3827;width:280;height:2" coordorigin="2854,3827" coordsize="280,2">
              <v:shape style="position:absolute;left:2854;top:3827;width:280;height:2" coordorigin="2854,3827" coordsize="280,0" path="m2854,3827l3133,3827e" filled="f" stroked="t" strokeweight=".349714pt" strokecolor="#000000">
                <v:path arrowok="t"/>
              </v:shape>
            </v:group>
            <v:group style="position:absolute;left:3343;top:3795;width:6337;height:2" coordorigin="3343,3795" coordsize="6337,2">
              <v:shape style="position:absolute;left:3343;top:3795;width:6337;height:2" coordorigin="3343,3795" coordsize="6337,0" path="m3343,3795l9680,3795e" filled="f" stroked="t" strokeweight=".349714pt" strokecolor="#000000">
                <v:path arrowok="t"/>
              </v:shape>
            </v:group>
            <v:group style="position:absolute;left:1644;top:5846;width:1553;height:2" coordorigin="1644,5846" coordsize="1553,2">
              <v:shape style="position:absolute;left:1644;top:5846;width:1553;height:2" coordorigin="1644,5846" coordsize="1553,0" path="m1644,5846l3196,5846e" filled="f" stroked="t" strokeweight=".349714pt" strokecolor="#000000">
                <v:path arrowok="t"/>
              </v:shape>
            </v:group>
            <v:group style="position:absolute;left:3343;top:5814;width:4791;height:2" coordorigin="3343,5814" coordsize="4791,2">
              <v:shape style="position:absolute;left:3343;top:5814;width:4791;height:2" coordorigin="3343,5814" coordsize="4791,0" path="m3343,5814l8134,5814e" filled="f" stroked="t" strokeweight=".349714pt" strokecolor="#000000">
                <v:path arrowok="t"/>
              </v:shape>
            </v:group>
            <v:group style="position:absolute;left:8953;top:5846;width:273;height:2" coordorigin="8953,5846" coordsize="273,2">
              <v:shape style="position:absolute;left:8953;top:5846;width:273;height:2" coordorigin="8953,5846" coordsize="273,0" path="m8953,5846l9225,5846e" filled="f" stroked="t" strokeweight=".349714pt" strokecolor="#000000">
                <v:path arrowok="t"/>
              </v:shape>
            </v:group>
            <v:group style="position:absolute;left:1644;top:6261;width:2301;height:2" coordorigin="1644,6261" coordsize="2301,2">
              <v:shape style="position:absolute;left:1644;top:6261;width:2301;height:2" coordorigin="1644,6261" coordsize="2301,0" path="m1644,6261l3945,6261e" filled="f" stroked="t" strokeweight=".349714pt" strokecolor="#000000">
                <v:path arrowok="t"/>
              </v:shape>
            </v:group>
            <v:group style="position:absolute;left:4246;top:6265;width:748;height:2" coordorigin="4246,6265" coordsize="748,2">
              <v:shape style="position:absolute;left:4246;top:6265;width:748;height:2" coordorigin="4246,6265" coordsize="748,0" path="m4246,6265l4994,6265e" filled="f" stroked="t" strokeweight=".349714pt" strokecolor="#000000">
                <v:path arrowok="t"/>
              </v:shape>
            </v:group>
            <v:group style="position:absolute;left:6246;top:6265;width:483;height:2" coordorigin="6246,6265" coordsize="483,2">
              <v:shape style="position:absolute;left:6246;top:6265;width:483;height:2" coordorigin="6246,6265" coordsize="483,0" path="m6246,6265l6729,6265e" filled="f" stroked="t" strokeweight=".349714pt" strokecolor="#000000">
                <v:path arrowok="t"/>
              </v:shape>
            </v:group>
            <v:group style="position:absolute;left:6826;top:6265;width:308;height:2" coordorigin="6826,6265" coordsize="308,2">
              <v:shape style="position:absolute;left:6826;top:6265;width:308;height:2" coordorigin="6826,6265" coordsize="308,0" path="m6826,6265l7134,6265e" filled="f" stroked="t" strokeweight=".349714pt" strokecolor="#000000">
                <v:path arrowok="t"/>
              </v:shape>
            </v:group>
            <v:group style="position:absolute;left:7554;top:6265;width:2154;height:2" coordorigin="7554,6265" coordsize="2154,2">
              <v:shape style="position:absolute;left:7554;top:6265;width:2154;height:2" coordorigin="7554,6265" coordsize="2154,0" path="m7554,6265l9708,6265e" filled="f" stroked="t" strokeweight=".349714pt" strokecolor="#000000">
                <v:path arrowok="t"/>
              </v:shape>
            </v:group>
            <v:group style="position:absolute;left:1654;top:6475;width:2;height:3930" coordorigin="1654,6475" coordsize="2,3930">
              <v:shape style="position:absolute;left:1654;top:6475;width:2;height:3930" coordorigin="1654,6475" coordsize="0,3930" path="m1654,10405l1654,6475e" filled="f" stroked="t" strokeweight=".349714pt" strokecolor="#000000">
                <v:path arrowok="t"/>
              </v:shape>
            </v:group>
            <v:group style="position:absolute;left:2822;top:6695;width:2;height:1173" coordorigin="2822,6695" coordsize="2,1173">
              <v:shape style="position:absolute;left:2822;top:6695;width:2;height:1173" coordorigin="2822,6695" coordsize="0,1173" path="m2822,7868l2822,6695e" filled="f" stroked="t" strokeweight=".349714pt" strokecolor="#000000">
                <v:path arrowok="t"/>
              </v:shape>
            </v:group>
            <v:group style="position:absolute;left:6725;top:4485;width:2;height:7278" coordorigin="6725,4485" coordsize="2,7278">
              <v:shape style="position:absolute;left:6725;top:4485;width:2;height:7278" coordorigin="6725,4485" coordsize="0,7278" path="m6725,11762l6725,4485e" filled="f" stroked="t" strokeweight=".349714pt" strokecolor="#000000">
                <v:path arrowok="t"/>
              </v:shape>
            </v:group>
            <v:group style="position:absolute;left:1623;top:7839;width:2;height:10661" coordorigin="1623,7839" coordsize="2,10661">
              <v:shape style="position:absolute;left:1623;top:7839;width:2;height:10661" coordorigin="1623,7839" coordsize="0,10661" path="m1623,18500l1623,7839e" filled="f" stroked="t" strokeweight=".349714pt" strokecolor="#000000">
                <v:path arrowok="t"/>
              </v:shape>
            </v:group>
            <v:group style="position:absolute;left:2791;top:7839;width:2;height:220" coordorigin="2791,7839" coordsize="2,220">
              <v:shape style="position:absolute;left:2791;top:7839;width:2;height:220" coordorigin="2791,7839" coordsize="0,220" path="m2791,8059l2791,7839e" filled="f" stroked="t" strokeweight=".349714pt" strokecolor="#000000">
                <v:path arrowok="t"/>
              </v:shape>
            </v:group>
            <v:group style="position:absolute;left:1791;top:8297;width:238;height:2" coordorigin="1791,8297" coordsize="238,2">
              <v:shape style="position:absolute;left:1791;top:8297;width:238;height:2" coordorigin="1791,8297" coordsize="238,0" path="m1791,8297l2028,8297e" filled="f" stroked="t" strokeweight=".349714pt" strokecolor="#000000">
                <v:path arrowok="t"/>
              </v:shape>
            </v:group>
            <v:group style="position:absolute;left:2822;top:8031;width:2;height:270" coordorigin="2822,8031" coordsize="2,270">
              <v:shape style="position:absolute;left:2822;top:8031;width:2;height:270" coordorigin="2822,8031" coordsize="0,270" path="m2822,8301l2822,8031e" filled="f" stroked="t" strokeweight=".699429pt" strokecolor="#000000">
                <v:path arrowok="t"/>
              </v:shape>
            </v:group>
            <v:group style="position:absolute;left:2826;top:8297;width:308;height:2" coordorigin="2826,8297" coordsize="308,2">
              <v:shape style="position:absolute;left:2826;top:8297;width:308;height:2" coordorigin="2826,8297" coordsize="308,0" path="m2826,8297l3133,8297e" filled="f" stroked="t" strokeweight=".349714pt" strokecolor="#000000">
                <v:path arrowok="t"/>
              </v:shape>
            </v:group>
            <v:group style="position:absolute;left:5036;top:8297;width:1266;height:2" coordorigin="5036,8297" coordsize="1266,2">
              <v:shape style="position:absolute;left:5036;top:8297;width:1266;height:2" coordorigin="5036,8297" coordsize="1266,0" path="m5036,8297l6302,8297e" filled="f" stroked="t" strokeweight=".349714pt" strokecolor="#000000">
                <v:path arrowok="t"/>
              </v:shape>
            </v:group>
            <v:group style="position:absolute;left:6246;top:8290;width:3462;height:2" coordorigin="6246,8290" coordsize="3462,2">
              <v:shape style="position:absolute;left:6246;top:8290;width:3462;height:2" coordorigin="6246,8290" coordsize="3462,0" path="m6246,8290l9708,8290e" filled="f" stroked="t" strokeweight=".699429pt" strokecolor="#000000">
                <v:path arrowok="t"/>
              </v:shape>
            </v:group>
            <v:group style="position:absolute;left:2791;top:8266;width:2;height:10241" coordorigin="2791,8266" coordsize="2,10241">
              <v:shape style="position:absolute;left:2791;top:8266;width:2;height:10241" coordorigin="2791,8266" coordsize="0,10241" path="m2791,18507l2791,8266e" filled="f" stroked="t" strokeweight=".349714pt" strokecolor="#000000">
                <v:path arrowok="t"/>
              </v:shape>
            </v:group>
            <v:group style="position:absolute;left:1665;top:8713;width:5693;height:2" coordorigin="1665,8713" coordsize="5693,2">
              <v:shape style="position:absolute;left:1665;top:8713;width:5693;height:2" coordorigin="1665,8713" coordsize="5693,0" path="m1665,8713l7358,8713e" filled="f" stroked="t" strokeweight=".349714pt" strokecolor="#000000">
                <v:path arrowok="t"/>
              </v:shape>
            </v:group>
            <v:group style="position:absolute;left:7085;top:8706;width:2623;height:2" coordorigin="7085,8706" coordsize="2623,2">
              <v:shape style="position:absolute;left:7085;top:8706;width:2623;height:2" coordorigin="7085,8706" coordsize="2623,0" path="m7085,8706l9708,8706e" filled="f" stroked="t" strokeweight=".699429pt" strokecolor="#000000">
                <v:path arrowok="t"/>
              </v:shape>
            </v:group>
            <v:group style="position:absolute;left:6739;top:9211;width:2;height:2182" coordorigin="6739,9211" coordsize="2,2182">
              <v:shape style="position:absolute;left:6739;top:9211;width:2;height:2182" coordorigin="6739,9211" coordsize="0,2182" path="m6739,11393l6739,9211e" filled="f" stroked="t" strokeweight=".349714pt" strokecolor="#000000">
                <v:path arrowok="t"/>
              </v:shape>
            </v:group>
            <v:group style="position:absolute;left:8131;top:7732;width:2;height:5458" coordorigin="8131,7732" coordsize="2,5458">
              <v:shape style="position:absolute;left:8131;top:7732;width:2;height:5458" coordorigin="8131,7732" coordsize="0,5458" path="m8131,13191l8131,7732e" filled="f" stroked="t" strokeweight=".349714pt" strokecolor="#000000">
                <v:path arrowok="t"/>
              </v:shape>
            </v:group>
            <v:group style="position:absolute;left:9663;top:9147;width:2;height:1827" coordorigin="9663,9147" coordsize="2,1827">
              <v:shape style="position:absolute;left:9663;top:9147;width:2;height:1827" coordorigin="9663,9147" coordsize="0,1827" path="m9663,10973l9663,9147e" filled="f" stroked="t" strokeweight=".349714pt" strokecolor="#000000">
                <v:path arrowok="t"/>
              </v:shape>
            </v:group>
            <v:group style="position:absolute;left:1623;top:10938;width:1721;height:2" coordorigin="1623,10938" coordsize="1721,2">
              <v:shape style="position:absolute;left:1623;top:10938;width:1721;height:2" coordorigin="1623,10938" coordsize="1721,0" path="m1623,10938l3343,10938e" filled="f" stroked="t" strokeweight=".349714pt" strokecolor="#000000">
                <v:path arrowok="t"/>
              </v:shape>
            </v:group>
            <v:group style="position:absolute;left:5036;top:10966;width:2105;height:2" coordorigin="5036,10966" coordsize="2105,2">
              <v:shape style="position:absolute;left:5036;top:10966;width:2105;height:2" coordorigin="5036,10966" coordsize="2105,0" path="m5036,10966l7141,10966e" filled="f" stroked="t" strokeweight=".699429pt" strokecolor="#000000">
                <v:path arrowok="t"/>
              </v:shape>
            </v:group>
            <v:group style="position:absolute;left:7085;top:10956;width:2623;height:2" coordorigin="7085,10956" coordsize="2623,2">
              <v:shape style="position:absolute;left:7085;top:10956;width:2623;height:2" coordorigin="7085,10956" coordsize="2623,0" path="m7085,10956l9708,10956e" filled="f" stroked="t" strokeweight=".699429pt" strokecolor="#000000">
                <v:path arrowok="t"/>
              </v:shape>
            </v:group>
            <v:group style="position:absolute;left:1623;top:11357;width:1721;height:2" coordorigin="1623,11357" coordsize="1721,2">
              <v:shape style="position:absolute;left:1623;top:11357;width:1721;height:2" coordorigin="1623,11357" coordsize="1721,0" path="m1623,11357l3343,11357e" filled="f" stroked="t" strokeweight=".349714pt" strokecolor="#000000">
                <v:path arrowok="t"/>
              </v:shape>
            </v:group>
            <v:group style="position:absolute;left:3973;top:11384;width:4190;height:2" coordorigin="3973,11384" coordsize="4190,2">
              <v:shape style="position:absolute;left:3973;top:11384;width:4190;height:2" coordorigin="3973,11384" coordsize="4190,0" path="m3973,11384l8162,11384e" filled="f" stroked="t" strokeweight=".879972pt" strokecolor="#000000">
                <v:path arrowok="t"/>
              </v:shape>
            </v:group>
            <v:group style="position:absolute;left:8148;top:8820;width:2;height:4165" coordorigin="8148,8820" coordsize="2,4165">
              <v:shape style="position:absolute;left:8148;top:8820;width:2;height:4165" coordorigin="8148,8820" coordsize="0,4165" path="m8148,12985l8148,8820e" filled="f" stroked="t" strokeweight=".349714pt" strokecolor="#000000">
                <v:path arrowok="t"/>
              </v:shape>
            </v:group>
            <v:group style="position:absolute;left:8099;top:11368;width:1609;height:2" coordorigin="8099,11368" coordsize="1609,2">
              <v:shape style="position:absolute;left:8099;top:11368;width:1609;height:2" coordorigin="8099,11368" coordsize="1609,0" path="m8099,11368l9708,11368e" filled="f" stroked="t" strokeweight=".699429pt" strokecolor="#000000">
                <v:path arrowok="t"/>
              </v:shape>
            </v:group>
            <v:group style="position:absolute;left:9677;top:8791;width:2;height:4364" coordorigin="9677,8791" coordsize="2,4364">
              <v:shape style="position:absolute;left:9677;top:8791;width:2;height:4364" coordorigin="9677,8791" coordsize="0,4364" path="m9677,13155l9677,8791e" filled="f" stroked="t" strokeweight=".349714pt" strokecolor="#000000">
                <v:path arrowok="t"/>
              </v:shape>
            </v:group>
            <v:group style="position:absolute;left:6749;top:11329;width:2;height:782" coordorigin="6749,11329" coordsize="2,782">
              <v:shape style="position:absolute;left:6749;top:11329;width:2;height:782" coordorigin="6749,11329" coordsize="0,782" path="m6749,12110l6749,11329e" filled="f" stroked="t" strokeweight=".349714pt" strokecolor="#000000">
                <v:path arrowok="t"/>
              </v:shape>
            </v:group>
            <v:group style="position:absolute;left:6753;top:12125;width:2;height:860" coordorigin="6753,12125" coordsize="2,860">
              <v:shape style="position:absolute;left:6753;top:12125;width:2;height:860" coordorigin="6753,12125" coordsize="0,860" path="m6753,12985l6753,12125e" filled="f" stroked="t" strokeweight=".349714pt" strokecolor="#000000">
                <v:path arrowok="t"/>
              </v:shape>
            </v:group>
            <v:group style="position:absolute;left:9691;top:11705;width:2;height:4719" coordorigin="9691,11705" coordsize="2,4719">
              <v:shape style="position:absolute;left:9691;top:11705;width:2;height:4719" coordorigin="9691,11705" coordsize="0,4719" path="m9691,16424l9691,11705e" filled="f" stroked="t" strokeweight=".349714pt" strokecolor="#000000">
                <v:path arrowok="t"/>
              </v:shape>
            </v:group>
            <v:group style="position:absolute;left:6722;top:12956;width:2;height:5103" coordorigin="6722,12956" coordsize="2,5103">
              <v:shape style="position:absolute;left:6722;top:12956;width:2;height:5103" coordorigin="6722,12956" coordsize="0,5103" path="m6722,18059l6722,12956e" filled="f" stroked="t" strokeweight=".349714pt" strokecolor="#000000">
                <v:path arrowok="t"/>
              </v:shape>
            </v:group>
            <v:group style="position:absolute;left:8155;top:11734;width:2;height:4001" coordorigin="8155,11734" coordsize="2,4001">
              <v:shape style="position:absolute;left:8155;top:11734;width:2;height:4001" coordorigin="8155,11734" coordsize="0,4001" path="m8155,15735l8155,11734e" filled="f" stroked="t" strokeweight=".349714pt" strokecolor="#000000">
                <v:path arrowok="t"/>
              </v:shape>
            </v:group>
            <v:group style="position:absolute;left:1623;top:13830;width:1721;height:2" coordorigin="1623,13830" coordsize="1721,2">
              <v:shape style="position:absolute;left:1623;top:13830;width:1721;height:2" coordorigin="1623,13830" coordsize="1721,0" path="m1623,13830l3343,13830e" filled="f" stroked="t" strokeweight=".349714pt" strokecolor="#000000">
                <v:path arrowok="t"/>
              </v:shape>
            </v:group>
            <v:group style="position:absolute;left:4308;top:13852;width:3854;height:2" coordorigin="4308,13852" coordsize="3854,2">
              <v:shape style="position:absolute;left:4308;top:13852;width:3854;height:2" coordorigin="4308,13852" coordsize="3854,0" path="m4308,13852l8162,13852e" filled="f" stroked="t" strokeweight=".699429pt" strokecolor="#000000">
                <v:path arrowok="t"/>
              </v:shape>
            </v:group>
            <v:group style="position:absolute;left:8099;top:13834;width:3036;height:2" coordorigin="8099,13834" coordsize="3036,2">
              <v:shape style="position:absolute;left:8099;top:13834;width:3036;height:2" coordorigin="8099,13834" coordsize="3036,0" path="m8099,13834l11135,13834e" filled="f" stroked="t" strokeweight=".699429pt" strokecolor="#000000">
                <v:path arrowok="t"/>
              </v:shape>
            </v:group>
            <v:group style="position:absolute;left:1623;top:14243;width:2651;height:2" coordorigin="1623,14243" coordsize="2651,2">
              <v:shape style="position:absolute;left:1623;top:14243;width:2651;height:2" coordorigin="1623,14243" coordsize="2651,0" path="m1623,14243l4274,14243e" filled="f" stroked="t" strokeweight=".349714pt" strokecolor="#000000">
                <v:path arrowok="t"/>
              </v:shape>
            </v:group>
            <v:group style="position:absolute;left:4308;top:14267;width:2448;height:2" coordorigin="4308,14267" coordsize="2448,2">
              <v:shape style="position:absolute;left:4308;top:14267;width:2448;height:2" coordorigin="4308,14267" coordsize="2448,0" path="m4308,14267l6756,14267e" filled="f" stroked="t" strokeweight=".699429pt" strokecolor="#000000">
                <v:path arrowok="t"/>
              </v:shape>
            </v:group>
            <v:group style="position:absolute;left:6568;top:14257;width:1595;height:2" coordorigin="6568,14257" coordsize="1595,2">
              <v:shape style="position:absolute;left:6568;top:14257;width:1595;height:2" coordorigin="6568,14257" coordsize="1595,0" path="m6568,14257l8162,14257e" filled="f" stroked="t" strokeweight=".699429pt" strokecolor="#000000">
                <v:path arrowok="t"/>
              </v:shape>
            </v:group>
            <v:group style="position:absolute;left:8099;top:14239;width:1609;height:2" coordorigin="8099,14239" coordsize="1609,2">
              <v:shape style="position:absolute;left:8099;top:14239;width:1609;height:2" coordorigin="8099,14239" coordsize="1609,0" path="m8099,14239l9708,14239e" filled="f" stroked="t" strokeweight=".699429pt" strokecolor="#000000">
                <v:path arrowok="t"/>
              </v:shape>
            </v:group>
            <v:group style="position:absolute;left:8127;top:14243;width:2;height:4264" coordorigin="8127,14243" coordsize="2,4264">
              <v:shape style="position:absolute;left:8127;top:14243;width:2;height:4264" coordorigin="8127,14243" coordsize="0,4264" path="m8127,18507l8127,14243e" filled="f" stroked="t" strokeweight=".349714pt" strokecolor="#000000">
                <v:path arrowok="t"/>
              </v:shape>
            </v:group>
            <v:group style="position:absolute;left:9701;top:14221;width:2;height:2203" coordorigin="9701,14221" coordsize="2,2203">
              <v:shape style="position:absolute;left:9701;top:14221;width:2;height:2203" coordorigin="9701,14221" coordsize="0,2203" path="m9701,16424l9701,14221e" filled="f" stroked="t" strokeweight=".349714pt" strokecolor="#000000">
                <v:path arrowok="t"/>
              </v:shape>
            </v:group>
            <v:group style="position:absolute;left:9673;top:16105;width:2;height:2402" coordorigin="9673,16105" coordsize="2,2402">
              <v:shape style="position:absolute;left:9673;top:16105;width:2;height:2402" coordorigin="9673,16105" coordsize="0,2402" path="m9673,18507l9673,16105e" filled="f" stroked="t" strokeweight=".349714pt" strokecolor="#000000">
                <v:path arrowok="t"/>
              </v:shape>
            </v:group>
            <v:group style="position:absolute;left:1623;top:16481;width:1721;height:2" coordorigin="1623,16481" coordsize="1721,2">
              <v:shape style="position:absolute;left:1623;top:16481;width:1721;height:2" coordorigin="1623,16481" coordsize="1721,0" path="m1623,16481l3343,16481e" filled="f" stroked="t" strokeweight=".349714pt" strokecolor="#000000">
                <v:path arrowok="t"/>
              </v:shape>
            </v:group>
            <v:group style="position:absolute;left:4644;top:16901;width:1658;height:2" coordorigin="4644,16901" coordsize="1658,2">
              <v:shape style="position:absolute;left:4644;top:16901;width:1658;height:2" coordorigin="4644,16901" coordsize="1658,0" path="m4644,16901l6302,16901e" filled="f" stroked="t" strokeweight=".349714pt" strokecolor="#000000">
                <v:path arrowok="t"/>
              </v:shape>
            </v:group>
            <v:group style="position:absolute;left:3973;top:16499;width:2784;height:2" coordorigin="3973,16499" coordsize="2784,2">
              <v:shape style="position:absolute;left:3973;top:16499;width:2784;height:2" coordorigin="3973,16499" coordsize="2784,0" path="m3973,16499l6756,16499e" filled="f" stroked="t" strokeweight=".699429pt" strokecolor="#000000">
                <v:path arrowok="t"/>
              </v:shape>
            </v:group>
            <v:group style="position:absolute;left:6190;top:16488;width:1972;height:2" coordorigin="6190,16488" coordsize="1972,2">
              <v:shape style="position:absolute;left:6190;top:16488;width:1972;height:2" coordorigin="6190,16488" coordsize="1972,0" path="m6190,16488l8162,16488e" filled="f" stroked="t" strokeweight=".699429pt" strokecolor="#000000">
                <v:path arrowok="t"/>
              </v:shape>
            </v:group>
            <v:group style="position:absolute;left:6812;top:16467;width:2896;height:2" coordorigin="6812,16467" coordsize="2896,2">
              <v:shape style="position:absolute;left:6812;top:16467;width:2896;height:2" coordorigin="6812,16467" coordsize="2896,0" path="m6812,16467l9708,16467e" filled="f" stroked="t" strokeweight=".699429pt" strokecolor="#000000">
                <v:path arrowok="t"/>
              </v:shape>
            </v:group>
            <v:group style="position:absolute;left:1623;top:16872;width:1721;height:2" coordorigin="1623,16872" coordsize="1721,2">
              <v:shape style="position:absolute;left:1623;top:16872;width:1721;height:2" coordorigin="1623,16872" coordsize="1721,0" path="m1623,16872l3343,16872e" filled="f" stroked="t" strokeweight=".349714pt" strokecolor="#000000">
                <v:path arrowok="t"/>
              </v:shape>
            </v:group>
            <v:group style="position:absolute;left:4287;top:16890;width:3329;height:2" coordorigin="4287,16890" coordsize="3329,2">
              <v:shape style="position:absolute;left:4287;top:16890;width:3329;height:2" coordorigin="4287,16890" coordsize="3329,0" path="m4287,16890l7617,16890e" filled="f" stroked="t" strokeweight=".699429pt" strokecolor="#000000">
                <v:path arrowok="t"/>
              </v:shape>
            </v:group>
            <v:group style="position:absolute;left:7085;top:16876;width:1077;height:2" coordorigin="7085,16876" coordsize="1077,2">
              <v:shape style="position:absolute;left:7085;top:16876;width:1077;height:2" coordorigin="7085,16876" coordsize="1077,0" path="m7085,16876l8162,16876e" filled="f" stroked="t" strokeweight=".699429pt" strokecolor="#000000">
                <v:path arrowok="t"/>
              </v:shape>
            </v:group>
            <v:group style="position:absolute;left:6435;top:16858;width:3273;height:2" coordorigin="6435,16858" coordsize="3273,2">
              <v:shape style="position:absolute;left:6435;top:16858;width:3273;height:2" coordorigin="6435,16858" coordsize="3273,0" path="m6435,16858l9708,16858e" filled="f" stroked="t" strokeweight=".699429pt" strokecolor="#000000">
                <v:path arrowok="t"/>
              </v:shape>
            </v:group>
            <v:group style="position:absolute;left:1742;top:18475;width:2924;height:2" coordorigin="1742,18475" coordsize="2924,2">
              <v:shape style="position:absolute;left:1742;top:18475;width:2924;height:2" coordorigin="1742,18475" coordsize="2924,0" path="m1742,18475l4665,18475e" filled="f" stroked="t" strokeweight=".699429pt" strokecolor="#000000">
                <v:path arrowok="t"/>
              </v:shape>
            </v:group>
            <v:group style="position:absolute;left:3343;top:18500;width:6337;height:2" coordorigin="3343,18500" coordsize="6337,2">
              <v:shape style="position:absolute;left:3343;top:18500;width:6337;height:2" coordorigin="3343,18500" coordsize="6337,0" path="m3343,18500l9680,18500e" filled="f" stroked="t" strokeweight=".349714pt" strokecolor="#000000">
                <v:path arrowok="t"/>
              </v:shape>
            </v:group>
            <v:group style="position:absolute;left:6722;top:18244;width:2;height:263" coordorigin="6722,18244" coordsize="2,263">
              <v:shape style="position:absolute;left:6722;top:18244;width:2;height:263" coordorigin="6722,18244" coordsize="0,263" path="m6722,18507l6722,18244e" filled="f" stroked="t" strokeweight=".3497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7.711998pt;margin-top:18.478359pt;width:.1pt;height:49.74943pt;mso-position-horizontal-relative:page;mso-position-vertical-relative:page;z-index:-702" coordorigin="2154,370" coordsize="2,995">
            <v:shape style="position:absolute;left:2154;top:370;width:2;height:995" coordorigin="2154,370" coordsize="0,995" path="m2154,1365l2154,370e" filled="f" stroked="t" strokeweight=".34971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aprobae-ibn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  </w:t>
      </w:r>
      <w:r>
        <w:rPr>
          <w:rFonts w:ascii="Arial" w:hAnsi="Arial" w:cs="Arial" w:eastAsia="Arial"/>
          <w:b/>
          <w:bCs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39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iniciativa</w:t>
      </w:r>
      <w:r>
        <w:rPr>
          <w:rFonts w:ascii="Arial" w:hAnsi="Arial" w:cs="Arial" w:eastAsia="Arial"/>
          <w:b/>
          <w:bCs/>
          <w:spacing w:val="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48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30"/>
          <w:sz w:val="17"/>
          <w:szCs w:val="17"/>
        </w:rPr>
        <w:t>cM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25"/>
        <w:ind w:left="295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carácter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dictamen</w:t>
      </w:r>
      <w:r>
        <w:rPr>
          <w:rFonts w:ascii="Arial" w:hAnsi="Arial" w:cs="Arial" w:eastAsia="Arial"/>
          <w:b/>
          <w:bCs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campaña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spacing w:before="88"/>
        <w:ind w:left="1764" w:right="0" w:firstLine="0"/>
        <w:jc w:val="center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b w:val="0"/>
          <w:bCs w:val="0"/>
          <w:spacing w:val="0"/>
          <w:w w:val="600"/>
          <w:sz w:val="8"/>
          <w:szCs w:val="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8"/>
          <w:szCs w:val="8"/>
        </w:rPr>
      </w:r>
    </w:p>
    <w:p>
      <w:pPr>
        <w:spacing w:after="0"/>
        <w:jc w:val="center"/>
        <w:rPr>
          <w:rFonts w:ascii="Arial" w:hAnsi="Arial" w:cs="Arial" w:eastAsia="Arial"/>
          <w:sz w:val="8"/>
          <w:szCs w:val="8"/>
        </w:rPr>
        <w:sectPr>
          <w:type w:val="continuous"/>
          <w:pgSz w:w="12240" w:h="18720"/>
          <w:pgMar w:top="560" w:bottom="0" w:left="780" w:right="172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8" w:lineRule="exact" w:before="70"/>
        <w:ind w:left="4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82.063629pt;margin-top:-41.406265pt;width:481.950023pt;height:174.717998pt;mso-position-horizontal-relative:page;mso-position-vertical-relative:paragraph;z-index:-69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457" w:hRule="exact"/>
                    </w:trPr>
                    <w:tc>
                      <w:tcPr>
                        <w:tcW w:w="50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117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1" w:hRule="exact"/>
                    </w:trPr>
                    <w:tc>
                      <w:tcPr>
                        <w:tcW w:w="501" w:type="dxa"/>
                        <w:tcBorders>
                          <w:top w:val="single" w:sz="6" w:space="0" w:color="000000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98" w:type="dxa"/>
                        <w:vMerge w:val="restart"/>
                        <w:tcBorders>
                          <w:top w:val="single" w:sz="6" w:space="0" w:color="000000"/>
                          <w:left w:val="nil" w:sz="6" w:space="0" w:color="auto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48" w:val="left" w:leader="none"/>
                            <w:tab w:pos="3515" w:val="left" w:leader="none"/>
                          </w:tabs>
                          <w:spacing w:line="254" w:lineRule="auto" w:before="2"/>
                          <w:ind w:left="838" w:right="103" w:hanging="7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4"/>
                            <w:w w:val="105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>registro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0"/>
                            <w:sz w:val="16"/>
                            <w:szCs w:val="16"/>
                          </w:rPr>
                          <w:t>extemporáneos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position w:val="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6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parte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5"/>
                            <w:w w:val="10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2"/>
                            <w:w w:val="10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5"/>
                            <w:w w:val="10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oficinas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7"/>
                            <w:w w:val="10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6"/>
                            <w:w w:val="10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Registro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2"/>
                            <w:w w:val="10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5"/>
                            <w:position w:val="0"/>
                            <w:sz w:val="18"/>
                            <w:szCs w:val="18"/>
                          </w:rPr>
                          <w:t>CiviL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3584" w:val="left" w:leader="none"/>
                          </w:tabs>
                          <w:spacing w:line="258" w:lineRule="auto" w:before="7"/>
                          <w:ind w:left="1185" w:right="104" w:hanging="341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65"/>
                            <w:position w:val="1"/>
                            <w:sz w:val="17"/>
                            <w:szCs w:val="17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65"/>
                            <w:position w:val="1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65"/>
                            <w:position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Comunicación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9"/>
                            <w:w w:val="100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  <w:t>Institucional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4"/>
                            <w:position w:val="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Petición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0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7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dirección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9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comunicación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8"/>
                            <w:w w:val="100"/>
                            <w:position w:val="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Institucional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2"/>
                            <w:w w:val="10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90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0"/>
                            <w:sz w:val="18"/>
                            <w:szCs w:val="18"/>
                          </w:rPr>
                          <w:t>difusión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9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0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5"/>
                            <w:w w:val="9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0"/>
                            <w:sz w:val="18"/>
                            <w:szCs w:val="18"/>
                          </w:rPr>
                          <w:t>caso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9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0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95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5"/>
                            <w:position w:val="0"/>
                            <w:sz w:val="18"/>
                            <w:szCs w:val="18"/>
                          </w:rPr>
                          <w:t>aprobación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91"/>
                            <w:position w:val="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position w:val="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  <w:t>dictamen.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position w:val="0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844" w:val="left" w:leader="none"/>
                          </w:tabs>
                          <w:ind w:left="26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5"/>
                            <w:sz w:val="18"/>
                            <w:szCs w:val="18"/>
                          </w:rPr>
                          <w:t>IV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 w:val="0"/>
                            <w:spacing w:val="0"/>
                            <w:w w:val="100"/>
                            <w:sz w:val="16"/>
                            <w:szCs w:val="16"/>
                          </w:rPr>
                          <w:t>Puntos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 w:val="0"/>
                            <w:spacing w:val="2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 w:val="0"/>
                            <w:spacing w:val="0"/>
                            <w:w w:val="100"/>
                            <w:sz w:val="16"/>
                            <w:szCs w:val="16"/>
                          </w:rPr>
                          <w:t>varios.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27" w:type="dxa"/>
                        <w:vMerge w:val="restart"/>
                        <w:tcBorders>
                          <w:top w:val="single" w:sz="6" w:space="0" w:color="000000"/>
                          <w:left w:val="single" w:sz="3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9" w:type="dxa"/>
                        <w:vMerge w:val="restart"/>
                        <w:tcBorders>
                          <w:top w:val="single" w:sz="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75" w:hRule="exact"/>
                    </w:trPr>
                    <w:tc>
                      <w:tcPr>
                        <w:tcW w:w="1144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22"/>
                            <w:szCs w:val="22"/>
                          </w:rPr>
                          <w:t>c-e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2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20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898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7" w:type="dxa"/>
                        <w:vMerge/>
                        <w:tcBorders>
                          <w:left w:val="single" w:sz="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49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4" w:hRule="exact"/>
                    </w:trPr>
                    <w:tc>
                      <w:tcPr>
                        <w:tcW w:w="1144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25" w:type="dxa"/>
                        <w:gridSpan w:val="2"/>
                        <w:tcBorders>
                          <w:top w:val="nil" w:sz="6" w:space="0" w:color="auto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173" w:lineRule="exact"/>
                          <w:ind w:left="30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25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2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 w:val="0"/>
                            <w:spacing w:val="0"/>
                            <w:w w:val="120"/>
                            <w:position w:val="1"/>
                            <w:sz w:val="16"/>
                            <w:szCs w:val="16"/>
                          </w:rPr>
                          <w:t>Clausura.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249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gtt?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65" w:lineRule="exact"/>
        <w:ind w:left="40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44.639999pt;margin-top:-38.282719pt;width:41.76pt;height:41.76pt;mso-position-horizontal-relative:page;mso-position-vertical-relative:paragraph;z-index:-698" type="#_x0000_t75">
            <v:imagedata r:id="rId12" o:title=""/>
          </v:shape>
        </w:pict>
      </w:r>
      <w:r>
        <w:rPr>
          <w:rFonts w:ascii="Arial" w:hAnsi="Arial" w:cs="Arial" w:eastAsia="Arial"/>
          <w:b w:val="0"/>
          <w:bCs w:val="0"/>
          <w:i/>
          <w:spacing w:val="0"/>
          <w:w w:val="55"/>
          <w:sz w:val="18"/>
          <w:szCs w:val="18"/>
        </w:rPr>
        <w:t>illJ!'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48" w:lineRule="auto" w:before="21"/>
        <w:ind w:left="104" w:right="9772" w:firstLine="8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  <w:t>Goo</w:t>
      </w:r>
      <w:r>
        <w:rPr>
          <w:rFonts w:ascii="Arial" w:hAnsi="Arial" w:cs="Arial" w:eastAsia="Arial"/>
          <w:b w:val="0"/>
          <w:bCs w:val="0"/>
          <w:spacing w:val="-14"/>
          <w:w w:val="100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0"/>
          <w:szCs w:val="10"/>
        </w:rPr>
        <w:t>1erno</w:t>
      </w:r>
      <w:r>
        <w:rPr>
          <w:rFonts w:ascii="Arial" w:hAnsi="Arial" w:cs="Arial" w:eastAsia="Arial"/>
          <w:b w:val="0"/>
          <w:bCs w:val="0"/>
          <w:spacing w:val="17"/>
          <w:w w:val="100"/>
          <w:position w:val="1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1"/>
          <w:sz w:val="10"/>
          <w:szCs w:val="1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position w:val="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89"/>
          <w:w w:val="100"/>
          <w:position w:val="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position w:val="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  <w:sz w:val="12"/>
          <w:szCs w:val="12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0"/>
          <w:position w:val="0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8"/>
          <w:szCs w:val="18"/>
        </w:rPr>
        <w:t>e-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9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  <w:sz w:val="18"/>
          <w:szCs w:val="18"/>
        </w:rPr>
        <w:t>2o2-,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8"/>
          <w:szCs w:val="18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4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334.165863pt;margin-top:71.451416pt;width:.695455pt;height:.1pt;mso-position-horizontal-relative:page;mso-position-vertical-relative:paragraph;z-index:-694" coordorigin="6683,1429" coordsize="14,2">
            <v:shape style="position:absolute;left:6683;top:1429;width:14;height:2" coordorigin="6683,1429" coordsize="14,0" path="m6683,1429l6697,1429e" filled="f" stroked="t" strokeweight=".7089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  <w:sz w:val="19"/>
          <w:szCs w:val="19"/>
        </w:rPr>
        <w:t>ce&lt;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1"/>
        <w:ind w:left="26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78.559998pt;margin-top:-31.169954pt;width:233.28pt;height:40.32pt;mso-position-horizontal-relative:page;mso-position-vertical-relative:paragraph;z-index:-697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Presidenta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Edilicia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Registro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Civil.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710" w:val="left" w:leader="none"/>
        </w:tabs>
        <w:ind w:left="542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185.759995pt;margin-top:.977638pt;width:72pt;height:8.64pt;mso-position-horizontal-relative:page;mso-position-vertical-relative:paragraph;z-index:-696" type="#_x0000_t75">
            <v:imagedata r:id="rId14" o:title=""/>
          </v:shape>
        </w:pict>
      </w:r>
      <w:r>
        <w:rPr>
          <w:rFonts w:ascii="Arial" w:hAnsi="Arial" w:cs="Arial" w:eastAsia="Arial"/>
          <w:b w:val="0"/>
          <w:bCs w:val="0"/>
          <w:spacing w:val="-138"/>
          <w:w w:val="80"/>
          <w:sz w:val="19"/>
          <w:szCs w:val="19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-15"/>
          <w:w w:val="80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80"/>
          <w:sz w:val="13"/>
          <w:szCs w:val="13"/>
        </w:rPr>
        <w:t>:_.,'</w:t>
      </w:r>
      <w:r>
        <w:rPr>
          <w:rFonts w:ascii="Arial" w:hAnsi="Arial" w:cs="Arial" w:eastAsia="Arial"/>
          <w:b w:val="0"/>
          <w:bCs w:val="0"/>
          <w:spacing w:val="0"/>
          <w:w w:val="80"/>
          <w:sz w:val="13"/>
          <w:szCs w:val="13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4"/>
          <w:sz w:val="9"/>
          <w:szCs w:val="9"/>
        </w:rPr>
        <w:t>--,</w:t>
      </w:r>
      <w:r>
        <w:rPr>
          <w:rFonts w:ascii="Arial" w:hAnsi="Arial" w:cs="Arial" w:eastAsia="Arial"/>
          <w:b w:val="0"/>
          <w:bCs w:val="0"/>
          <w:spacing w:val="2"/>
          <w:w w:val="80"/>
          <w:position w:val="4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4"/>
          <w:sz w:val="16"/>
          <w:szCs w:val="16"/>
        </w:rPr>
        <w:t>_·-.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6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H!da!go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ó5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Col.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Centro.'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Jc.!\sco,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,,..1,éx.</w:t>
      </w:r>
      <w:r>
        <w:rPr>
          <w:rFonts w:ascii="Arial" w:hAnsi="Arial" w:cs="Arial" w:eastAsia="Arial"/>
          <w:b w:val="0"/>
          <w:bCs w:val="0"/>
          <w:spacing w:val="26"/>
          <w:w w:val="8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C.P.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47800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pgSz w:w="12240" w:h="18720"/>
          <w:pgMar w:top="300" w:bottom="280" w:left="800" w:right="860"/>
        </w:sectPr>
      </w:pPr>
    </w:p>
    <w:p>
      <w:pPr>
        <w:spacing w:line="357" w:lineRule="exact"/>
        <w:ind w:left="348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294.872711pt;margin-top:39.903690pt;width:42.7705pt;height:.1pt;mso-position-horizontal-relative:page;mso-position-vertical-relative:paragraph;z-index:-695" coordorigin="5897,798" coordsize="855,2">
            <v:shape style="position:absolute;left:5897;top:798;width:855;height:2" coordorigin="5897,798" coordsize="855,0" path="m5897,798l6753,798e" filled="f" stroked="t" strokeweight=".347727pt" strokecolor="#000000">
              <v:path arrowok="t"/>
            </v:shape>
            <w10:wrap type="none"/>
          </v:group>
        </w:pict>
      </w:r>
      <w:r>
        <w:rPr/>
        <w:pict>
          <v:shape style="position:absolute;margin-left:223.936401pt;margin-top:13.667206pt;width:4.401pt;height:7.5pt;mso-position-horizontal-relative:page;mso-position-vertical-relative:paragraph;z-index:-692" type="#_x0000_t202" filled="f" stroked="f">
            <v:textbox inset="0,0,0,0">
              <w:txbxContent>
                <w:p>
                  <w:pPr>
                    <w:spacing w:line="15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325"/>
                      <w:sz w:val="15"/>
                      <w:szCs w:val="15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sz w:val="32"/>
          <w:szCs w:val="32"/>
        </w:rPr>
        <w:t>@V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8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80"/>
          <w:position w:val="1"/>
          <w:sz w:val="13"/>
          <w:szCs w:val="13"/>
        </w:rPr>
        <w:t>'·N\·VVc'.OCot</w:t>
      </w:r>
      <w:r>
        <w:rPr>
          <w:rFonts w:ascii="Arial" w:hAnsi="Arial" w:cs="Arial" w:eastAsia="Arial"/>
          <w:b w:val="0"/>
          <w:bCs w:val="0"/>
          <w:i w:val="0"/>
          <w:spacing w:val="-3"/>
          <w:w w:val="80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80"/>
          <w:position w:val="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0"/>
          <w:position w:val="1"/>
          <w:sz w:val="17"/>
          <w:szCs w:val="17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80"/>
          <w:position w:val="1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1"/>
          <w:sz w:val="13"/>
          <w:szCs w:val="13"/>
        </w:rPr>
        <w:t>n.go</w:t>
      </w:r>
      <w:r>
        <w:rPr>
          <w:rFonts w:ascii="Arial" w:hAnsi="Arial" w:cs="Arial" w:eastAsia="Arial"/>
          <w:b w:val="0"/>
          <w:bCs w:val="0"/>
          <w:i w:val="0"/>
          <w:spacing w:val="-27"/>
          <w:w w:val="105"/>
          <w:position w:val="1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80"/>
          <w:position w:val="0"/>
          <w:sz w:val="17"/>
          <w:szCs w:val="17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80"/>
          <w:position w:val="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position w:val="1"/>
          <w:sz w:val="13"/>
          <w:szCs w:val="13"/>
        </w:rPr>
        <w:t>.rnx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position w:val="0"/>
          <w:sz w:val="13"/>
          <w:szCs w:val="13"/>
        </w:rPr>
      </w:r>
    </w:p>
    <w:p>
      <w:pPr>
        <w:pStyle w:val="Heading2"/>
        <w:spacing w:before="70"/>
        <w:ind w:left="295"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8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0"/>
        </w:rPr>
        <w:t>Tel.</w:t>
      </w:r>
      <w:r>
        <w:rPr>
          <w:rFonts w:ascii="Times New Roman" w:hAnsi="Times New Roman" w:cs="Times New Roman" w:eastAsia="Times New Roman"/>
          <w:b w:val="0"/>
          <w:bCs w:val="0"/>
          <w:spacing w:val="-59"/>
          <w:w w:val="18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392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925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99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3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sectPr>
      <w:type w:val="continuous"/>
      <w:pgSz w:w="12240" w:h="18720"/>
      <w:pgMar w:top="560" w:bottom="0" w:left="800" w:right="860"/>
      <w:cols w:num="2" w:equalWidth="0">
        <w:col w:w="5443" w:space="40"/>
        <w:col w:w="50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upperRoman"/>
      <w:lvlText w:val="%1."/>
      <w:lvlJc w:val="left"/>
      <w:pPr>
        <w:ind w:hanging="574"/>
        <w:jc w:val="left"/>
      </w:pPr>
      <w:rPr>
        <w:rFonts w:hint="default" w:ascii="Arial" w:hAnsi="Arial" w:eastAsia="Arial"/>
        <w:w w:val="98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hanging="574"/>
        <w:jc w:val="left"/>
      </w:pPr>
      <w:rPr>
        <w:rFonts w:hint="default" w:ascii="Arial" w:hAnsi="Arial" w:eastAsia="Arial"/>
        <w:w w:val="98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574"/>
        <w:jc w:val="left"/>
      </w:pPr>
      <w:rPr>
        <w:rFonts w:hint="default" w:ascii="Arial" w:hAnsi="Arial" w:eastAsia="Arial"/>
        <w:w w:val="98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upperRoman"/>
      <w:lvlText w:val="%1."/>
      <w:lvlJc w:val="left"/>
      <w:pPr>
        <w:ind w:hanging="574"/>
        <w:jc w:val="left"/>
      </w:pPr>
      <w:rPr>
        <w:rFonts w:hint="default" w:ascii="Arial" w:hAnsi="Arial" w:eastAsia="Arial"/>
        <w:w w:val="98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hanging="938"/>
        <w:jc w:val="left"/>
      </w:pPr>
      <w:rPr>
        <w:rFonts w:hint="default" w:ascii="Arial" w:hAnsi="Arial" w:eastAsia="Arial"/>
        <w:w w:val="102"/>
        <w:position w:val="1"/>
        <w:sz w:val="18"/>
        <w:szCs w:val="18"/>
      </w:rPr>
    </w:lvl>
    <w:lvl w:ilvl="1">
      <w:start w:val="4"/>
      <w:numFmt w:val="upperRoman"/>
      <w:lvlText w:val="%2."/>
      <w:lvlJc w:val="left"/>
      <w:pPr>
        <w:ind w:hanging="574"/>
        <w:jc w:val="left"/>
      </w:pPr>
      <w:rPr>
        <w:rFonts w:hint="default" w:ascii="Arial" w:hAnsi="Arial" w:eastAsia="Arial"/>
        <w:w w:val="98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."/>
      <w:lvlJc w:val="left"/>
      <w:pPr>
        <w:ind w:hanging="698"/>
        <w:jc w:val="left"/>
      </w:pPr>
      <w:rPr>
        <w:rFonts w:hint="default" w:ascii="Arial" w:hAnsi="Arial" w:eastAsia="Arial"/>
        <w:w w:val="99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upperRoman"/>
      <w:lvlText w:val="%1."/>
      <w:lvlJc w:val="left"/>
      <w:pPr>
        <w:ind w:hanging="396"/>
        <w:jc w:val="left"/>
      </w:pPr>
      <w:rPr>
        <w:rFonts w:hint="default" w:ascii="Arial" w:hAnsi="Arial" w:eastAsia="Arial"/>
        <w:w w:val="98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upperRoman"/>
      <w:lvlText w:val="%1."/>
      <w:lvlJc w:val="left"/>
      <w:pPr>
        <w:ind w:hanging="254"/>
        <w:jc w:val="left"/>
      </w:pPr>
      <w:rPr>
        <w:rFonts w:hint="default" w:ascii="Arial" w:hAnsi="Arial" w:eastAsia="Arial"/>
        <w:w w:val="101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9"/>
    </w:pPr>
    <w:rPr>
      <w:rFonts w:ascii="Arial" w:hAnsi="Arial" w:eastAsia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-30"/>
      <w:outlineLvl w:val="1"/>
    </w:pPr>
    <w:rPr>
      <w:rFonts w:ascii="Times New Roman" w:hAnsi="Times New Roman" w:eastAsia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20"/>
      <w:ind w:left="1108"/>
      <w:outlineLvl w:val="2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2019-10-23T13:18:40Z</dcterms:created>
  <dcterms:modified xsi:type="dcterms:W3CDTF">2019-10-23T13:18:40Z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