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  <w:tblCaption w:val="Diseño de tabla"/>
      </w:tblPr>
      <w:tblGrid>
        <w:gridCol w:w="15398"/>
      </w:tblGrid>
      <w:tr w:rsidR="00EA415B" w:rsidRPr="00A62E28" w14:paraId="05A6FE36" w14:textId="77777777">
        <w:tc>
          <w:tcPr>
            <w:tcW w:w="11016" w:type="dxa"/>
            <w:shd w:val="clear" w:color="auto" w:fill="6E6E6E" w:themeFill="accent1" w:themeFillShade="80"/>
          </w:tcPr>
          <w:p w14:paraId="4C697B2B" w14:textId="1D998EBF" w:rsidR="00EA415B" w:rsidRPr="00A62E28" w:rsidRDefault="00375B27">
            <w:pPr>
              <w:pStyle w:val="Me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 MonthStart \@ MMMM \* MERGEFORMAT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lang w:bidi="es-ES"/>
              </w:rPr>
              <w:t>ENERO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EA415B" w:rsidRPr="00A62E28" w14:paraId="42A3000E" w14:textId="77777777"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6E6E6E" w:themeFill="accent1" w:themeFillShade="80"/>
          </w:tcPr>
          <w:p w14:paraId="72730C12" w14:textId="4E84EA03" w:rsidR="00EA415B" w:rsidRPr="00A62E28" w:rsidRDefault="00375B27">
            <w:pPr>
              <w:pStyle w:val="Ao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 MonthStart \@  yyyy   \* MERGEFORMAT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lang w:bidi="es-ES"/>
              </w:rPr>
              <w:t>2026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EA415B" w:rsidRPr="00A62E28" w14:paraId="5199335A" w14:textId="77777777">
        <w:tc>
          <w:tcPr>
            <w:tcW w:w="11016" w:type="dxa"/>
            <w:tcBorders>
              <w:top w:val="single" w:sz="1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0245FA1F" w14:textId="38338019" w:rsidR="00EA415B" w:rsidRPr="00A62E28" w:rsidRDefault="00B869FF">
            <w:pPr>
              <w:pStyle w:val="Subttulo"/>
            </w:pPr>
            <w:r>
              <w:t>REGIDORA: BERTHA ALICIA CASTELLANOS SALCEDO</w:t>
            </w:r>
          </w:p>
        </w:tc>
      </w:tr>
    </w:tbl>
    <w:tbl>
      <w:tblPr>
        <w:tblStyle w:val="Tabladecalendario"/>
        <w:tblW w:w="5000" w:type="pct"/>
        <w:tblLook w:val="0420" w:firstRow="1" w:lastRow="0" w:firstColumn="0" w:lastColumn="0" w:noHBand="0" w:noVBand="1"/>
        <w:tblCaption w:val="Diseño de tabla"/>
      </w:tblPr>
      <w:tblGrid>
        <w:gridCol w:w="2191"/>
        <w:gridCol w:w="2592"/>
        <w:gridCol w:w="2113"/>
        <w:gridCol w:w="2191"/>
        <w:gridCol w:w="2126"/>
        <w:gridCol w:w="2073"/>
        <w:gridCol w:w="2096"/>
      </w:tblGrid>
      <w:tr w:rsidR="00874832" w:rsidRPr="00A62E28" w14:paraId="615A6449" w14:textId="77777777" w:rsidTr="008748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2085032416"/>
            <w:placeholder>
              <w:docPart w:val="D361A300FA224D229FEFAC3FB0DFC8B1"/>
            </w:placeholder>
            <w:temporary/>
            <w:showingPlcHdr/>
            <w15:appearance w15:val="hidden"/>
          </w:sdtPr>
          <w:sdtContent>
            <w:tc>
              <w:tcPr>
                <w:tcW w:w="2191" w:type="dxa"/>
              </w:tcPr>
              <w:p w14:paraId="55BBF85B" w14:textId="77777777" w:rsidR="00EA415B" w:rsidRPr="00A62E28" w:rsidRDefault="0095784C">
                <w:pPr>
                  <w:pStyle w:val="Das"/>
                </w:pPr>
                <w:r w:rsidRPr="00A62E28">
                  <w:rPr>
                    <w:lang w:bidi="es-ES"/>
                  </w:rPr>
                  <w:t>Lunes</w:t>
                </w:r>
              </w:p>
            </w:tc>
          </w:sdtContent>
        </w:sdt>
        <w:tc>
          <w:tcPr>
            <w:tcW w:w="2592" w:type="dxa"/>
          </w:tcPr>
          <w:p w14:paraId="2733ACF4" w14:textId="77777777" w:rsidR="00EA415B" w:rsidRPr="00A62E28" w:rsidRDefault="00000000">
            <w:pPr>
              <w:pStyle w:val="Das"/>
            </w:pPr>
            <w:sdt>
              <w:sdtPr>
                <w:id w:val="2141225648"/>
                <w:placeholder>
                  <w:docPart w:val="AA2366899FE9401391C160B000DCD55D"/>
                </w:placeholder>
                <w:temporary/>
                <w:showingPlcHdr/>
                <w15:appearance w15:val="hidden"/>
              </w:sdtPr>
              <w:sdtContent>
                <w:r w:rsidR="0095784C" w:rsidRPr="00A62E28">
                  <w:rPr>
                    <w:lang w:bidi="es-ES"/>
                  </w:rPr>
                  <w:t>Martes</w:t>
                </w:r>
              </w:sdtContent>
            </w:sdt>
          </w:p>
        </w:tc>
        <w:tc>
          <w:tcPr>
            <w:tcW w:w="2113" w:type="dxa"/>
          </w:tcPr>
          <w:p w14:paraId="047EC3B8" w14:textId="77777777" w:rsidR="00EA415B" w:rsidRPr="00A62E28" w:rsidRDefault="00000000">
            <w:pPr>
              <w:pStyle w:val="Das"/>
            </w:pPr>
            <w:sdt>
              <w:sdtPr>
                <w:id w:val="-225834277"/>
                <w:placeholder>
                  <w:docPart w:val="3E13264810F24DB9824DF79E32EEEC26"/>
                </w:placeholder>
                <w:temporary/>
                <w:showingPlcHdr/>
                <w15:appearance w15:val="hidden"/>
              </w:sdtPr>
              <w:sdtContent>
                <w:r w:rsidR="0095784C" w:rsidRPr="00A62E28">
                  <w:rPr>
                    <w:lang w:bidi="es-ES"/>
                  </w:rPr>
                  <w:t>Miércoles</w:t>
                </w:r>
              </w:sdtContent>
            </w:sdt>
          </w:p>
        </w:tc>
        <w:tc>
          <w:tcPr>
            <w:tcW w:w="2191" w:type="dxa"/>
          </w:tcPr>
          <w:p w14:paraId="0E270A5E" w14:textId="77777777" w:rsidR="00EA415B" w:rsidRPr="00A62E28" w:rsidRDefault="00000000">
            <w:pPr>
              <w:pStyle w:val="Das"/>
            </w:pPr>
            <w:sdt>
              <w:sdtPr>
                <w:id w:val="-1121838800"/>
                <w:placeholder>
                  <w:docPart w:val="D5A7D13ED6CF432C9D8E72F61D85F0E2"/>
                </w:placeholder>
                <w:temporary/>
                <w:showingPlcHdr/>
                <w15:appearance w15:val="hidden"/>
              </w:sdtPr>
              <w:sdtContent>
                <w:r w:rsidR="0095784C" w:rsidRPr="00A62E28">
                  <w:rPr>
                    <w:lang w:bidi="es-ES"/>
                  </w:rPr>
                  <w:t>Jueves</w:t>
                </w:r>
              </w:sdtContent>
            </w:sdt>
          </w:p>
        </w:tc>
        <w:tc>
          <w:tcPr>
            <w:tcW w:w="2126" w:type="dxa"/>
          </w:tcPr>
          <w:p w14:paraId="0AC5652F" w14:textId="77777777" w:rsidR="00EA415B" w:rsidRPr="00A62E28" w:rsidRDefault="00000000">
            <w:pPr>
              <w:pStyle w:val="Das"/>
            </w:pPr>
            <w:sdt>
              <w:sdtPr>
                <w:id w:val="-1805692476"/>
                <w:placeholder>
                  <w:docPart w:val="7117FDFCBE464711A15443AD8C69AC86"/>
                </w:placeholder>
                <w:temporary/>
                <w:showingPlcHdr/>
                <w15:appearance w15:val="hidden"/>
              </w:sdtPr>
              <w:sdtContent>
                <w:r w:rsidR="0095784C" w:rsidRPr="00A62E28">
                  <w:rPr>
                    <w:lang w:bidi="es-ES"/>
                  </w:rPr>
                  <w:t>Viernes</w:t>
                </w:r>
              </w:sdtContent>
            </w:sdt>
          </w:p>
        </w:tc>
        <w:tc>
          <w:tcPr>
            <w:tcW w:w="2073" w:type="dxa"/>
          </w:tcPr>
          <w:p w14:paraId="51C775EB" w14:textId="77777777" w:rsidR="00EA415B" w:rsidRPr="00A62E28" w:rsidRDefault="00000000">
            <w:pPr>
              <w:pStyle w:val="Das"/>
            </w:pPr>
            <w:sdt>
              <w:sdtPr>
                <w:id w:val="815225377"/>
                <w:placeholder>
                  <w:docPart w:val="44FE89074F02438380585615F9317E95"/>
                </w:placeholder>
                <w:temporary/>
                <w:showingPlcHdr/>
                <w15:appearance w15:val="hidden"/>
              </w:sdtPr>
              <w:sdtContent>
                <w:r w:rsidR="0095784C" w:rsidRPr="00A62E28">
                  <w:rPr>
                    <w:lang w:bidi="es-ES"/>
                  </w:rPr>
                  <w:t>Sábado</w:t>
                </w:r>
              </w:sdtContent>
            </w:sdt>
          </w:p>
        </w:tc>
        <w:tc>
          <w:tcPr>
            <w:tcW w:w="2096" w:type="dxa"/>
          </w:tcPr>
          <w:p w14:paraId="6C039AE6" w14:textId="77777777" w:rsidR="00EA415B" w:rsidRPr="00A62E28" w:rsidRDefault="00000000">
            <w:pPr>
              <w:pStyle w:val="Das"/>
            </w:pPr>
            <w:sdt>
              <w:sdtPr>
                <w:id w:val="36251574"/>
                <w:placeholder>
                  <w:docPart w:val="709AA06D6CB64EB0A3B8F295E8680976"/>
                </w:placeholder>
                <w:temporary/>
                <w:showingPlcHdr/>
                <w15:appearance w15:val="hidden"/>
              </w:sdtPr>
              <w:sdtContent>
                <w:r w:rsidR="0095784C" w:rsidRPr="00A62E28">
                  <w:rPr>
                    <w:lang w:bidi="es-ES"/>
                  </w:rPr>
                  <w:t>Domingo</w:t>
                </w:r>
              </w:sdtContent>
            </w:sdt>
          </w:p>
        </w:tc>
      </w:tr>
      <w:tr w:rsidR="00874832" w:rsidRPr="00A62E28" w14:paraId="573C89C7" w14:textId="77777777" w:rsidTr="00874832">
        <w:tc>
          <w:tcPr>
            <w:tcW w:w="2191" w:type="dxa"/>
            <w:tcBorders>
              <w:bottom w:val="nil"/>
            </w:tcBorders>
          </w:tcPr>
          <w:p w14:paraId="63C632BD" w14:textId="6D009C9F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lang w:bidi="es-ES"/>
              </w:rPr>
              <w:instrText>jueves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rPr>
                <w:lang w:bidi="es-ES"/>
              </w:rPr>
              <w:instrText>lunes</w:instrText>
            </w:r>
            <w:r w:rsidRPr="00A62E28">
              <w:rPr>
                <w:lang w:bidi="es-ES"/>
              </w:rPr>
              <w:instrText>" 1 ""</w:instrTex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592" w:type="dxa"/>
            <w:tcBorders>
              <w:bottom w:val="nil"/>
            </w:tcBorders>
          </w:tcPr>
          <w:p w14:paraId="45955DEB" w14:textId="16171153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lang w:bidi="es-ES"/>
              </w:rPr>
              <w:instrText>jueves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martes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=A2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=A2+1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noProof/>
                <w:lang w:bidi="es-ES"/>
              </w:rPr>
              <w:instrText>2022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113" w:type="dxa"/>
            <w:tcBorders>
              <w:bottom w:val="nil"/>
            </w:tcBorders>
          </w:tcPr>
          <w:p w14:paraId="0E40D15F" w14:textId="17C8D3B2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lang w:bidi="es-ES"/>
              </w:rPr>
              <w:instrText>jueves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miércoles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=B2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=B2+1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b/>
                <w:noProof/>
                <w:lang w:bidi="es-ES"/>
              </w:rPr>
              <w:instrText>!B2 No está en la tabla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191" w:type="dxa"/>
            <w:tcBorders>
              <w:bottom w:val="nil"/>
            </w:tcBorders>
          </w:tcPr>
          <w:p w14:paraId="67ACEA8C" w14:textId="0E557A08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lang w:bidi="es-ES"/>
              </w:rPr>
              <w:instrText>jueves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jueves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=C2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=C2+1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b/>
                <w:noProof/>
                <w:lang w:bidi="es-ES"/>
              </w:rPr>
              <w:instrText>!C2 No está en la tabla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B869FF" w:rsidRPr="00A62E28">
              <w:rPr>
                <w:noProof/>
                <w:lang w:bidi="es-ES"/>
              </w:rPr>
              <w:t>1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126" w:type="dxa"/>
            <w:tcBorders>
              <w:bottom w:val="nil"/>
            </w:tcBorders>
          </w:tcPr>
          <w:p w14:paraId="6FAEF02C" w14:textId="0029577E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lang w:bidi="es-ES"/>
              </w:rPr>
              <w:instrText>jueves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>= "</w:instrText>
            </w:r>
            <w:r w:rsidR="00531631" w:rsidRPr="00531631">
              <w:instrText>viernes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=D2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instrText>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=D2+1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t>2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073" w:type="dxa"/>
            <w:tcBorders>
              <w:bottom w:val="nil"/>
            </w:tcBorders>
          </w:tcPr>
          <w:p w14:paraId="2540B6BB" w14:textId="3A4A8695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lang w:bidi="es-ES"/>
              </w:rPr>
              <w:instrText>jueves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sábado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=E2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=E2+1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instrText>3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instrText>3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t>3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096" w:type="dxa"/>
            <w:tcBorders>
              <w:bottom w:val="nil"/>
            </w:tcBorders>
          </w:tcPr>
          <w:p w14:paraId="3EAEE964" w14:textId="080523E5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lang w:bidi="es-ES"/>
              </w:rPr>
              <w:instrText>jueves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domingo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=F2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instrText>3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=F2+1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instrText>4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instrText>4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t>4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C944BC" w:rsidRPr="00A62E28" w14:paraId="68B68D0B" w14:textId="77777777" w:rsidTr="00874832">
        <w:trPr>
          <w:trHeight w:hRule="exact" w:val="864"/>
        </w:trPr>
        <w:tc>
          <w:tcPr>
            <w:tcW w:w="2191" w:type="dxa"/>
            <w:tcBorders>
              <w:top w:val="nil"/>
              <w:bottom w:val="single" w:sz="6" w:space="0" w:color="BFBFBF" w:themeColor="background1" w:themeShade="BF"/>
            </w:tcBorders>
          </w:tcPr>
          <w:p w14:paraId="487E7913" w14:textId="77777777" w:rsidR="00EA415B" w:rsidRPr="00A62E28" w:rsidRDefault="00EA415B"/>
        </w:tc>
        <w:tc>
          <w:tcPr>
            <w:tcW w:w="2592" w:type="dxa"/>
            <w:tcBorders>
              <w:top w:val="nil"/>
              <w:bottom w:val="single" w:sz="6" w:space="0" w:color="BFBFBF" w:themeColor="background1" w:themeShade="BF"/>
            </w:tcBorders>
          </w:tcPr>
          <w:p w14:paraId="36F7A951" w14:textId="77777777" w:rsidR="00EA415B" w:rsidRPr="00A62E28" w:rsidRDefault="00EA415B"/>
        </w:tc>
        <w:tc>
          <w:tcPr>
            <w:tcW w:w="2113" w:type="dxa"/>
            <w:tcBorders>
              <w:top w:val="nil"/>
              <w:bottom w:val="single" w:sz="6" w:space="0" w:color="BFBFBF" w:themeColor="background1" w:themeShade="BF"/>
            </w:tcBorders>
          </w:tcPr>
          <w:p w14:paraId="562752FA" w14:textId="77777777" w:rsidR="00EA415B" w:rsidRPr="00A62E28" w:rsidRDefault="00EA415B"/>
        </w:tc>
        <w:tc>
          <w:tcPr>
            <w:tcW w:w="2191" w:type="dxa"/>
            <w:tcBorders>
              <w:top w:val="nil"/>
              <w:bottom w:val="single" w:sz="6" w:space="0" w:color="BFBFBF" w:themeColor="background1" w:themeShade="BF"/>
            </w:tcBorders>
          </w:tcPr>
          <w:p w14:paraId="3DA736C2" w14:textId="77777777" w:rsidR="00EA415B" w:rsidRPr="00A62E28" w:rsidRDefault="00EA415B"/>
        </w:tc>
        <w:tc>
          <w:tcPr>
            <w:tcW w:w="2126" w:type="dxa"/>
            <w:tcBorders>
              <w:top w:val="nil"/>
              <w:bottom w:val="single" w:sz="6" w:space="0" w:color="BFBFBF" w:themeColor="background1" w:themeShade="BF"/>
            </w:tcBorders>
          </w:tcPr>
          <w:p w14:paraId="52EC8691" w14:textId="4F7C100F" w:rsidR="00EA415B" w:rsidRPr="00A62E28" w:rsidRDefault="00B869FF" w:rsidP="00B869FF">
            <w:r>
              <w:t>ASISTENCIA EN SALA DE REGIDORES</w:t>
            </w:r>
          </w:p>
        </w:tc>
        <w:tc>
          <w:tcPr>
            <w:tcW w:w="2073" w:type="dxa"/>
            <w:tcBorders>
              <w:top w:val="nil"/>
              <w:bottom w:val="single" w:sz="6" w:space="0" w:color="BFBFBF" w:themeColor="background1" w:themeShade="BF"/>
            </w:tcBorders>
          </w:tcPr>
          <w:p w14:paraId="56F35D90" w14:textId="59A8C6D6" w:rsidR="00EA415B" w:rsidRPr="00A62E28" w:rsidRDefault="00EA415B"/>
        </w:tc>
        <w:tc>
          <w:tcPr>
            <w:tcW w:w="2096" w:type="dxa"/>
            <w:tcBorders>
              <w:top w:val="nil"/>
              <w:bottom w:val="single" w:sz="6" w:space="0" w:color="BFBFBF" w:themeColor="background1" w:themeShade="BF"/>
            </w:tcBorders>
          </w:tcPr>
          <w:p w14:paraId="515944F0" w14:textId="77777777" w:rsidR="00EA415B" w:rsidRPr="00A62E28" w:rsidRDefault="00EA415B"/>
        </w:tc>
      </w:tr>
      <w:tr w:rsidR="00C944BC" w:rsidRPr="00A62E28" w14:paraId="10556233" w14:textId="77777777" w:rsidTr="00874832">
        <w:tc>
          <w:tcPr>
            <w:tcW w:w="2191" w:type="dxa"/>
            <w:tcBorders>
              <w:top w:val="single" w:sz="6" w:space="0" w:color="BFBFBF" w:themeColor="background1" w:themeShade="BF"/>
              <w:bottom w:val="nil"/>
            </w:tcBorders>
          </w:tcPr>
          <w:p w14:paraId="3E4DC161" w14:textId="2B25301D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=G2+1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t>5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592" w:type="dxa"/>
            <w:tcBorders>
              <w:top w:val="single" w:sz="6" w:space="0" w:color="BFBFBF" w:themeColor="background1" w:themeShade="BF"/>
              <w:bottom w:val="nil"/>
            </w:tcBorders>
          </w:tcPr>
          <w:p w14:paraId="48006CAC" w14:textId="1D69E819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=A4+1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t>6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113" w:type="dxa"/>
            <w:tcBorders>
              <w:top w:val="single" w:sz="6" w:space="0" w:color="BFBFBF" w:themeColor="background1" w:themeShade="BF"/>
              <w:bottom w:val="nil"/>
            </w:tcBorders>
          </w:tcPr>
          <w:p w14:paraId="5355D26F" w14:textId="4602FD3E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=B4+1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t>7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191" w:type="dxa"/>
            <w:tcBorders>
              <w:top w:val="single" w:sz="6" w:space="0" w:color="BFBFBF" w:themeColor="background1" w:themeShade="BF"/>
              <w:bottom w:val="nil"/>
            </w:tcBorders>
          </w:tcPr>
          <w:p w14:paraId="1E76BEE6" w14:textId="2E659185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=C4+1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t>8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BFBFBF" w:themeColor="background1" w:themeShade="BF"/>
              <w:bottom w:val="nil"/>
            </w:tcBorders>
          </w:tcPr>
          <w:p w14:paraId="4C863779" w14:textId="67F984EE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=D4+1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t>9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073" w:type="dxa"/>
            <w:tcBorders>
              <w:top w:val="single" w:sz="6" w:space="0" w:color="BFBFBF" w:themeColor="background1" w:themeShade="BF"/>
              <w:bottom w:val="nil"/>
            </w:tcBorders>
          </w:tcPr>
          <w:p w14:paraId="540B0675" w14:textId="0A2D7447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=E4+1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t>10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096" w:type="dxa"/>
            <w:tcBorders>
              <w:top w:val="single" w:sz="6" w:space="0" w:color="BFBFBF" w:themeColor="background1" w:themeShade="BF"/>
              <w:bottom w:val="nil"/>
            </w:tcBorders>
          </w:tcPr>
          <w:p w14:paraId="460386C1" w14:textId="03D54077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=F4+1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t>11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C944BC" w:rsidRPr="00A62E28" w14:paraId="22158A09" w14:textId="77777777" w:rsidTr="00874832">
        <w:trPr>
          <w:trHeight w:hRule="exact" w:val="2806"/>
        </w:trPr>
        <w:tc>
          <w:tcPr>
            <w:tcW w:w="2191" w:type="dxa"/>
            <w:tcBorders>
              <w:top w:val="nil"/>
              <w:bottom w:val="single" w:sz="6" w:space="0" w:color="BFBFBF" w:themeColor="background1" w:themeShade="BF"/>
            </w:tcBorders>
          </w:tcPr>
          <w:p w14:paraId="36A4E7F7" w14:textId="1D7CE26B" w:rsidR="00EA415B" w:rsidRPr="00A62E28" w:rsidRDefault="00B869FF" w:rsidP="00B869FF">
            <w:r>
              <w:t>ASISTENCIA EN SALA DE REGIDORES</w:t>
            </w:r>
          </w:p>
        </w:tc>
        <w:tc>
          <w:tcPr>
            <w:tcW w:w="2592" w:type="dxa"/>
            <w:tcBorders>
              <w:top w:val="nil"/>
              <w:bottom w:val="single" w:sz="6" w:space="0" w:color="BFBFBF" w:themeColor="background1" w:themeShade="BF"/>
            </w:tcBorders>
          </w:tcPr>
          <w:p w14:paraId="6F63B35D" w14:textId="5B06DF43" w:rsidR="00EA415B" w:rsidRPr="00A62E28" w:rsidRDefault="00B869FF" w:rsidP="00B869FF">
            <w:r>
              <w:t>ASISTENCIA EN SALA DE REGIDORES</w:t>
            </w:r>
          </w:p>
        </w:tc>
        <w:tc>
          <w:tcPr>
            <w:tcW w:w="2113" w:type="dxa"/>
            <w:tcBorders>
              <w:top w:val="nil"/>
              <w:bottom w:val="single" w:sz="6" w:space="0" w:color="BFBFBF" w:themeColor="background1" w:themeShade="BF"/>
            </w:tcBorders>
          </w:tcPr>
          <w:p w14:paraId="5EE4DF4F" w14:textId="31AFF69E" w:rsidR="00EA415B" w:rsidRPr="00A62E28" w:rsidRDefault="00B869FF" w:rsidP="00B869FF">
            <w:r>
              <w:t>ASISTENCIA EN SALA DE REGIDORES</w:t>
            </w:r>
          </w:p>
        </w:tc>
        <w:tc>
          <w:tcPr>
            <w:tcW w:w="2191" w:type="dxa"/>
            <w:tcBorders>
              <w:top w:val="nil"/>
              <w:bottom w:val="single" w:sz="6" w:space="0" w:color="BFBFBF" w:themeColor="background1" w:themeShade="BF"/>
            </w:tcBorders>
          </w:tcPr>
          <w:p w14:paraId="63C201FE" w14:textId="77777777" w:rsidR="00B869FF" w:rsidRDefault="00B869FF" w:rsidP="00B869FF">
            <w:r>
              <w:t xml:space="preserve">REUNION CON EL C. EDUARDO VIDRIO, COORDINADORA DENISSE </w:t>
            </w:r>
          </w:p>
          <w:p w14:paraId="38F719B4" w14:textId="77777777" w:rsidR="00B869FF" w:rsidRDefault="00B869FF" w:rsidP="00B869FF">
            <w:r>
              <w:t xml:space="preserve">DIRECTORA DE PROMOCION ECONOMICA MAYELA </w:t>
            </w:r>
          </w:p>
          <w:p w14:paraId="0D57C287" w14:textId="2F3D241D" w:rsidR="00B869FF" w:rsidRPr="00A62E28" w:rsidRDefault="00B869FF" w:rsidP="00B869FF">
            <w:r>
              <w:t xml:space="preserve">ASISTENCIA EN SALA DE REGIDORES </w:t>
            </w:r>
          </w:p>
        </w:tc>
        <w:tc>
          <w:tcPr>
            <w:tcW w:w="2126" w:type="dxa"/>
            <w:tcBorders>
              <w:top w:val="nil"/>
              <w:bottom w:val="single" w:sz="6" w:space="0" w:color="BFBFBF" w:themeColor="background1" w:themeShade="BF"/>
            </w:tcBorders>
          </w:tcPr>
          <w:p w14:paraId="7ACE6CF0" w14:textId="579F33A4" w:rsidR="00EA415B" w:rsidRPr="00A62E28" w:rsidRDefault="00B869FF" w:rsidP="00B869FF">
            <w:pPr>
              <w:ind w:left="360"/>
            </w:pPr>
            <w:r>
              <w:t>ASISTENCIA EN SALA DE REGIDORES</w:t>
            </w:r>
          </w:p>
        </w:tc>
        <w:tc>
          <w:tcPr>
            <w:tcW w:w="2073" w:type="dxa"/>
            <w:tcBorders>
              <w:top w:val="nil"/>
              <w:bottom w:val="single" w:sz="6" w:space="0" w:color="BFBFBF" w:themeColor="background1" w:themeShade="BF"/>
            </w:tcBorders>
          </w:tcPr>
          <w:p w14:paraId="5C36205B" w14:textId="77777777" w:rsidR="00EA415B" w:rsidRPr="00A62E28" w:rsidRDefault="00EA415B" w:rsidP="00B869FF">
            <w:pPr>
              <w:ind w:left="360"/>
            </w:pPr>
          </w:p>
        </w:tc>
        <w:tc>
          <w:tcPr>
            <w:tcW w:w="2096" w:type="dxa"/>
            <w:tcBorders>
              <w:top w:val="nil"/>
              <w:bottom w:val="single" w:sz="6" w:space="0" w:color="BFBFBF" w:themeColor="background1" w:themeShade="BF"/>
            </w:tcBorders>
          </w:tcPr>
          <w:p w14:paraId="238435ED" w14:textId="77777777" w:rsidR="00EA415B" w:rsidRPr="00A62E28" w:rsidRDefault="00EA415B"/>
        </w:tc>
      </w:tr>
      <w:tr w:rsidR="00C944BC" w:rsidRPr="00A62E28" w14:paraId="5FEFC7C4" w14:textId="77777777" w:rsidTr="00874832">
        <w:tc>
          <w:tcPr>
            <w:tcW w:w="2191" w:type="dxa"/>
            <w:tcBorders>
              <w:top w:val="single" w:sz="6" w:space="0" w:color="BFBFBF" w:themeColor="background1" w:themeShade="BF"/>
              <w:bottom w:val="nil"/>
            </w:tcBorders>
          </w:tcPr>
          <w:p w14:paraId="2F5D32F1" w14:textId="2E1EF072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=G4+1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t>12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592" w:type="dxa"/>
            <w:tcBorders>
              <w:top w:val="single" w:sz="6" w:space="0" w:color="BFBFBF" w:themeColor="background1" w:themeShade="BF"/>
              <w:bottom w:val="nil"/>
            </w:tcBorders>
          </w:tcPr>
          <w:p w14:paraId="25781FD1" w14:textId="048BCB0C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=A6+1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t>13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113" w:type="dxa"/>
            <w:tcBorders>
              <w:top w:val="single" w:sz="6" w:space="0" w:color="BFBFBF" w:themeColor="background1" w:themeShade="BF"/>
              <w:bottom w:val="nil"/>
            </w:tcBorders>
          </w:tcPr>
          <w:p w14:paraId="0C696DB8" w14:textId="51C9EAF7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=B6+1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t>14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191" w:type="dxa"/>
            <w:tcBorders>
              <w:top w:val="single" w:sz="6" w:space="0" w:color="BFBFBF" w:themeColor="background1" w:themeShade="BF"/>
              <w:bottom w:val="nil"/>
            </w:tcBorders>
          </w:tcPr>
          <w:p w14:paraId="43A2E8B0" w14:textId="43F0FA5A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=C6+1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t>15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BFBFBF" w:themeColor="background1" w:themeShade="BF"/>
              <w:bottom w:val="nil"/>
            </w:tcBorders>
          </w:tcPr>
          <w:p w14:paraId="5BC56E4B" w14:textId="205A22AE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=D6+1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t>16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073" w:type="dxa"/>
            <w:tcBorders>
              <w:top w:val="single" w:sz="6" w:space="0" w:color="BFBFBF" w:themeColor="background1" w:themeShade="BF"/>
              <w:bottom w:val="nil"/>
            </w:tcBorders>
          </w:tcPr>
          <w:p w14:paraId="40252297" w14:textId="0CEC8A2B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=E6+1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t>17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096" w:type="dxa"/>
            <w:tcBorders>
              <w:top w:val="single" w:sz="6" w:space="0" w:color="BFBFBF" w:themeColor="background1" w:themeShade="BF"/>
              <w:bottom w:val="nil"/>
            </w:tcBorders>
          </w:tcPr>
          <w:p w14:paraId="6BACD18C" w14:textId="0767ECE3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=F6+1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t>18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C944BC" w:rsidRPr="00A62E28" w14:paraId="48E2539F" w14:textId="77777777" w:rsidTr="00874832">
        <w:trPr>
          <w:trHeight w:hRule="exact" w:val="4118"/>
        </w:trPr>
        <w:tc>
          <w:tcPr>
            <w:tcW w:w="2191" w:type="dxa"/>
            <w:tcBorders>
              <w:top w:val="nil"/>
              <w:bottom w:val="single" w:sz="6" w:space="0" w:color="BFBFBF" w:themeColor="background1" w:themeShade="BF"/>
            </w:tcBorders>
          </w:tcPr>
          <w:p w14:paraId="0972D89C" w14:textId="77777777" w:rsidR="00EA415B" w:rsidRDefault="00B869FF" w:rsidP="00C944BC">
            <w:r>
              <w:lastRenderedPageBreak/>
              <w:t xml:space="preserve">REUNION CON LA PRESIDENTA </w:t>
            </w:r>
          </w:p>
          <w:p w14:paraId="00F6CE3E" w14:textId="77777777" w:rsidR="00B869FF" w:rsidRDefault="00B869FF" w:rsidP="00C944BC">
            <w:r>
              <w:t xml:space="preserve">REUNION CON LA COORDINADORA DENISSE Y DIRECTORA DE PROMOCION ECONOMICA MAYELA </w:t>
            </w:r>
          </w:p>
          <w:p w14:paraId="0CCF973A" w14:textId="3BCE0537" w:rsidR="00B869FF" w:rsidRPr="00A62E28" w:rsidRDefault="00B869FF" w:rsidP="00C944BC">
            <w:r>
              <w:t xml:space="preserve">REUNION DE TRABAJO EN SALA BICENTENARIO </w:t>
            </w:r>
          </w:p>
        </w:tc>
        <w:tc>
          <w:tcPr>
            <w:tcW w:w="2592" w:type="dxa"/>
            <w:tcBorders>
              <w:top w:val="nil"/>
              <w:bottom w:val="single" w:sz="6" w:space="0" w:color="BFBFBF" w:themeColor="background1" w:themeShade="BF"/>
            </w:tcBorders>
          </w:tcPr>
          <w:p w14:paraId="7BEB7E2E" w14:textId="77777777" w:rsidR="00EA415B" w:rsidRDefault="00B869FF" w:rsidP="00C944BC">
            <w:pPr>
              <w:ind w:left="360"/>
            </w:pPr>
            <w:r>
              <w:t xml:space="preserve">ASISITENCIA A LA ENTREGA DE COBIJAS “NUESTRO NIDO” DIF Y ALITAS DE ANGEL Y ASILO DE ANCIANOS </w:t>
            </w:r>
          </w:p>
          <w:p w14:paraId="58402B29" w14:textId="77777777" w:rsidR="00B869FF" w:rsidRDefault="00B869FF" w:rsidP="00C944BC">
            <w:r>
              <w:t xml:space="preserve">REUNION CON LA DIRECTORA DEL INSTITUTO DE LA MJER GECIA SARAHI </w:t>
            </w:r>
          </w:p>
          <w:p w14:paraId="1AC6F660" w14:textId="77777777" w:rsidR="00B869FF" w:rsidRDefault="00B869FF" w:rsidP="00C944BC">
            <w:r>
              <w:t>REUNION CON LA ARQUITECTA PALOMA</w:t>
            </w:r>
          </w:p>
          <w:p w14:paraId="230ED7C4" w14:textId="781F0908" w:rsidR="00B869FF" w:rsidRDefault="00B869FF" w:rsidP="00C944BC">
            <w:r>
              <w:t xml:space="preserve">REUNION CON LA PRESIDENTAA MUNICIPAL </w:t>
            </w:r>
          </w:p>
          <w:p w14:paraId="7ACBE78E" w14:textId="60D4B933" w:rsidR="00B869FF" w:rsidRDefault="00B869FF" w:rsidP="00C944BC">
            <w:r>
              <w:t>REUNION EN TESORERIA</w:t>
            </w:r>
          </w:p>
          <w:p w14:paraId="12E94A90" w14:textId="2739D874" w:rsidR="00B869FF" w:rsidRPr="00A62E28" w:rsidRDefault="00B869FF"/>
        </w:tc>
        <w:tc>
          <w:tcPr>
            <w:tcW w:w="2113" w:type="dxa"/>
            <w:tcBorders>
              <w:top w:val="nil"/>
              <w:bottom w:val="single" w:sz="6" w:space="0" w:color="BFBFBF" w:themeColor="background1" w:themeShade="BF"/>
            </w:tcBorders>
          </w:tcPr>
          <w:p w14:paraId="1ADE3C86" w14:textId="1DC98D0F" w:rsidR="00EA415B" w:rsidRPr="00A62E28" w:rsidRDefault="00B869FF">
            <w:r>
              <w:t>AISTENCIA MIERCOLES COMUNITARION EN LA COLONIA VILLAS DE ZULA E INFONAVIT 5</w:t>
            </w:r>
          </w:p>
        </w:tc>
        <w:tc>
          <w:tcPr>
            <w:tcW w:w="2191" w:type="dxa"/>
            <w:tcBorders>
              <w:top w:val="nil"/>
              <w:bottom w:val="single" w:sz="6" w:space="0" w:color="BFBFBF" w:themeColor="background1" w:themeShade="BF"/>
            </w:tcBorders>
          </w:tcPr>
          <w:p w14:paraId="478DADE9" w14:textId="77777777" w:rsidR="00EA415B" w:rsidRDefault="00B869FF">
            <w:r>
              <w:t>REUNION CON EL C. OSCAR ESTRADA PRESIDENTE DE AFAMO</w:t>
            </w:r>
          </w:p>
          <w:p w14:paraId="5AC49BB9" w14:textId="10DDD787" w:rsidR="00B869FF" w:rsidRPr="00A62E28" w:rsidRDefault="00B869FF"/>
        </w:tc>
        <w:tc>
          <w:tcPr>
            <w:tcW w:w="2126" w:type="dxa"/>
            <w:tcBorders>
              <w:top w:val="nil"/>
              <w:bottom w:val="single" w:sz="6" w:space="0" w:color="BFBFBF" w:themeColor="background1" w:themeShade="BF"/>
            </w:tcBorders>
          </w:tcPr>
          <w:p w14:paraId="5BBA28FD" w14:textId="77777777" w:rsidR="00EA415B" w:rsidRDefault="00B869FF">
            <w:r>
              <w:t>ASISTENCIA EN SALA DE REGIDORES</w:t>
            </w:r>
          </w:p>
          <w:p w14:paraId="66287DF4" w14:textId="77777777" w:rsidR="00B869FF" w:rsidRDefault="00B869FF">
            <w:r>
              <w:t>REUNION CON LA ARQUITECTA PALOMA DE OBRAS PUBLICAS</w:t>
            </w:r>
          </w:p>
          <w:p w14:paraId="2D23692B" w14:textId="77777777" w:rsidR="00B869FF" w:rsidRDefault="00B869FF">
            <w:r>
              <w:t>REUNION CON LA SECRETARIO GENERAL</w:t>
            </w:r>
          </w:p>
          <w:p w14:paraId="6B1546FB" w14:textId="77777777" w:rsidR="00B869FF" w:rsidRDefault="00B869FF">
            <w:r>
              <w:t>REUNION CON LA DIRECTORA DE TURISMO Y CIUDADES HERMANAS GABRIELA RICO</w:t>
            </w:r>
          </w:p>
          <w:p w14:paraId="329A119E" w14:textId="77777777" w:rsidR="00B869FF" w:rsidRDefault="00C944BC">
            <w:r>
              <w:t xml:space="preserve">REUNION CON LA DIRECTORA DEL INSTITUTO DE LA MUJER GECIA SARAHI </w:t>
            </w:r>
          </w:p>
          <w:p w14:paraId="4396E724" w14:textId="18A2B41B" w:rsidR="00C944BC" w:rsidRPr="00A62E28" w:rsidRDefault="00C944BC"/>
        </w:tc>
        <w:tc>
          <w:tcPr>
            <w:tcW w:w="2073" w:type="dxa"/>
            <w:tcBorders>
              <w:top w:val="nil"/>
              <w:bottom w:val="single" w:sz="6" w:space="0" w:color="BFBFBF" w:themeColor="background1" w:themeShade="BF"/>
            </w:tcBorders>
          </w:tcPr>
          <w:p w14:paraId="0F2E2F3E" w14:textId="77777777" w:rsidR="00EA415B" w:rsidRPr="00A62E28" w:rsidRDefault="00EA415B"/>
        </w:tc>
        <w:tc>
          <w:tcPr>
            <w:tcW w:w="2096" w:type="dxa"/>
            <w:tcBorders>
              <w:top w:val="nil"/>
              <w:bottom w:val="single" w:sz="6" w:space="0" w:color="BFBFBF" w:themeColor="background1" w:themeShade="BF"/>
            </w:tcBorders>
          </w:tcPr>
          <w:p w14:paraId="79D704DC" w14:textId="77777777" w:rsidR="00EA415B" w:rsidRPr="00A62E28" w:rsidRDefault="00EA415B"/>
        </w:tc>
      </w:tr>
      <w:tr w:rsidR="00C944BC" w:rsidRPr="00A62E28" w14:paraId="28223CA9" w14:textId="77777777" w:rsidTr="00874832">
        <w:tc>
          <w:tcPr>
            <w:tcW w:w="2191" w:type="dxa"/>
            <w:tcBorders>
              <w:top w:val="single" w:sz="6" w:space="0" w:color="BFBFBF" w:themeColor="background1" w:themeShade="BF"/>
              <w:bottom w:val="nil"/>
            </w:tcBorders>
          </w:tcPr>
          <w:p w14:paraId="2DAEE396" w14:textId="060E2E69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=G6+1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t>19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592" w:type="dxa"/>
            <w:tcBorders>
              <w:top w:val="single" w:sz="6" w:space="0" w:color="BFBFBF" w:themeColor="background1" w:themeShade="BF"/>
              <w:bottom w:val="nil"/>
            </w:tcBorders>
          </w:tcPr>
          <w:p w14:paraId="295DCFC1" w14:textId="387B3164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=A8+1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t>20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113" w:type="dxa"/>
            <w:tcBorders>
              <w:top w:val="single" w:sz="6" w:space="0" w:color="BFBFBF" w:themeColor="background1" w:themeShade="BF"/>
              <w:bottom w:val="nil"/>
            </w:tcBorders>
          </w:tcPr>
          <w:p w14:paraId="0EF7E5ED" w14:textId="6FB2679C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=B8+1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t>21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191" w:type="dxa"/>
            <w:tcBorders>
              <w:top w:val="single" w:sz="6" w:space="0" w:color="BFBFBF" w:themeColor="background1" w:themeShade="BF"/>
              <w:bottom w:val="nil"/>
            </w:tcBorders>
          </w:tcPr>
          <w:p w14:paraId="573C5B29" w14:textId="2010BEB5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=C8+1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t>22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BFBFBF" w:themeColor="background1" w:themeShade="BF"/>
              <w:bottom w:val="nil"/>
            </w:tcBorders>
          </w:tcPr>
          <w:p w14:paraId="41821839" w14:textId="2FE2803C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=D8+1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t>23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073" w:type="dxa"/>
            <w:tcBorders>
              <w:top w:val="single" w:sz="6" w:space="0" w:color="BFBFBF" w:themeColor="background1" w:themeShade="BF"/>
              <w:bottom w:val="nil"/>
            </w:tcBorders>
          </w:tcPr>
          <w:p w14:paraId="36E824DD" w14:textId="7C94F097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=E8+1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t>24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096" w:type="dxa"/>
            <w:tcBorders>
              <w:top w:val="single" w:sz="6" w:space="0" w:color="BFBFBF" w:themeColor="background1" w:themeShade="BF"/>
              <w:bottom w:val="nil"/>
            </w:tcBorders>
          </w:tcPr>
          <w:p w14:paraId="02DB0A2E" w14:textId="13BCC42B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=F8+1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t>25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C944BC" w:rsidRPr="00A62E28" w14:paraId="13A6E7CC" w14:textId="77777777" w:rsidTr="00874832">
        <w:trPr>
          <w:trHeight w:hRule="exact" w:val="2191"/>
        </w:trPr>
        <w:tc>
          <w:tcPr>
            <w:tcW w:w="2191" w:type="dxa"/>
            <w:tcBorders>
              <w:top w:val="nil"/>
              <w:bottom w:val="single" w:sz="6" w:space="0" w:color="BFBFBF" w:themeColor="background1" w:themeShade="BF"/>
            </w:tcBorders>
          </w:tcPr>
          <w:p w14:paraId="2AE0B312" w14:textId="77777777" w:rsidR="00EA415B" w:rsidRDefault="00C944BC">
            <w:r>
              <w:t>ASISTENCIA A HONORES A LA BANDERA ESCULA MARCOS CASTELLANOS</w:t>
            </w:r>
          </w:p>
          <w:p w14:paraId="447DF0D8" w14:textId="0C1EE973" w:rsidR="00C944BC" w:rsidRPr="00A62E28" w:rsidRDefault="00C944BC">
            <w:r>
              <w:t>REUNION EN AFAMO</w:t>
            </w:r>
          </w:p>
        </w:tc>
        <w:tc>
          <w:tcPr>
            <w:tcW w:w="2592" w:type="dxa"/>
            <w:tcBorders>
              <w:top w:val="nil"/>
              <w:bottom w:val="single" w:sz="6" w:space="0" w:color="BFBFBF" w:themeColor="background1" w:themeShade="BF"/>
            </w:tcBorders>
          </w:tcPr>
          <w:p w14:paraId="2E8D69F5" w14:textId="63EEC358" w:rsidR="00EA415B" w:rsidRPr="00A62E28" w:rsidRDefault="00C944BC">
            <w:r>
              <w:t>ASISTENCIA EN SALA DE REGIDORES</w:t>
            </w:r>
          </w:p>
        </w:tc>
        <w:tc>
          <w:tcPr>
            <w:tcW w:w="2113" w:type="dxa"/>
            <w:tcBorders>
              <w:top w:val="nil"/>
              <w:bottom w:val="single" w:sz="6" w:space="0" w:color="BFBFBF" w:themeColor="background1" w:themeShade="BF"/>
            </w:tcBorders>
          </w:tcPr>
          <w:p w14:paraId="0226AD88" w14:textId="482DAE94" w:rsidR="00EA415B" w:rsidRPr="00A62E28" w:rsidRDefault="00C944BC">
            <w:r>
              <w:t>REUNION EN LA CIUDAD DE GUADALAJARA EN LA SECRETARIA DE DESARROLLO ECONOMICO CON EFREN DIAZ CASTILLERO DIRECTOR GENERAL DE MEJORA REGULATORIA</w:t>
            </w:r>
          </w:p>
        </w:tc>
        <w:tc>
          <w:tcPr>
            <w:tcW w:w="2191" w:type="dxa"/>
            <w:tcBorders>
              <w:top w:val="nil"/>
              <w:bottom w:val="single" w:sz="6" w:space="0" w:color="BFBFBF" w:themeColor="background1" w:themeShade="BF"/>
            </w:tcBorders>
          </w:tcPr>
          <w:p w14:paraId="7C46759D" w14:textId="77777777" w:rsidR="00EA415B" w:rsidRDefault="00C944BC">
            <w:r>
              <w:t>ASISTENCIA EN SALA DE REGIDORES</w:t>
            </w:r>
          </w:p>
          <w:p w14:paraId="20DBDF7F" w14:textId="4FCE04A8" w:rsidR="00C944BC" w:rsidRPr="00A62E28" w:rsidRDefault="00C944BC">
            <w:r>
              <w:t xml:space="preserve">REUNIO CON LA REGION SANITARIA EN CASA DE LA CULTURA </w:t>
            </w:r>
          </w:p>
        </w:tc>
        <w:tc>
          <w:tcPr>
            <w:tcW w:w="2126" w:type="dxa"/>
            <w:tcBorders>
              <w:top w:val="nil"/>
              <w:bottom w:val="single" w:sz="6" w:space="0" w:color="BFBFBF" w:themeColor="background1" w:themeShade="BF"/>
            </w:tcBorders>
          </w:tcPr>
          <w:p w14:paraId="51EB7A38" w14:textId="2B9EEB05" w:rsidR="00C944BC" w:rsidRDefault="00C944BC">
            <w:r>
              <w:t xml:space="preserve">REUNION CON CUERPO EDILICIO </w:t>
            </w:r>
          </w:p>
          <w:p w14:paraId="00B8C24A" w14:textId="46F8CD5E" w:rsidR="00EA415B" w:rsidRDefault="00C944BC">
            <w:r>
              <w:t xml:space="preserve">SESION DE LA COMISION EDILICIA DE MOVILIDAD </w:t>
            </w:r>
          </w:p>
          <w:p w14:paraId="29BC9058" w14:textId="77777777" w:rsidR="00C944BC" w:rsidRDefault="00C944BC">
            <w:r>
              <w:t>SESION DE LA COMISION EDILICIA DE IGUALDAD DE GENERO</w:t>
            </w:r>
          </w:p>
          <w:p w14:paraId="2E19E19C" w14:textId="7612B6B9" w:rsidR="00C944BC" w:rsidRPr="00A62E28" w:rsidRDefault="00C944BC">
            <w:r>
              <w:t>SESION DE LA COMISION EDILICIA DE TURISMO Y CIUDADES HERMANAS</w:t>
            </w:r>
          </w:p>
        </w:tc>
        <w:tc>
          <w:tcPr>
            <w:tcW w:w="2073" w:type="dxa"/>
            <w:tcBorders>
              <w:top w:val="nil"/>
              <w:bottom w:val="single" w:sz="6" w:space="0" w:color="BFBFBF" w:themeColor="background1" w:themeShade="BF"/>
            </w:tcBorders>
          </w:tcPr>
          <w:p w14:paraId="31F0D951" w14:textId="77777777" w:rsidR="00EA415B" w:rsidRPr="00A62E28" w:rsidRDefault="00EA415B"/>
        </w:tc>
        <w:tc>
          <w:tcPr>
            <w:tcW w:w="2096" w:type="dxa"/>
            <w:tcBorders>
              <w:top w:val="nil"/>
              <w:bottom w:val="single" w:sz="6" w:space="0" w:color="BFBFBF" w:themeColor="background1" w:themeShade="BF"/>
            </w:tcBorders>
          </w:tcPr>
          <w:p w14:paraId="7FCDC260" w14:textId="77777777" w:rsidR="00EA415B" w:rsidRPr="00A62E28" w:rsidRDefault="00EA415B"/>
        </w:tc>
      </w:tr>
      <w:tr w:rsidR="00C944BC" w:rsidRPr="00A62E28" w14:paraId="0E8224AF" w14:textId="77777777" w:rsidTr="00874832">
        <w:tc>
          <w:tcPr>
            <w:tcW w:w="2191" w:type="dxa"/>
            <w:tcBorders>
              <w:top w:val="single" w:sz="6" w:space="0" w:color="BFBFBF" w:themeColor="background1" w:themeShade="BF"/>
              <w:bottom w:val="nil"/>
            </w:tcBorders>
          </w:tcPr>
          <w:p w14:paraId="05172799" w14:textId="737C1158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=G8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instrText>25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=G8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instrText>25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=G8+1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instrText>26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instrText>26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t>26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592" w:type="dxa"/>
            <w:tcBorders>
              <w:top w:val="single" w:sz="6" w:space="0" w:color="BFBFBF" w:themeColor="background1" w:themeShade="BF"/>
              <w:bottom w:val="nil"/>
            </w:tcBorders>
          </w:tcPr>
          <w:p w14:paraId="6456CBAE" w14:textId="61DFF3B1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=A10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instrText>26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=A10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instrText>26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=A10+1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instrText>27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instrText>27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t>27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113" w:type="dxa"/>
            <w:tcBorders>
              <w:top w:val="single" w:sz="6" w:space="0" w:color="BFBFBF" w:themeColor="background1" w:themeShade="BF"/>
              <w:bottom w:val="nil"/>
            </w:tcBorders>
          </w:tcPr>
          <w:p w14:paraId="70D0CDC4" w14:textId="3B9D833C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=B10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instrText>27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=B10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instrText>27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=B10+1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t>28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191" w:type="dxa"/>
            <w:tcBorders>
              <w:top w:val="single" w:sz="6" w:space="0" w:color="BFBFBF" w:themeColor="background1" w:themeShade="BF"/>
              <w:bottom w:val="nil"/>
            </w:tcBorders>
          </w:tcPr>
          <w:p w14:paraId="1572C633" w14:textId="61D1AE12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=C10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=C10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=C10+1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instrText>29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instrText>29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t>29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BFBFBF" w:themeColor="background1" w:themeShade="BF"/>
              <w:bottom w:val="nil"/>
            </w:tcBorders>
          </w:tcPr>
          <w:p w14:paraId="6F2A5EE0" w14:textId="57205D4F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=D10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instrText>29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=D10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instrText>29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=D10+1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t>30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073" w:type="dxa"/>
            <w:tcBorders>
              <w:top w:val="single" w:sz="6" w:space="0" w:color="BFBFBF" w:themeColor="background1" w:themeShade="BF"/>
              <w:bottom w:val="nil"/>
            </w:tcBorders>
          </w:tcPr>
          <w:p w14:paraId="4786BB19" w14:textId="704F0391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=E10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=E10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=E10+1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t>31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2096" w:type="dxa"/>
            <w:tcBorders>
              <w:top w:val="single" w:sz="6" w:space="0" w:color="BFBFBF" w:themeColor="background1" w:themeShade="BF"/>
              <w:bottom w:val="nil"/>
            </w:tcBorders>
          </w:tcPr>
          <w:p w14:paraId="16C49483" w14:textId="66F91F03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=F10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=F10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noProof/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B869FF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=F10+1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874832" w:rsidRPr="00A62E28" w14:paraId="592B02C7" w14:textId="77777777" w:rsidTr="005E592A">
        <w:trPr>
          <w:trHeight w:hRule="exact" w:val="2712"/>
        </w:trPr>
        <w:tc>
          <w:tcPr>
            <w:tcW w:w="2191" w:type="dxa"/>
            <w:vMerge w:val="restart"/>
            <w:tcBorders>
              <w:top w:val="nil"/>
            </w:tcBorders>
          </w:tcPr>
          <w:p w14:paraId="75630FDB" w14:textId="48595632" w:rsidR="00874832" w:rsidRDefault="00874832" w:rsidP="00874832">
            <w:r>
              <w:t xml:space="preserve">ASISTENCIA A LOS HONORES A LA BANDERA KINDER ROSARIO CASTELLANOS </w:t>
            </w:r>
          </w:p>
          <w:p w14:paraId="653A1DFB" w14:textId="77777777" w:rsidR="00874832" w:rsidRPr="00874832" w:rsidRDefault="00874832" w:rsidP="00874832"/>
          <w:p w14:paraId="0C29B67A" w14:textId="77777777" w:rsidR="00874832" w:rsidRDefault="00874832">
            <w:r>
              <w:t xml:space="preserve">ASISTENCIA EN SALA DE REGIDORES </w:t>
            </w:r>
          </w:p>
          <w:p w14:paraId="31C5FECE" w14:textId="374A2E41" w:rsidR="00874832" w:rsidRPr="00A62E28" w:rsidRDefault="00874832" w:rsidP="0080044F">
            <w:r>
              <w:t>ASISTENCIA A LA ENTREGA DE MOTOCARRO DEL PROGRAMA CIUDAD VERDE</w:t>
            </w:r>
          </w:p>
        </w:tc>
        <w:tc>
          <w:tcPr>
            <w:tcW w:w="2592" w:type="dxa"/>
            <w:vMerge w:val="restart"/>
            <w:tcBorders>
              <w:top w:val="nil"/>
            </w:tcBorders>
          </w:tcPr>
          <w:p w14:paraId="658DE8F1" w14:textId="77777777" w:rsidR="00874832" w:rsidRDefault="00874832">
            <w:r>
              <w:t>SESION DE LA COMISION EDILICIA DE ADULTO MAYOR</w:t>
            </w:r>
          </w:p>
          <w:p w14:paraId="52E43DB4" w14:textId="77777777" w:rsidR="00874832" w:rsidRPr="00A62E28" w:rsidRDefault="00874832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=A12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=A12 </w:instrText>
            </w:r>
            <w:r w:rsidRPr="00A62E28">
              <w:rPr>
                <w:lang w:bidi="es-ES"/>
              </w:rPr>
              <w:fldChar w:fldCharType="separate"/>
            </w:r>
            <w:r w:rsidRPr="00A62E28">
              <w:rPr>
                <w:noProof/>
                <w:lang w:bidi="es-ES"/>
              </w:rPr>
              <w:instrText>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Pr="00A62E28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=A12+1 </w:instrText>
            </w:r>
            <w:r w:rsidRPr="00A62E28">
              <w:rPr>
                <w:lang w:bidi="es-ES"/>
              </w:rPr>
              <w:fldChar w:fldCharType="separate"/>
            </w:r>
            <w:r w:rsidRPr="00A62E28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Pr="00A62E28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  <w:p w14:paraId="1920139C" w14:textId="77777777" w:rsidR="00874832" w:rsidRDefault="00874832">
            <w:r>
              <w:t xml:space="preserve"> SESION DE LA COMISION EDILICA DE DERECHOS HUMANOS</w:t>
            </w:r>
          </w:p>
          <w:p w14:paraId="7F223755" w14:textId="77777777" w:rsidR="00874832" w:rsidRDefault="00874832"/>
          <w:p w14:paraId="7E9D0CC1" w14:textId="77777777" w:rsidR="00874832" w:rsidRDefault="00874832">
            <w:r>
              <w:t xml:space="preserve">SESION DE LA COMISION EDILIICA DE PROMOCION ECONOMICA </w:t>
            </w:r>
          </w:p>
          <w:p w14:paraId="69FF3415" w14:textId="77777777" w:rsidR="00874832" w:rsidRDefault="00874832">
            <w:r>
              <w:t xml:space="preserve"> </w:t>
            </w:r>
          </w:p>
          <w:p w14:paraId="6A92D7EA" w14:textId="77777777" w:rsidR="00B20C77" w:rsidRDefault="00874832" w:rsidP="00B20C77">
            <w:r>
              <w:lastRenderedPageBreak/>
              <w:t xml:space="preserve">SESION DE LA COMISION EDILICIA DE PUNTOS CONSTITUCIONALES Y REGLAMENTOS EN CON IGUALD DE GENERO, HACIENDA Y RECAUDACION Y GOBERACION </w:t>
            </w:r>
          </w:p>
          <w:p w14:paraId="1B2B5B68" w14:textId="77777777" w:rsidR="00B20C77" w:rsidRDefault="00B20C77" w:rsidP="00B20C77"/>
          <w:p w14:paraId="13CCE547" w14:textId="1E721F66" w:rsidR="00874832" w:rsidRPr="00A62E28" w:rsidRDefault="00874832" w:rsidP="00B20C77">
            <w:r>
              <w:t>REUNION EL C. ALEJANDRO MENDOZA</w:t>
            </w:r>
            <w:r w:rsidR="00B20C77">
              <w:t xml:space="preserve"> COORDINADOR NACION DEL EMPLEO UNIDAD REGIONAL ZONA CIENEGA </w:t>
            </w:r>
          </w:p>
        </w:tc>
        <w:tc>
          <w:tcPr>
            <w:tcW w:w="2113" w:type="dxa"/>
            <w:vMerge w:val="restart"/>
            <w:tcBorders>
              <w:top w:val="nil"/>
            </w:tcBorders>
          </w:tcPr>
          <w:p w14:paraId="03696A24" w14:textId="7BAECACC" w:rsidR="00874832" w:rsidRDefault="00B20C77">
            <w:r>
              <w:lastRenderedPageBreak/>
              <w:t>REUNION CON DENISSE Y MAYE COORDINADORA Y DIRECTORA DE PROMOCION ECONOMICA Y NESTLE</w:t>
            </w:r>
          </w:p>
          <w:p w14:paraId="314A5616" w14:textId="77777777" w:rsidR="00B20C77" w:rsidRDefault="00B20C77">
            <w:r>
              <w:t xml:space="preserve"> </w:t>
            </w:r>
          </w:p>
          <w:p w14:paraId="50648276" w14:textId="77777777" w:rsidR="00B20C77" w:rsidRDefault="00B20C77">
            <w:r>
              <w:t>SESION DE LA COMISION EDILICIA DE ASISTENCIA SOCIAL Y PARTICIPACION CIUDADANA</w:t>
            </w:r>
          </w:p>
          <w:p w14:paraId="4CA9FE91" w14:textId="7879E272" w:rsidR="00B20C77" w:rsidRDefault="00B20C77">
            <w:r>
              <w:lastRenderedPageBreak/>
              <w:t xml:space="preserve"> REUNION CON ASOCIACIÓN CIVIL</w:t>
            </w:r>
          </w:p>
          <w:p w14:paraId="1C7AA0A2" w14:textId="7397528C" w:rsidR="00B20C77" w:rsidRDefault="00B20C77">
            <w:r>
              <w:t>PARA TRAMITAR LICENCIA DE UN CONSULTORIO CLINICO</w:t>
            </w:r>
          </w:p>
          <w:p w14:paraId="26E940AC" w14:textId="77777777" w:rsidR="00B20C77" w:rsidRDefault="00B20C77"/>
          <w:p w14:paraId="3684905D" w14:textId="77F99543" w:rsidR="00B20C77" w:rsidRPr="00A62E28" w:rsidRDefault="00B20C77"/>
        </w:tc>
        <w:tc>
          <w:tcPr>
            <w:tcW w:w="2191" w:type="dxa"/>
            <w:vMerge w:val="restart"/>
            <w:tcBorders>
              <w:top w:val="nil"/>
            </w:tcBorders>
          </w:tcPr>
          <w:p w14:paraId="16A302C6" w14:textId="196DE60B" w:rsidR="00874832" w:rsidRPr="00A62E28" w:rsidRDefault="00B20C77">
            <w:r>
              <w:lastRenderedPageBreak/>
              <w:t xml:space="preserve">REUNION CON LA DIRECTORA DE TURISMO DEL MUNICIPIO DE JAMAY 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612895B3" w14:textId="77777777" w:rsidR="00874832" w:rsidRDefault="00B20C77">
            <w:r>
              <w:t>INAGURACION DE LA FEMINITECAS EN LA SECUNDARIA BENITO JUAREZ</w:t>
            </w:r>
          </w:p>
          <w:p w14:paraId="74299309" w14:textId="1BF31BEC" w:rsidR="00386338" w:rsidRDefault="00386338">
            <w:r>
              <w:t xml:space="preserve">REUNION CON LA PRESIDENTA MUNICIPAL </w:t>
            </w:r>
          </w:p>
          <w:p w14:paraId="06AE283F" w14:textId="5882E381" w:rsidR="00386338" w:rsidRPr="00A62E28" w:rsidRDefault="00386338">
            <w:r>
              <w:t xml:space="preserve">PRIMERA SESION ORDINARIA DEL HONORABLE AYUNAMIENTO </w:t>
            </w:r>
            <w:r>
              <w:lastRenderedPageBreak/>
              <w:t>COSNTITUICONALE DE OCOTLAN JALISCO</w:t>
            </w:r>
          </w:p>
        </w:tc>
        <w:tc>
          <w:tcPr>
            <w:tcW w:w="2073" w:type="dxa"/>
            <w:vMerge w:val="restart"/>
            <w:tcBorders>
              <w:top w:val="nil"/>
            </w:tcBorders>
          </w:tcPr>
          <w:p w14:paraId="624AA2D8" w14:textId="77777777" w:rsidR="00874832" w:rsidRPr="00A62E28" w:rsidRDefault="00874832"/>
        </w:tc>
        <w:tc>
          <w:tcPr>
            <w:tcW w:w="2096" w:type="dxa"/>
            <w:tcBorders>
              <w:top w:val="nil"/>
              <w:bottom w:val="single" w:sz="6" w:space="0" w:color="BFBFBF" w:themeColor="background1" w:themeShade="BF"/>
            </w:tcBorders>
          </w:tcPr>
          <w:p w14:paraId="64562DE1" w14:textId="77777777" w:rsidR="00874832" w:rsidRPr="00A62E28" w:rsidRDefault="00874832"/>
        </w:tc>
      </w:tr>
      <w:tr w:rsidR="00874832" w:rsidRPr="00A62E28" w14:paraId="6E9F1C33" w14:textId="77777777" w:rsidTr="005E592A">
        <w:tc>
          <w:tcPr>
            <w:tcW w:w="2191" w:type="dxa"/>
            <w:vMerge/>
          </w:tcPr>
          <w:p w14:paraId="621677AA" w14:textId="140E85A5" w:rsidR="00874832" w:rsidRPr="00874832" w:rsidRDefault="00874832" w:rsidP="0080044F"/>
        </w:tc>
        <w:tc>
          <w:tcPr>
            <w:tcW w:w="2592" w:type="dxa"/>
            <w:vMerge/>
          </w:tcPr>
          <w:p w14:paraId="12F999C4" w14:textId="7F64A393" w:rsidR="00874832" w:rsidRPr="00A62E28" w:rsidRDefault="00874832" w:rsidP="00B338B5"/>
        </w:tc>
        <w:tc>
          <w:tcPr>
            <w:tcW w:w="2113" w:type="dxa"/>
            <w:vMerge/>
          </w:tcPr>
          <w:p w14:paraId="0C8CA1FD" w14:textId="77777777" w:rsidR="00874832" w:rsidRPr="00A62E28" w:rsidRDefault="00874832">
            <w:pPr>
              <w:pStyle w:val="Fechas"/>
            </w:pPr>
          </w:p>
        </w:tc>
        <w:tc>
          <w:tcPr>
            <w:tcW w:w="2191" w:type="dxa"/>
            <w:vMerge/>
          </w:tcPr>
          <w:p w14:paraId="0A2F19B7" w14:textId="77777777" w:rsidR="00874832" w:rsidRPr="00A62E28" w:rsidRDefault="00874832">
            <w:pPr>
              <w:pStyle w:val="Fechas"/>
            </w:pPr>
          </w:p>
        </w:tc>
        <w:tc>
          <w:tcPr>
            <w:tcW w:w="2126" w:type="dxa"/>
            <w:vMerge/>
          </w:tcPr>
          <w:p w14:paraId="4BFA3ACD" w14:textId="77777777" w:rsidR="00874832" w:rsidRPr="00A62E28" w:rsidRDefault="00874832">
            <w:pPr>
              <w:pStyle w:val="Fechas"/>
            </w:pPr>
          </w:p>
        </w:tc>
        <w:tc>
          <w:tcPr>
            <w:tcW w:w="2073" w:type="dxa"/>
            <w:vMerge/>
          </w:tcPr>
          <w:p w14:paraId="59AEA296" w14:textId="77777777" w:rsidR="00874832" w:rsidRPr="00A62E28" w:rsidRDefault="00874832">
            <w:pPr>
              <w:pStyle w:val="Fechas"/>
            </w:pPr>
          </w:p>
        </w:tc>
        <w:tc>
          <w:tcPr>
            <w:tcW w:w="2096" w:type="dxa"/>
            <w:tcBorders>
              <w:top w:val="single" w:sz="6" w:space="0" w:color="BFBFBF" w:themeColor="background1" w:themeShade="BF"/>
            </w:tcBorders>
          </w:tcPr>
          <w:p w14:paraId="1BA045B6" w14:textId="77777777" w:rsidR="00874832" w:rsidRPr="00A62E28" w:rsidRDefault="00874832">
            <w:pPr>
              <w:pStyle w:val="Fechas"/>
            </w:pPr>
          </w:p>
        </w:tc>
      </w:tr>
      <w:tr w:rsidR="00874832" w:rsidRPr="00A62E28" w14:paraId="203460AA" w14:textId="77777777" w:rsidTr="00874832">
        <w:trPr>
          <w:trHeight w:hRule="exact" w:val="5994"/>
        </w:trPr>
        <w:tc>
          <w:tcPr>
            <w:tcW w:w="2191" w:type="dxa"/>
            <w:vMerge/>
          </w:tcPr>
          <w:p w14:paraId="6909BC7F" w14:textId="3CC8F198" w:rsidR="00874832" w:rsidRPr="00A62E28" w:rsidRDefault="00874832"/>
        </w:tc>
        <w:tc>
          <w:tcPr>
            <w:tcW w:w="2592" w:type="dxa"/>
            <w:vMerge/>
          </w:tcPr>
          <w:p w14:paraId="35914A99" w14:textId="1E95B9C7" w:rsidR="00874832" w:rsidRPr="00A62E28" w:rsidRDefault="00874832"/>
        </w:tc>
        <w:tc>
          <w:tcPr>
            <w:tcW w:w="2113" w:type="dxa"/>
            <w:vMerge/>
          </w:tcPr>
          <w:p w14:paraId="21E7B018" w14:textId="77777777" w:rsidR="00874832" w:rsidRPr="00A62E28" w:rsidRDefault="00874832"/>
        </w:tc>
        <w:tc>
          <w:tcPr>
            <w:tcW w:w="2191" w:type="dxa"/>
            <w:vMerge/>
          </w:tcPr>
          <w:p w14:paraId="505B3A65" w14:textId="77777777" w:rsidR="00874832" w:rsidRPr="00A62E28" w:rsidRDefault="00874832"/>
        </w:tc>
        <w:tc>
          <w:tcPr>
            <w:tcW w:w="2126" w:type="dxa"/>
            <w:vMerge/>
          </w:tcPr>
          <w:p w14:paraId="56DC1EF0" w14:textId="77777777" w:rsidR="00874832" w:rsidRPr="00A62E28" w:rsidRDefault="00874832"/>
        </w:tc>
        <w:tc>
          <w:tcPr>
            <w:tcW w:w="2073" w:type="dxa"/>
            <w:vMerge/>
          </w:tcPr>
          <w:p w14:paraId="559BCCC1" w14:textId="77777777" w:rsidR="00874832" w:rsidRPr="00A62E28" w:rsidRDefault="00874832"/>
        </w:tc>
        <w:tc>
          <w:tcPr>
            <w:tcW w:w="2096" w:type="dxa"/>
          </w:tcPr>
          <w:p w14:paraId="550AF3B6" w14:textId="77777777" w:rsidR="00874832" w:rsidRPr="00A62E28" w:rsidRDefault="00874832"/>
        </w:tc>
      </w:tr>
    </w:tbl>
    <w:p w14:paraId="146D218B" w14:textId="4E16FD5D" w:rsidR="00EA415B" w:rsidRPr="00A62E28" w:rsidRDefault="00EA415B">
      <w:pPr>
        <w:pStyle w:val="Cita"/>
      </w:pPr>
    </w:p>
    <w:sectPr w:rsidR="00EA415B" w:rsidRPr="00A62E28" w:rsidSect="00874832">
      <w:pgSz w:w="16838" w:h="11906" w:orient="landscape" w:code="9"/>
      <w:pgMar w:top="720" w:right="720" w:bottom="720" w:left="720" w:header="576" w:footer="9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40926" w14:textId="77777777" w:rsidR="00355404" w:rsidRDefault="00355404">
      <w:pPr>
        <w:spacing w:before="0" w:after="0"/>
      </w:pPr>
      <w:r>
        <w:separator/>
      </w:r>
    </w:p>
  </w:endnote>
  <w:endnote w:type="continuationSeparator" w:id="0">
    <w:p w14:paraId="7C767F1A" w14:textId="77777777" w:rsidR="00355404" w:rsidRDefault="0035540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A1911" w14:textId="77777777" w:rsidR="00355404" w:rsidRDefault="00355404">
      <w:pPr>
        <w:spacing w:before="0" w:after="0"/>
      </w:pPr>
      <w:r>
        <w:separator/>
      </w:r>
    </w:p>
  </w:footnote>
  <w:footnote w:type="continuationSeparator" w:id="0">
    <w:p w14:paraId="2D550034" w14:textId="77777777" w:rsidR="00355404" w:rsidRDefault="0035540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44704"/>
    <w:multiLevelType w:val="hybridMultilevel"/>
    <w:tmpl w:val="4D926B0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5474D"/>
    <w:multiLevelType w:val="hybridMultilevel"/>
    <w:tmpl w:val="EC5898F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D034C"/>
    <w:multiLevelType w:val="hybridMultilevel"/>
    <w:tmpl w:val="3C68E42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EC7034"/>
    <w:multiLevelType w:val="hybridMultilevel"/>
    <w:tmpl w:val="C6B47A3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895363">
    <w:abstractNumId w:val="9"/>
  </w:num>
  <w:num w:numId="2" w16cid:durableId="1488327324">
    <w:abstractNumId w:val="7"/>
  </w:num>
  <w:num w:numId="3" w16cid:durableId="219023618">
    <w:abstractNumId w:val="6"/>
  </w:num>
  <w:num w:numId="4" w16cid:durableId="720640675">
    <w:abstractNumId w:val="5"/>
  </w:num>
  <w:num w:numId="5" w16cid:durableId="1815564428">
    <w:abstractNumId w:val="4"/>
  </w:num>
  <w:num w:numId="6" w16cid:durableId="430205118">
    <w:abstractNumId w:val="8"/>
  </w:num>
  <w:num w:numId="7" w16cid:durableId="853569076">
    <w:abstractNumId w:val="3"/>
  </w:num>
  <w:num w:numId="8" w16cid:durableId="722945081">
    <w:abstractNumId w:val="2"/>
  </w:num>
  <w:num w:numId="9" w16cid:durableId="145824592">
    <w:abstractNumId w:val="1"/>
  </w:num>
  <w:num w:numId="10" w16cid:durableId="987438352">
    <w:abstractNumId w:val="0"/>
  </w:num>
  <w:num w:numId="11" w16cid:durableId="447824289">
    <w:abstractNumId w:val="10"/>
  </w:num>
  <w:num w:numId="12" w16cid:durableId="688483324">
    <w:abstractNumId w:val="12"/>
  </w:num>
  <w:num w:numId="13" w16cid:durableId="1949508887">
    <w:abstractNumId w:val="11"/>
  </w:num>
  <w:num w:numId="14" w16cid:durableId="5636392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31/01/2026"/>
    <w:docVar w:name="MonthStart" w:val="01/01/2026"/>
    <w:docVar w:name="ShowDynamicGuides" w:val="1"/>
    <w:docVar w:name="ShowMarginGuides" w:val="0"/>
    <w:docVar w:name="ShowOutlines" w:val="0"/>
    <w:docVar w:name="ShowStaticGuides" w:val="0"/>
  </w:docVars>
  <w:rsids>
    <w:rsidRoot w:val="00B869FF"/>
    <w:rsid w:val="000324E2"/>
    <w:rsid w:val="000A1B22"/>
    <w:rsid w:val="00124ADC"/>
    <w:rsid w:val="00193E15"/>
    <w:rsid w:val="002103EC"/>
    <w:rsid w:val="0025748C"/>
    <w:rsid w:val="00282DE3"/>
    <w:rsid w:val="002F7032"/>
    <w:rsid w:val="00320970"/>
    <w:rsid w:val="00355404"/>
    <w:rsid w:val="00375B27"/>
    <w:rsid w:val="00386338"/>
    <w:rsid w:val="00531631"/>
    <w:rsid w:val="00550173"/>
    <w:rsid w:val="00567971"/>
    <w:rsid w:val="005B0C48"/>
    <w:rsid w:val="005C71B3"/>
    <w:rsid w:val="0064687B"/>
    <w:rsid w:val="006E4157"/>
    <w:rsid w:val="006F7AAD"/>
    <w:rsid w:val="00720A05"/>
    <w:rsid w:val="007900DE"/>
    <w:rsid w:val="00812DAD"/>
    <w:rsid w:val="0081356A"/>
    <w:rsid w:val="00874832"/>
    <w:rsid w:val="008F0AEB"/>
    <w:rsid w:val="00925ED9"/>
    <w:rsid w:val="0095784C"/>
    <w:rsid w:val="00997C7D"/>
    <w:rsid w:val="009A164A"/>
    <w:rsid w:val="009A7C5B"/>
    <w:rsid w:val="00A11A16"/>
    <w:rsid w:val="00A62E28"/>
    <w:rsid w:val="00AF344D"/>
    <w:rsid w:val="00B20C77"/>
    <w:rsid w:val="00B864F3"/>
    <w:rsid w:val="00B869FF"/>
    <w:rsid w:val="00BC6A26"/>
    <w:rsid w:val="00BF0FEE"/>
    <w:rsid w:val="00BF4383"/>
    <w:rsid w:val="00C41633"/>
    <w:rsid w:val="00C944BC"/>
    <w:rsid w:val="00CB00F4"/>
    <w:rsid w:val="00D86D82"/>
    <w:rsid w:val="00EA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0A34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s-E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5"/>
    <w:qFormat/>
    <w:pPr>
      <w:spacing w:after="12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5"/>
    <w:rPr>
      <w:sz w:val="20"/>
    </w:rPr>
  </w:style>
  <w:style w:type="paragraph" w:customStyle="1" w:styleId="Mes">
    <w:name w:val="Mes"/>
    <w:basedOn w:val="Normal"/>
    <w:uiPriority w:val="1"/>
    <w:unhideWhenUsed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Ao">
    <w:name w:val="Año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tulo">
    <w:name w:val="Subtitle"/>
    <w:basedOn w:val="Normal"/>
    <w:link w:val="SubttuloCar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3"/>
    <w:rPr>
      <w:b/>
      <w:color w:val="FFFFFF" w:themeColor="background1"/>
      <w:sz w:val="24"/>
      <w:szCs w:val="24"/>
    </w:rPr>
  </w:style>
  <w:style w:type="paragraph" w:styleId="Ttulo">
    <w:name w:val="Title"/>
    <w:basedOn w:val="Normal"/>
    <w:link w:val="TtuloCar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6E6E6E" w:themeColor="accent1" w:themeShade="80"/>
      <w:spacing w:val="5"/>
      <w:kern w:val="28"/>
      <w:sz w:val="40"/>
      <w:szCs w:val="40"/>
    </w:rPr>
  </w:style>
  <w:style w:type="character" w:customStyle="1" w:styleId="TtuloCar">
    <w:name w:val="Título Car"/>
    <w:basedOn w:val="Fuentedeprrafopredeter"/>
    <w:link w:val="Ttulo"/>
    <w:uiPriority w:val="4"/>
    <w:rPr>
      <w:rFonts w:asciiTheme="majorHAnsi" w:eastAsiaTheme="majorEastAsia" w:hAnsiTheme="majorHAnsi" w:cstheme="majorBidi"/>
      <w:color w:val="6E6E6E" w:themeColor="accent1" w:themeShade="80"/>
      <w:spacing w:val="5"/>
      <w:kern w:val="28"/>
      <w:sz w:val="40"/>
      <w:szCs w:val="40"/>
    </w:rPr>
  </w:style>
  <w:style w:type="paragraph" w:customStyle="1" w:styleId="Das">
    <w:name w:val="Días"/>
    <w:basedOn w:val="Normal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Tabladecalendario">
    <w:name w:val="Tabla de calendario"/>
    <w:basedOn w:val="Tabla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Fechas">
    <w:name w:val="Fechas"/>
    <w:basedOn w:val="Normal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Textodeglobo">
    <w:name w:val="Balloon Text"/>
    <w:basedOn w:val="Normal"/>
    <w:link w:val="TextodegloboC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19"/>
    <w:semiHidden/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uiPriority w:val="19"/>
    <w:semiHidden/>
    <w:unhideWhenUsed/>
  </w:style>
  <w:style w:type="paragraph" w:styleId="Textodebloque">
    <w:name w:val="Block Text"/>
    <w:basedOn w:val="Normal"/>
    <w:uiPriority w:val="19"/>
    <w:semiHidden/>
    <w:unhideWhenUsed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/>
    </w:pPr>
    <w:rPr>
      <w:i/>
      <w:iCs/>
      <w:color w:val="DDDDDD" w:themeColor="accent1"/>
    </w:rPr>
  </w:style>
  <w:style w:type="paragraph" w:styleId="Textoindependiente2">
    <w:name w:val="Body Text 2"/>
    <w:basedOn w:val="Normal"/>
    <w:link w:val="Textoindependiente2Car"/>
    <w:uiPriority w:val="19"/>
    <w:semiHidden/>
    <w:unhideWhenUsed/>
    <w:pPr>
      <w:spacing w:after="120"/>
      <w:ind w:left="360"/>
    </w:pPr>
  </w:style>
  <w:style w:type="paragraph" w:styleId="Textoindependiente3">
    <w:name w:val="Body Text 3"/>
    <w:basedOn w:val="Normal"/>
    <w:link w:val="Textoindependiente3C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9"/>
    <w:semiHidden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19"/>
    <w:semiHidden/>
    <w:unhideWhenUsed/>
    <w:pPr>
      <w:spacing w:after="0" w:line="240" w:lineRule="auto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19"/>
    <w:semiHidden/>
    <w:rPr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19"/>
    <w:semiHidden/>
    <w:rPr>
      <w:sz w:val="20"/>
    </w:rPr>
  </w:style>
  <w:style w:type="paragraph" w:styleId="Textoindependienteprimerasangra2">
    <w:name w:val="Body Text First Indent 2"/>
    <w:basedOn w:val="Textoindependiente2"/>
    <w:link w:val="Textoindependienteprimerasangra2Car"/>
    <w:uiPriority w:val="19"/>
    <w:semiHidden/>
    <w:unhideWhenUsed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Textoindependiente2Car"/>
    <w:link w:val="Textoindependienteprimerasangra2"/>
    <w:uiPriority w:val="19"/>
    <w:semiHidden/>
    <w:rPr>
      <w:sz w:val="20"/>
    </w:rPr>
  </w:style>
  <w:style w:type="paragraph" w:styleId="Sangra2detindependiente">
    <w:name w:val="Body Text Indent 2"/>
    <w:basedOn w:val="Normal"/>
    <w:link w:val="Sangra2detindependienteCar"/>
    <w:uiPriority w:val="19"/>
    <w:semiHidden/>
    <w:unhideWhenUsed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19"/>
    <w:semiHidden/>
    <w:rPr>
      <w:sz w:val="20"/>
    </w:rPr>
  </w:style>
  <w:style w:type="paragraph" w:styleId="Sangra3detindependiente">
    <w:name w:val="Body Text Indent 3"/>
    <w:basedOn w:val="Normal"/>
    <w:link w:val="Sangra3detindependienteC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19"/>
    <w:semiHidden/>
    <w:rPr>
      <w:sz w:val="16"/>
      <w:szCs w:val="16"/>
    </w:rPr>
  </w:style>
  <w:style w:type="paragraph" w:styleId="Descripcin">
    <w:name w:val="caption"/>
    <w:basedOn w:val="Normal"/>
    <w:next w:val="Normal"/>
    <w:uiPriority w:val="9"/>
    <w:semiHidden/>
    <w:unhideWhenUsed/>
    <w:qFormat/>
    <w:pPr>
      <w:spacing w:after="200"/>
    </w:pPr>
    <w:rPr>
      <w:b/>
      <w:bCs/>
      <w:color w:val="DDDDDD" w:themeColor="accent1"/>
    </w:rPr>
  </w:style>
  <w:style w:type="paragraph" w:styleId="Cierre">
    <w:name w:val="Closing"/>
    <w:basedOn w:val="Normal"/>
    <w:link w:val="CierreCar"/>
    <w:uiPriority w:val="19"/>
    <w:semiHidden/>
    <w:unhideWhenUsed/>
    <w:pPr>
      <w:ind w:left="4320"/>
    </w:pPr>
  </w:style>
  <w:style w:type="character" w:customStyle="1" w:styleId="CierreCar">
    <w:name w:val="Cierre Car"/>
    <w:basedOn w:val="Fuentedeprrafopredeter"/>
    <w:link w:val="Cierre"/>
    <w:uiPriority w:val="19"/>
    <w:semiHidden/>
    <w:rPr>
      <w:sz w:val="20"/>
    </w:rPr>
  </w:style>
  <w:style w:type="paragraph" w:styleId="Textocomentario">
    <w:name w:val="annotation text"/>
    <w:basedOn w:val="Normal"/>
    <w:link w:val="TextocomentarioCar"/>
    <w:uiPriority w:val="19"/>
    <w:semiHidden/>
    <w:unhideWhenUsed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19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1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19"/>
    <w:semiHidden/>
    <w:rPr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uiPriority w:val="19"/>
    <w:semiHidden/>
    <w:unhideWhenUsed/>
  </w:style>
  <w:style w:type="character" w:customStyle="1" w:styleId="FechaCar">
    <w:name w:val="Fecha Car"/>
    <w:basedOn w:val="Fuentedeprrafopredeter"/>
    <w:link w:val="Fecha"/>
    <w:uiPriority w:val="19"/>
    <w:semiHidden/>
    <w:rPr>
      <w:sz w:val="20"/>
    </w:rPr>
  </w:style>
  <w:style w:type="paragraph" w:styleId="Mapadeldocumento">
    <w:name w:val="Document Map"/>
    <w:basedOn w:val="Normal"/>
    <w:link w:val="MapadeldocumentoC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19"/>
    <w:semiHidden/>
    <w:rPr>
      <w:rFonts w:ascii="Tahoma" w:hAnsi="Tahoma" w:cs="Tahoma"/>
      <w:sz w:val="16"/>
      <w:szCs w:val="16"/>
    </w:rPr>
  </w:style>
  <w:style w:type="paragraph" w:styleId="Firmadecorreoelectrnico">
    <w:name w:val="E-mail Signature"/>
    <w:basedOn w:val="Normal"/>
    <w:link w:val="FirmadecorreoelectrnicoCar"/>
    <w:uiPriority w:val="19"/>
    <w:semiHidden/>
    <w:unhideWhenUsed/>
  </w:style>
  <w:style w:type="character" w:customStyle="1" w:styleId="FirmadecorreoelectrnicoCar">
    <w:name w:val="Firma de correo electrónico Car"/>
    <w:basedOn w:val="Fuentedeprrafopredeter"/>
    <w:link w:val="Firmadecorreoelectrnico"/>
    <w:uiPriority w:val="19"/>
    <w:semiHidden/>
    <w:rPr>
      <w:sz w:val="20"/>
    </w:rPr>
  </w:style>
  <w:style w:type="paragraph" w:styleId="Textonotaalfinal">
    <w:name w:val="endnote text"/>
    <w:basedOn w:val="Normal"/>
    <w:link w:val="TextonotaalfinalCar"/>
    <w:uiPriority w:val="19"/>
    <w:semiHidden/>
    <w:unhideWhenUsed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19"/>
    <w:semiHidden/>
    <w:rPr>
      <w:sz w:val="20"/>
      <w:szCs w:val="20"/>
    </w:rPr>
  </w:style>
  <w:style w:type="paragraph" w:styleId="Direccinsobre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spacing w:before="0" w:after="0"/>
    </w:pPr>
  </w:style>
  <w:style w:type="paragraph" w:styleId="Textonotapie">
    <w:name w:val="footnote text"/>
    <w:basedOn w:val="Normal"/>
    <w:link w:val="TextonotapieCar"/>
    <w:uiPriority w:val="19"/>
    <w:semiHidden/>
    <w:unhideWhenUsed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19"/>
    <w:semiHidden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before="0" w:after="0"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bCs/>
      <w:color w:val="DDDDDD" w:themeColor="accent1"/>
      <w:sz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DDDDDD" w:themeColor="accent1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6E6E6E" w:themeColor="accent1" w:themeShade="7F"/>
      <w:sz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6E6E6E" w:themeColor="accent1" w:themeShade="7F"/>
      <w:sz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reccinHTML">
    <w:name w:val="HTML Address"/>
    <w:basedOn w:val="Normal"/>
    <w:link w:val="DireccinHTMLCar"/>
    <w:uiPriority w:val="19"/>
    <w:semiHidden/>
    <w:unhideWhenUsed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19"/>
    <w:semiHidden/>
    <w:rPr>
      <w:i/>
      <w:iCs/>
      <w:sz w:val="20"/>
    </w:rPr>
  </w:style>
  <w:style w:type="paragraph" w:styleId="HTMLconformatoprevio">
    <w:name w:val="HTML Preformatted"/>
    <w:basedOn w:val="Normal"/>
    <w:link w:val="HTMLconformatoprevioCar"/>
    <w:uiPriority w:val="19"/>
    <w:semiHidden/>
    <w:unhideWhenUsed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19"/>
    <w:semiHidden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ndice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ndice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ndice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ndice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ndice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ndice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ndice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ndice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Ttulodendice">
    <w:name w:val="index heading"/>
    <w:basedOn w:val="Normal"/>
    <w:next w:val="ndice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a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a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a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a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aconvietas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Textomacro">
    <w:name w:val="macro"/>
    <w:link w:val="TextomacroC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19"/>
    <w:semiHidden/>
    <w:rPr>
      <w:rFonts w:ascii="Consolas" w:hAnsi="Consolas"/>
      <w:sz w:val="20"/>
      <w:szCs w:val="20"/>
    </w:rPr>
  </w:style>
  <w:style w:type="paragraph" w:styleId="Encabezadodemensaje">
    <w:name w:val="Message Header"/>
    <w:basedOn w:val="Normal"/>
    <w:link w:val="EncabezadodemensajeC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9"/>
    <w:unhideWhenUsed/>
    <w:qFormat/>
    <w:pPr>
      <w:spacing w:before="0" w:after="0"/>
    </w:p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19"/>
    <w:semiHidden/>
    <w:unhideWhenUsed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19"/>
    <w:semiHidden/>
    <w:unhideWhenUsed/>
  </w:style>
  <w:style w:type="character" w:customStyle="1" w:styleId="EncabezadodenotaCar">
    <w:name w:val="Encabezado de nota Car"/>
    <w:basedOn w:val="Fuentedeprrafopredeter"/>
    <w:link w:val="Encabezadodenota"/>
    <w:uiPriority w:val="19"/>
    <w:semiHidden/>
    <w:rPr>
      <w:sz w:val="20"/>
    </w:rPr>
  </w:style>
  <w:style w:type="paragraph" w:styleId="Textosinformato">
    <w:name w:val="Plain Text"/>
    <w:basedOn w:val="Normal"/>
    <w:link w:val="TextosinformatoC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19"/>
    <w:semiHidden/>
    <w:rPr>
      <w:rFonts w:ascii="Consolas" w:hAnsi="Consolas"/>
      <w:sz w:val="21"/>
      <w:szCs w:val="21"/>
    </w:rPr>
  </w:style>
  <w:style w:type="paragraph" w:styleId="Cita">
    <w:name w:val="Quote"/>
    <w:basedOn w:val="Normal"/>
    <w:link w:val="CitaCar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CitaCar">
    <w:name w:val="Cita Car"/>
    <w:basedOn w:val="Fuentedeprrafopredeter"/>
    <w:link w:val="Cita"/>
    <w:uiPriority w:val="8"/>
    <w:rPr>
      <w:iCs/>
    </w:rPr>
  </w:style>
  <w:style w:type="paragraph" w:styleId="Saludo">
    <w:name w:val="Salutation"/>
    <w:basedOn w:val="Normal"/>
    <w:next w:val="Normal"/>
    <w:link w:val="SaludoCar"/>
    <w:uiPriority w:val="19"/>
    <w:semiHidden/>
    <w:unhideWhenUsed/>
  </w:style>
  <w:style w:type="character" w:customStyle="1" w:styleId="SaludoCar">
    <w:name w:val="Saludo Car"/>
    <w:basedOn w:val="Fuentedeprrafopredeter"/>
    <w:link w:val="Saludo"/>
    <w:uiPriority w:val="19"/>
    <w:semiHidden/>
    <w:rPr>
      <w:sz w:val="20"/>
    </w:rPr>
  </w:style>
  <w:style w:type="paragraph" w:styleId="Firma">
    <w:name w:val="Signature"/>
    <w:basedOn w:val="Normal"/>
    <w:link w:val="FirmaCar"/>
    <w:uiPriority w:val="19"/>
    <w:semiHidden/>
    <w:unhideWhenUsed/>
    <w:pPr>
      <w:ind w:left="4320"/>
    </w:pPr>
  </w:style>
  <w:style w:type="character" w:customStyle="1" w:styleId="FirmaCar">
    <w:name w:val="Firma Car"/>
    <w:basedOn w:val="Fuentedeprrafopredeter"/>
    <w:link w:val="Firma"/>
    <w:uiPriority w:val="19"/>
    <w:semiHidden/>
    <w:rPr>
      <w:sz w:val="20"/>
    </w:rPr>
  </w:style>
  <w:style w:type="paragraph" w:styleId="Textoconsangra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adeilustraciones">
    <w:name w:val="table of figures"/>
    <w:basedOn w:val="Normal"/>
    <w:next w:val="Normal"/>
    <w:uiPriority w:val="19"/>
    <w:semiHidden/>
    <w:unhideWhenUsed/>
  </w:style>
  <w:style w:type="paragraph" w:styleId="Encabezadodelista">
    <w:name w:val="toa heading"/>
    <w:basedOn w:val="Normal"/>
    <w:next w:val="Normal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14"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uiPriority w:val="14"/>
    <w:semiHidden/>
    <w:unhideWhenUsed/>
    <w:pPr>
      <w:spacing w:after="100"/>
      <w:ind w:left="200"/>
    </w:pPr>
  </w:style>
  <w:style w:type="paragraph" w:styleId="TDC3">
    <w:name w:val="toc 3"/>
    <w:basedOn w:val="Normal"/>
    <w:next w:val="Normal"/>
    <w:autoRedefine/>
    <w:uiPriority w:val="14"/>
    <w:semiHidden/>
    <w:unhideWhenUsed/>
    <w:pPr>
      <w:spacing w:after="100"/>
      <w:ind w:left="400"/>
    </w:pPr>
  </w:style>
  <w:style w:type="paragraph" w:styleId="TDC4">
    <w:name w:val="toc 4"/>
    <w:basedOn w:val="Normal"/>
    <w:next w:val="Normal"/>
    <w:autoRedefine/>
    <w:uiPriority w:val="14"/>
    <w:semiHidden/>
    <w:unhideWhenUsed/>
    <w:pPr>
      <w:spacing w:after="100"/>
      <w:ind w:left="600"/>
    </w:pPr>
  </w:style>
  <w:style w:type="paragraph" w:styleId="TDC5">
    <w:name w:val="toc 5"/>
    <w:basedOn w:val="Normal"/>
    <w:next w:val="Normal"/>
    <w:autoRedefine/>
    <w:uiPriority w:val="14"/>
    <w:semiHidden/>
    <w:unhideWhenUsed/>
    <w:pPr>
      <w:spacing w:after="100"/>
      <w:ind w:left="800"/>
    </w:pPr>
  </w:style>
  <w:style w:type="paragraph" w:styleId="TDC6">
    <w:name w:val="toc 6"/>
    <w:basedOn w:val="Normal"/>
    <w:next w:val="Normal"/>
    <w:autoRedefine/>
    <w:uiPriority w:val="14"/>
    <w:semiHidden/>
    <w:unhideWhenUsed/>
    <w:pPr>
      <w:spacing w:after="100"/>
      <w:ind w:left="1000"/>
    </w:pPr>
  </w:style>
  <w:style w:type="paragraph" w:styleId="TDC7">
    <w:name w:val="toc 7"/>
    <w:basedOn w:val="Normal"/>
    <w:next w:val="Normal"/>
    <w:autoRedefine/>
    <w:uiPriority w:val="14"/>
    <w:semiHidden/>
    <w:unhideWhenUsed/>
    <w:pPr>
      <w:spacing w:after="100"/>
      <w:ind w:left="1200"/>
    </w:pPr>
  </w:style>
  <w:style w:type="paragraph" w:styleId="TDC8">
    <w:name w:val="toc 8"/>
    <w:basedOn w:val="Normal"/>
    <w:next w:val="Normal"/>
    <w:autoRedefine/>
    <w:uiPriority w:val="14"/>
    <w:semiHidden/>
    <w:unhideWhenUsed/>
    <w:pPr>
      <w:spacing w:after="100"/>
      <w:ind w:left="1400"/>
    </w:pPr>
  </w:style>
  <w:style w:type="paragraph" w:styleId="TDC9">
    <w:name w:val="toc 9"/>
    <w:basedOn w:val="Normal"/>
    <w:next w:val="Normal"/>
    <w:autoRedefine/>
    <w:uiPriority w:val="14"/>
    <w:semiHidden/>
    <w:unhideWhenUsed/>
    <w:pPr>
      <w:spacing w:after="100"/>
      <w:ind w:left="1600"/>
    </w:pPr>
  </w:style>
  <w:style w:type="paragraph" w:styleId="TtuloTDC">
    <w:name w:val="TOC Heading"/>
    <w:basedOn w:val="Ttulo1"/>
    <w:next w:val="Normal"/>
    <w:uiPriority w:val="14"/>
    <w:semiHidden/>
    <w:unhideWhenUsed/>
    <w:qFormat/>
    <w:pPr>
      <w:outlineLvl w:val="9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table" w:styleId="Tablanormal4">
    <w:name w:val="Plain Table 4"/>
    <w:basedOn w:val="Tabla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xtodelmarcadordeposicin">
    <w:name w:val="Placeholder Text"/>
    <w:basedOn w:val="Fuentedeprrafopredeter"/>
    <w:semiHidden/>
    <w:rPr>
      <w:color w:val="808080"/>
    </w:rPr>
  </w:style>
  <w:style w:type="paragraph" w:styleId="Prrafodelista">
    <w:name w:val="List Paragraph"/>
    <w:basedOn w:val="Normal"/>
    <w:uiPriority w:val="34"/>
    <w:unhideWhenUsed/>
    <w:qFormat/>
    <w:rsid w:val="00B86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y\AppData\Roaming\Microsoft\Templates\Calendario%20de%20instant&#225;nea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61A300FA224D229FEFAC3FB0DFC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CFA00-EBEB-4E01-80A1-F3D59B3486A2}"/>
      </w:docPartPr>
      <w:docPartBody>
        <w:p w:rsidR="00EE3B12" w:rsidRDefault="00000000">
          <w:pPr>
            <w:pStyle w:val="D361A300FA224D229FEFAC3FB0DFC8B1"/>
          </w:pPr>
          <w:r w:rsidRPr="00A62E28">
            <w:rPr>
              <w:lang w:bidi="es-ES"/>
            </w:rPr>
            <w:t>Lunes</w:t>
          </w:r>
        </w:p>
      </w:docPartBody>
    </w:docPart>
    <w:docPart>
      <w:docPartPr>
        <w:name w:val="AA2366899FE9401391C160B000DCD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D1D97-5F10-4CF2-B088-27FACC966042}"/>
      </w:docPartPr>
      <w:docPartBody>
        <w:p w:rsidR="00EE3B12" w:rsidRDefault="00000000">
          <w:pPr>
            <w:pStyle w:val="AA2366899FE9401391C160B000DCD55D"/>
          </w:pPr>
          <w:r w:rsidRPr="00A62E28">
            <w:rPr>
              <w:lang w:bidi="es-ES"/>
            </w:rPr>
            <w:t>Martes</w:t>
          </w:r>
        </w:p>
      </w:docPartBody>
    </w:docPart>
    <w:docPart>
      <w:docPartPr>
        <w:name w:val="3E13264810F24DB9824DF79E32EEE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75367-7E93-4BA9-877B-A91DA948FA2E}"/>
      </w:docPartPr>
      <w:docPartBody>
        <w:p w:rsidR="00EE3B12" w:rsidRDefault="00000000">
          <w:pPr>
            <w:pStyle w:val="3E13264810F24DB9824DF79E32EEEC26"/>
          </w:pPr>
          <w:r w:rsidRPr="00A62E28">
            <w:rPr>
              <w:lang w:bidi="es-ES"/>
            </w:rPr>
            <w:t>Miércoles</w:t>
          </w:r>
        </w:p>
      </w:docPartBody>
    </w:docPart>
    <w:docPart>
      <w:docPartPr>
        <w:name w:val="D5A7D13ED6CF432C9D8E72F61D85F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83399-73FB-4E13-9FE1-F62CAD48E6E3}"/>
      </w:docPartPr>
      <w:docPartBody>
        <w:p w:rsidR="00EE3B12" w:rsidRDefault="00000000">
          <w:pPr>
            <w:pStyle w:val="D5A7D13ED6CF432C9D8E72F61D85F0E2"/>
          </w:pPr>
          <w:r w:rsidRPr="00A62E28">
            <w:rPr>
              <w:lang w:bidi="es-ES"/>
            </w:rPr>
            <w:t>Jueves</w:t>
          </w:r>
        </w:p>
      </w:docPartBody>
    </w:docPart>
    <w:docPart>
      <w:docPartPr>
        <w:name w:val="7117FDFCBE464711A15443AD8C69A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5A259-C210-4244-AB60-E793742CFB17}"/>
      </w:docPartPr>
      <w:docPartBody>
        <w:p w:rsidR="00EE3B12" w:rsidRDefault="00000000">
          <w:pPr>
            <w:pStyle w:val="7117FDFCBE464711A15443AD8C69AC86"/>
          </w:pPr>
          <w:r w:rsidRPr="00A62E28">
            <w:rPr>
              <w:lang w:bidi="es-ES"/>
            </w:rPr>
            <w:t>Viernes</w:t>
          </w:r>
        </w:p>
      </w:docPartBody>
    </w:docPart>
    <w:docPart>
      <w:docPartPr>
        <w:name w:val="44FE89074F02438380585615F9317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4BF80-247C-4FE8-8F0D-8FA0235D7F7D}"/>
      </w:docPartPr>
      <w:docPartBody>
        <w:p w:rsidR="00EE3B12" w:rsidRDefault="00000000">
          <w:pPr>
            <w:pStyle w:val="44FE89074F02438380585615F9317E95"/>
          </w:pPr>
          <w:r w:rsidRPr="00A62E28">
            <w:rPr>
              <w:lang w:bidi="es-ES"/>
            </w:rPr>
            <w:t>Sábado</w:t>
          </w:r>
        </w:p>
      </w:docPartBody>
    </w:docPart>
    <w:docPart>
      <w:docPartPr>
        <w:name w:val="709AA06D6CB64EB0A3B8F295E8680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6A576-A14C-4FCF-AA54-9BF5EDA819C3}"/>
      </w:docPartPr>
      <w:docPartBody>
        <w:p w:rsidR="00EE3B12" w:rsidRDefault="00000000">
          <w:pPr>
            <w:pStyle w:val="709AA06D6CB64EB0A3B8F295E8680976"/>
          </w:pPr>
          <w:r w:rsidRPr="00A62E28">
            <w:rPr>
              <w:lang w:bidi="es-ES"/>
            </w:rPr>
            <w:t>Domingo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7AC"/>
    <w:rsid w:val="000A1B22"/>
    <w:rsid w:val="002103EC"/>
    <w:rsid w:val="00223B05"/>
    <w:rsid w:val="007447AC"/>
    <w:rsid w:val="00EE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361A300FA224D229FEFAC3FB0DFC8B1">
    <w:name w:val="D361A300FA224D229FEFAC3FB0DFC8B1"/>
  </w:style>
  <w:style w:type="paragraph" w:customStyle="1" w:styleId="AA2366899FE9401391C160B000DCD55D">
    <w:name w:val="AA2366899FE9401391C160B000DCD55D"/>
  </w:style>
  <w:style w:type="paragraph" w:customStyle="1" w:styleId="3E13264810F24DB9824DF79E32EEEC26">
    <w:name w:val="3E13264810F24DB9824DF79E32EEEC26"/>
  </w:style>
  <w:style w:type="paragraph" w:customStyle="1" w:styleId="D5A7D13ED6CF432C9D8E72F61D85F0E2">
    <w:name w:val="D5A7D13ED6CF432C9D8E72F61D85F0E2"/>
  </w:style>
  <w:style w:type="paragraph" w:customStyle="1" w:styleId="7117FDFCBE464711A15443AD8C69AC86">
    <w:name w:val="7117FDFCBE464711A15443AD8C69AC86"/>
  </w:style>
  <w:style w:type="paragraph" w:customStyle="1" w:styleId="44FE89074F02438380585615F9317E95">
    <w:name w:val="44FE89074F02438380585615F9317E95"/>
  </w:style>
  <w:style w:type="paragraph" w:customStyle="1" w:styleId="709AA06D6CB64EB0A3B8F295E8680976">
    <w:name w:val="709AA06D6CB64EB0A3B8F295E86809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64AB4C-DE95-4D99-AE3C-ED6E8B5E88D1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09DEFB01-F854-437C-B4FC-393DE621B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B38A1C-E39A-428D-998B-87EC4D172E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Calendario de instantáneas</Template>
  <TotalTime>0</TotalTime>
  <Pages>3</Pages>
  <Words>721</Words>
  <Characters>3966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2026-02-06T16:29:00Z</dcterms:created>
  <dcterms:modified xsi:type="dcterms:W3CDTF">2026-02-06T17:12:00Z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