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595959" w:themeFill="text1" w:themeFillTint="A6"/>
        <w:tblLook w:val="04A0" w:firstRow="1" w:lastRow="0" w:firstColumn="1" w:lastColumn="0" w:noHBand="0" w:noVBand="1"/>
        <w:tblCaption w:val="Diseño de tabla"/>
      </w:tblPr>
      <w:tblGrid>
        <w:gridCol w:w="10800"/>
      </w:tblGrid>
      <w:tr w:rsidR="00EA415B" w:rsidRPr="00A62E28" w14:paraId="42B58C8A" w14:textId="77777777" w:rsidTr="00000124">
        <w:tc>
          <w:tcPr>
            <w:tcW w:w="11016" w:type="dxa"/>
            <w:shd w:val="clear" w:color="auto" w:fill="595959" w:themeFill="text1" w:themeFillTint="A6"/>
          </w:tcPr>
          <w:p w14:paraId="0A859BC5" w14:textId="6DC06CAA" w:rsidR="00EA415B" w:rsidRPr="00000124" w:rsidRDefault="00000124" w:rsidP="00000124">
            <w:pPr>
              <w:pStyle w:val="Mes"/>
              <w:jc w:val="center"/>
              <w:rPr>
                <w:color w:val="000000"/>
                <w:sz w:val="48"/>
                <w:szCs w:val="48"/>
              </w:rPr>
            </w:pPr>
            <w:r w:rsidRPr="00000124">
              <w:rPr>
                <w:color w:val="000000"/>
                <w:sz w:val="48"/>
                <w:szCs w:val="48"/>
                <w:lang w:bidi="es-ES"/>
              </w:rPr>
              <w:t>MAYO DEL 2026</w:t>
            </w:r>
          </w:p>
        </w:tc>
      </w:tr>
      <w:tr w:rsidR="00EA415B" w:rsidRPr="00A62E28" w14:paraId="4B824DF3" w14:textId="77777777" w:rsidTr="00000124">
        <w:trPr>
          <w:trHeight w:val="325"/>
        </w:trPr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595959" w:themeFill="text1" w:themeFillTint="A6"/>
          </w:tcPr>
          <w:p w14:paraId="49DD57E8" w14:textId="5EA456FB" w:rsidR="00EA415B" w:rsidRPr="00000124" w:rsidRDefault="00000124" w:rsidP="00000124">
            <w:pPr>
              <w:pStyle w:val="Ao"/>
              <w:jc w:val="center"/>
              <w:rPr>
                <w:color w:val="000000"/>
              </w:rPr>
            </w:pPr>
            <w:r w:rsidRPr="00000124">
              <w:rPr>
                <w:color w:val="000000"/>
                <w:sz w:val="40"/>
                <w:szCs w:val="40"/>
              </w:rPr>
              <w:t>REGIDORA: BERTHA ALICIA CASTELLANOS SALCEDO</w:t>
            </w:r>
          </w:p>
        </w:tc>
      </w:tr>
      <w:tr w:rsidR="00EA415B" w:rsidRPr="00A62E28" w14:paraId="3CD746D2" w14:textId="77777777" w:rsidTr="0000012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0F547FB" w14:textId="70EB605D" w:rsidR="00EA415B" w:rsidRPr="00A62E28" w:rsidRDefault="00EA415B">
            <w:pPr>
              <w:pStyle w:val="Subttulo"/>
            </w:pP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508"/>
        <w:gridCol w:w="1675"/>
        <w:gridCol w:w="1468"/>
        <w:gridCol w:w="1527"/>
        <w:gridCol w:w="1560"/>
        <w:gridCol w:w="1514"/>
        <w:gridCol w:w="1532"/>
      </w:tblGrid>
      <w:tr w:rsidR="00440C07" w:rsidRPr="00A62E28" w14:paraId="220A1B22" w14:textId="77777777" w:rsidTr="009A0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81CE054A4C58468FA860A3A3C0D2270C"/>
            </w:placeholder>
            <w:temporary/>
            <w:showingPlcHdr/>
            <w15:appearance w15:val="hidden"/>
          </w:sdtPr>
          <w:sdtContent>
            <w:tc>
              <w:tcPr>
                <w:tcW w:w="1474" w:type="dxa"/>
              </w:tcPr>
              <w:p w14:paraId="44C53692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637" w:type="dxa"/>
          </w:tcPr>
          <w:p w14:paraId="5CCB64B7" w14:textId="77777777" w:rsidR="00EA415B" w:rsidRPr="00A62E28" w:rsidRDefault="00000000">
            <w:pPr>
              <w:pStyle w:val="Das"/>
            </w:pPr>
            <w:sdt>
              <w:sdtPr>
                <w:id w:val="2141225648"/>
                <w:placeholder>
                  <w:docPart w:val="987CB4FE5CAC4107B4D0A309D8059E23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343" w:type="dxa"/>
          </w:tcPr>
          <w:p w14:paraId="01E3ACFB" w14:textId="77777777" w:rsidR="00EA415B" w:rsidRPr="00A62E28" w:rsidRDefault="00000000">
            <w:pPr>
              <w:pStyle w:val="Das"/>
            </w:pPr>
            <w:sdt>
              <w:sdtPr>
                <w:id w:val="-225834277"/>
                <w:placeholder>
                  <w:docPart w:val="EB0784D9025A4917894B87E8F0E70DA0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93" w:type="dxa"/>
          </w:tcPr>
          <w:p w14:paraId="166FCD43" w14:textId="77777777" w:rsidR="00EA415B" w:rsidRPr="00A62E28" w:rsidRDefault="00000000">
            <w:pPr>
              <w:pStyle w:val="Das"/>
            </w:pPr>
            <w:sdt>
              <w:sdtPr>
                <w:id w:val="-1121838800"/>
                <w:placeholder>
                  <w:docPart w:val="62C8CA6C0A5A447B8D8D4007D3E7ED7C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525" w:type="dxa"/>
          </w:tcPr>
          <w:p w14:paraId="5A224008" w14:textId="77777777" w:rsidR="00EA415B" w:rsidRPr="00A62E28" w:rsidRDefault="00000000">
            <w:pPr>
              <w:pStyle w:val="Das"/>
            </w:pPr>
            <w:sdt>
              <w:sdtPr>
                <w:id w:val="-1805692476"/>
                <w:placeholder>
                  <w:docPart w:val="9684EB2BC26E4B84A439C826FCAC0F41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480" w:type="dxa"/>
          </w:tcPr>
          <w:p w14:paraId="6EFF68B1" w14:textId="77777777" w:rsidR="00EA415B" w:rsidRPr="00A62E28" w:rsidRDefault="00000000">
            <w:pPr>
              <w:pStyle w:val="Das"/>
            </w:pPr>
            <w:sdt>
              <w:sdtPr>
                <w:id w:val="815225377"/>
                <w:placeholder>
                  <w:docPart w:val="142649DAB92F47D8AC6863D362C0F4CD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498" w:type="dxa"/>
          </w:tcPr>
          <w:p w14:paraId="57603CD2" w14:textId="77777777" w:rsidR="00EA415B" w:rsidRPr="00A62E28" w:rsidRDefault="00000000">
            <w:pPr>
              <w:pStyle w:val="Das"/>
            </w:pPr>
            <w:sdt>
              <w:sdtPr>
                <w:id w:val="36251574"/>
                <w:placeholder>
                  <w:docPart w:val="9F29333981374135911315E1716FF143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3B7D30" w:rsidRPr="00A62E28" w14:paraId="58CFC18A" w14:textId="77777777" w:rsidTr="009A067B">
        <w:tc>
          <w:tcPr>
            <w:tcW w:w="1474" w:type="dxa"/>
            <w:tcBorders>
              <w:bottom w:val="nil"/>
            </w:tcBorders>
          </w:tcPr>
          <w:p w14:paraId="78BFAED4" w14:textId="34D712F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bottom w:val="nil"/>
            </w:tcBorders>
          </w:tcPr>
          <w:p w14:paraId="6CA30628" w14:textId="222B463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43" w:type="dxa"/>
            <w:tcBorders>
              <w:bottom w:val="nil"/>
            </w:tcBorders>
          </w:tcPr>
          <w:p w14:paraId="45301235" w14:textId="3616DD2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3" w:type="dxa"/>
            <w:tcBorders>
              <w:bottom w:val="nil"/>
            </w:tcBorders>
          </w:tcPr>
          <w:p w14:paraId="603767D3" w14:textId="3269832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!C2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5" w:type="dxa"/>
            <w:tcBorders>
              <w:bottom w:val="nil"/>
            </w:tcBorders>
          </w:tcPr>
          <w:p w14:paraId="4896EB0F" w14:textId="18E1A5C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11EA4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0" w:type="dxa"/>
            <w:tcBorders>
              <w:bottom w:val="nil"/>
            </w:tcBorders>
          </w:tcPr>
          <w:p w14:paraId="60C47D62" w14:textId="32101BD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8" w:type="dxa"/>
            <w:tcBorders>
              <w:bottom w:val="nil"/>
            </w:tcBorders>
          </w:tcPr>
          <w:p w14:paraId="6D0AF7C2" w14:textId="45F3B76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3B7D30" w:rsidRPr="00A62E28" w14:paraId="06E93AD4" w14:textId="77777777" w:rsidTr="00000124">
        <w:trPr>
          <w:trHeight w:hRule="exact" w:val="570"/>
        </w:trPr>
        <w:tc>
          <w:tcPr>
            <w:tcW w:w="1474" w:type="dxa"/>
            <w:tcBorders>
              <w:top w:val="nil"/>
              <w:bottom w:val="single" w:sz="6" w:space="0" w:color="BFBFBF" w:themeColor="background1" w:themeShade="BF"/>
            </w:tcBorders>
          </w:tcPr>
          <w:p w14:paraId="3540B2E9" w14:textId="77777777" w:rsidR="00EA415B" w:rsidRPr="00A62E28" w:rsidRDefault="00EA415B"/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0E1C5E14" w14:textId="77777777" w:rsidR="00EA415B" w:rsidRPr="00A62E28" w:rsidRDefault="00EA415B"/>
        </w:tc>
        <w:tc>
          <w:tcPr>
            <w:tcW w:w="1343" w:type="dxa"/>
            <w:tcBorders>
              <w:top w:val="nil"/>
              <w:bottom w:val="single" w:sz="6" w:space="0" w:color="BFBFBF" w:themeColor="background1" w:themeShade="BF"/>
            </w:tcBorders>
          </w:tcPr>
          <w:p w14:paraId="7151D90A" w14:textId="77777777" w:rsidR="00EA415B" w:rsidRPr="00A62E28" w:rsidRDefault="00EA415B"/>
        </w:tc>
        <w:tc>
          <w:tcPr>
            <w:tcW w:w="1493" w:type="dxa"/>
            <w:tcBorders>
              <w:top w:val="nil"/>
              <w:bottom w:val="single" w:sz="6" w:space="0" w:color="BFBFBF" w:themeColor="background1" w:themeShade="BF"/>
            </w:tcBorders>
          </w:tcPr>
          <w:p w14:paraId="6C00422D" w14:textId="77777777" w:rsidR="00EA415B" w:rsidRPr="00A62E28" w:rsidRDefault="00EA415B"/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60F7A7C4" w14:textId="41B4993D" w:rsidR="00EA415B" w:rsidRPr="00A62E28" w:rsidRDefault="000E1324">
            <w:r>
              <w:t xml:space="preserve">NO LABRORABLE </w:t>
            </w:r>
          </w:p>
        </w:tc>
        <w:tc>
          <w:tcPr>
            <w:tcW w:w="1480" w:type="dxa"/>
            <w:tcBorders>
              <w:top w:val="nil"/>
              <w:bottom w:val="single" w:sz="6" w:space="0" w:color="BFBFBF" w:themeColor="background1" w:themeShade="BF"/>
            </w:tcBorders>
          </w:tcPr>
          <w:p w14:paraId="17EBE7F1" w14:textId="77777777" w:rsidR="00EA415B" w:rsidRPr="00A62E28" w:rsidRDefault="00EA415B"/>
        </w:tc>
        <w:tc>
          <w:tcPr>
            <w:tcW w:w="1498" w:type="dxa"/>
            <w:tcBorders>
              <w:top w:val="nil"/>
              <w:bottom w:val="single" w:sz="6" w:space="0" w:color="BFBFBF" w:themeColor="background1" w:themeShade="BF"/>
            </w:tcBorders>
          </w:tcPr>
          <w:p w14:paraId="502DC4F1" w14:textId="77777777" w:rsidR="00EA415B" w:rsidRPr="00A62E28" w:rsidRDefault="00EA415B"/>
        </w:tc>
      </w:tr>
      <w:tr w:rsidR="003B7D30" w:rsidRPr="00A62E28" w14:paraId="5D120767" w14:textId="77777777" w:rsidTr="009A067B">
        <w:tc>
          <w:tcPr>
            <w:tcW w:w="1474" w:type="dxa"/>
            <w:tcBorders>
              <w:top w:val="single" w:sz="6" w:space="0" w:color="BFBFBF" w:themeColor="background1" w:themeShade="BF"/>
              <w:bottom w:val="nil"/>
            </w:tcBorders>
          </w:tcPr>
          <w:p w14:paraId="3C82925C" w14:textId="72E67B4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BFBFBF" w:themeColor="background1" w:themeShade="BF"/>
              <w:bottom w:val="nil"/>
            </w:tcBorders>
          </w:tcPr>
          <w:p w14:paraId="7835A7DD" w14:textId="382EB3E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43" w:type="dxa"/>
            <w:tcBorders>
              <w:top w:val="single" w:sz="6" w:space="0" w:color="BFBFBF" w:themeColor="background1" w:themeShade="BF"/>
              <w:bottom w:val="nil"/>
            </w:tcBorders>
          </w:tcPr>
          <w:p w14:paraId="3D75BE53" w14:textId="36B681F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3" w:type="dxa"/>
            <w:tcBorders>
              <w:top w:val="single" w:sz="6" w:space="0" w:color="BFBFBF" w:themeColor="background1" w:themeShade="BF"/>
              <w:bottom w:val="nil"/>
            </w:tcBorders>
          </w:tcPr>
          <w:p w14:paraId="69134580" w14:textId="599E0AC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5" w:type="dxa"/>
            <w:tcBorders>
              <w:top w:val="single" w:sz="6" w:space="0" w:color="BFBFBF" w:themeColor="background1" w:themeShade="BF"/>
              <w:bottom w:val="nil"/>
            </w:tcBorders>
          </w:tcPr>
          <w:p w14:paraId="235E270E" w14:textId="49094B4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0" w:type="dxa"/>
            <w:tcBorders>
              <w:top w:val="single" w:sz="6" w:space="0" w:color="BFBFBF" w:themeColor="background1" w:themeShade="BF"/>
              <w:bottom w:val="nil"/>
            </w:tcBorders>
          </w:tcPr>
          <w:p w14:paraId="6E0CF89C" w14:textId="2D10FC4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8" w:type="dxa"/>
            <w:tcBorders>
              <w:top w:val="single" w:sz="6" w:space="0" w:color="BFBFBF" w:themeColor="background1" w:themeShade="BF"/>
              <w:bottom w:val="nil"/>
            </w:tcBorders>
          </w:tcPr>
          <w:p w14:paraId="02AA5F2E" w14:textId="3D7526E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3B7D30" w:rsidRPr="00A62E28" w14:paraId="7B23D266" w14:textId="77777777" w:rsidTr="00000124">
        <w:trPr>
          <w:trHeight w:hRule="exact" w:val="1204"/>
        </w:trPr>
        <w:tc>
          <w:tcPr>
            <w:tcW w:w="1474" w:type="dxa"/>
            <w:tcBorders>
              <w:top w:val="nil"/>
              <w:bottom w:val="single" w:sz="6" w:space="0" w:color="BFBFBF" w:themeColor="background1" w:themeShade="BF"/>
            </w:tcBorders>
          </w:tcPr>
          <w:p w14:paraId="17B2F442" w14:textId="7F94F727" w:rsidR="000E1324" w:rsidRPr="00A62E28" w:rsidRDefault="000E1324" w:rsidP="000E1324">
            <w:r>
              <w:t xml:space="preserve">NO LABRORABLE </w:t>
            </w:r>
          </w:p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4751396E" w14:textId="755CCB73" w:rsidR="000E1324" w:rsidRPr="00A62E28" w:rsidRDefault="00000124" w:rsidP="000E1324">
            <w:r>
              <w:t xml:space="preserve">Asistencia en sala regidores revisando oficio y firmas pendientes </w:t>
            </w:r>
          </w:p>
        </w:tc>
        <w:tc>
          <w:tcPr>
            <w:tcW w:w="1343" w:type="dxa"/>
            <w:tcBorders>
              <w:top w:val="nil"/>
              <w:bottom w:val="single" w:sz="6" w:space="0" w:color="BFBFBF" w:themeColor="background1" w:themeShade="BF"/>
            </w:tcBorders>
          </w:tcPr>
          <w:p w14:paraId="1215064F" w14:textId="1197CBD0" w:rsidR="000E1324" w:rsidRPr="00A62E28" w:rsidRDefault="00FB0162" w:rsidP="000E1324">
            <w:r>
              <w:t>REUNION CON TURISMO</w:t>
            </w:r>
          </w:p>
        </w:tc>
        <w:tc>
          <w:tcPr>
            <w:tcW w:w="1493" w:type="dxa"/>
            <w:tcBorders>
              <w:top w:val="nil"/>
              <w:bottom w:val="single" w:sz="6" w:space="0" w:color="BFBFBF" w:themeColor="background1" w:themeShade="BF"/>
            </w:tcBorders>
          </w:tcPr>
          <w:p w14:paraId="4B9FB3E7" w14:textId="7376EADE" w:rsidR="000E1324" w:rsidRPr="00A62E28" w:rsidRDefault="00000124" w:rsidP="000E1324">
            <w:r>
              <w:t>Asistencia en sala regidores revisando oficio y firmas pendientes</w:t>
            </w:r>
          </w:p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48C58F64" w14:textId="341D4C19" w:rsidR="000E1324" w:rsidRPr="00A62E28" w:rsidRDefault="00000124" w:rsidP="000E1324">
            <w:r>
              <w:t>Asistencia en sala regidores revisando oficio y firmas pendientes</w:t>
            </w:r>
          </w:p>
        </w:tc>
        <w:tc>
          <w:tcPr>
            <w:tcW w:w="1480" w:type="dxa"/>
            <w:tcBorders>
              <w:top w:val="nil"/>
              <w:bottom w:val="single" w:sz="6" w:space="0" w:color="BFBFBF" w:themeColor="background1" w:themeShade="BF"/>
            </w:tcBorders>
          </w:tcPr>
          <w:p w14:paraId="5E1ACD70" w14:textId="77777777" w:rsidR="000E1324" w:rsidRPr="00A62E28" w:rsidRDefault="000E1324" w:rsidP="000E1324"/>
        </w:tc>
        <w:tc>
          <w:tcPr>
            <w:tcW w:w="1498" w:type="dxa"/>
            <w:tcBorders>
              <w:top w:val="nil"/>
              <w:bottom w:val="single" w:sz="6" w:space="0" w:color="BFBFBF" w:themeColor="background1" w:themeShade="BF"/>
            </w:tcBorders>
          </w:tcPr>
          <w:p w14:paraId="454820EC" w14:textId="77777777" w:rsidR="000E1324" w:rsidRPr="00A62E28" w:rsidRDefault="000E1324" w:rsidP="000E1324"/>
        </w:tc>
      </w:tr>
      <w:tr w:rsidR="003B7D30" w:rsidRPr="00A62E28" w14:paraId="49EB802E" w14:textId="77777777" w:rsidTr="009A067B">
        <w:tc>
          <w:tcPr>
            <w:tcW w:w="1474" w:type="dxa"/>
            <w:tcBorders>
              <w:top w:val="single" w:sz="6" w:space="0" w:color="BFBFBF" w:themeColor="background1" w:themeShade="BF"/>
              <w:bottom w:val="nil"/>
            </w:tcBorders>
          </w:tcPr>
          <w:p w14:paraId="284B9D00" w14:textId="4BBFF2F3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BFBFBF" w:themeColor="background1" w:themeShade="BF"/>
              <w:bottom w:val="nil"/>
            </w:tcBorders>
          </w:tcPr>
          <w:p w14:paraId="77D2CBE8" w14:textId="08BBCE98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43" w:type="dxa"/>
            <w:tcBorders>
              <w:top w:val="single" w:sz="6" w:space="0" w:color="BFBFBF" w:themeColor="background1" w:themeShade="BF"/>
              <w:bottom w:val="nil"/>
            </w:tcBorders>
          </w:tcPr>
          <w:p w14:paraId="6CE58B59" w14:textId="6DAC259D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3" w:type="dxa"/>
            <w:tcBorders>
              <w:top w:val="single" w:sz="6" w:space="0" w:color="BFBFBF" w:themeColor="background1" w:themeShade="BF"/>
              <w:bottom w:val="nil"/>
            </w:tcBorders>
          </w:tcPr>
          <w:p w14:paraId="3D1FD024" w14:textId="2DFC7AA8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5" w:type="dxa"/>
            <w:tcBorders>
              <w:top w:val="single" w:sz="6" w:space="0" w:color="BFBFBF" w:themeColor="background1" w:themeShade="BF"/>
              <w:bottom w:val="nil"/>
            </w:tcBorders>
          </w:tcPr>
          <w:p w14:paraId="0880C3D5" w14:textId="2061CEEA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0" w:type="dxa"/>
            <w:tcBorders>
              <w:top w:val="single" w:sz="6" w:space="0" w:color="BFBFBF" w:themeColor="background1" w:themeShade="BF"/>
              <w:bottom w:val="nil"/>
            </w:tcBorders>
          </w:tcPr>
          <w:p w14:paraId="4EE5722F" w14:textId="680D663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8" w:type="dxa"/>
            <w:tcBorders>
              <w:top w:val="single" w:sz="6" w:space="0" w:color="BFBFBF" w:themeColor="background1" w:themeShade="BF"/>
              <w:bottom w:val="nil"/>
            </w:tcBorders>
          </w:tcPr>
          <w:p w14:paraId="535A4A91" w14:textId="532CED04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3B7D30" w:rsidRPr="00A62E28" w14:paraId="7C19E366" w14:textId="77777777" w:rsidTr="004C0A14">
        <w:trPr>
          <w:trHeight w:hRule="exact" w:val="2444"/>
        </w:trPr>
        <w:tc>
          <w:tcPr>
            <w:tcW w:w="1474" w:type="dxa"/>
            <w:tcBorders>
              <w:top w:val="nil"/>
              <w:bottom w:val="single" w:sz="6" w:space="0" w:color="BFBFBF" w:themeColor="background1" w:themeShade="BF"/>
            </w:tcBorders>
          </w:tcPr>
          <w:p w14:paraId="197BDD10" w14:textId="3140B54E" w:rsidR="000E1324" w:rsidRDefault="00555A38" w:rsidP="000E1324">
            <w:r>
              <w:t xml:space="preserve">reunió con la directoria de turismo </w:t>
            </w:r>
          </w:p>
          <w:p w14:paraId="6AA146F1" w14:textId="02F3E1E9" w:rsidR="004C68D7" w:rsidRPr="00A62E28" w:rsidRDefault="004C68D7" w:rsidP="000E1324"/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1E842A0C" w14:textId="419ADAFB" w:rsidR="000E1324" w:rsidRDefault="00555A38" w:rsidP="000E1324">
            <w:r>
              <w:t xml:space="preserve">sesión de comisión de igualdad de genero </w:t>
            </w:r>
          </w:p>
          <w:p w14:paraId="4FE9E33E" w14:textId="74636A8F" w:rsidR="00572B1E" w:rsidRDefault="00555A38" w:rsidP="000E1324">
            <w:r>
              <w:t xml:space="preserve">sesión de movilidad </w:t>
            </w:r>
          </w:p>
          <w:p w14:paraId="61DA59FD" w14:textId="23D4D626" w:rsidR="00555A38" w:rsidRDefault="00555A38" w:rsidP="000E1324">
            <w:r>
              <w:t xml:space="preserve">sesión de comisión medio ambiente y ecología </w:t>
            </w:r>
          </w:p>
          <w:p w14:paraId="482B6A69" w14:textId="2CE32327" w:rsidR="00555A38" w:rsidRPr="00A62E28" w:rsidRDefault="00555A38" w:rsidP="000E1324">
            <w:r>
              <w:t>asistencia en sala de regidores</w:t>
            </w:r>
          </w:p>
        </w:tc>
        <w:tc>
          <w:tcPr>
            <w:tcW w:w="1343" w:type="dxa"/>
            <w:tcBorders>
              <w:top w:val="nil"/>
              <w:bottom w:val="single" w:sz="6" w:space="0" w:color="BFBFBF" w:themeColor="background1" w:themeShade="BF"/>
            </w:tcBorders>
          </w:tcPr>
          <w:p w14:paraId="449E1656" w14:textId="1736E042" w:rsidR="000E1324" w:rsidRPr="00A62E28" w:rsidRDefault="009A067B" w:rsidP="000E1324">
            <w:r>
              <w:t xml:space="preserve">Asistencia miércoles comunitario fraccionamiento san Felipe </w:t>
            </w:r>
          </w:p>
        </w:tc>
        <w:tc>
          <w:tcPr>
            <w:tcW w:w="1493" w:type="dxa"/>
            <w:tcBorders>
              <w:top w:val="nil"/>
              <w:bottom w:val="single" w:sz="6" w:space="0" w:color="BFBFBF" w:themeColor="background1" w:themeShade="BF"/>
            </w:tcBorders>
          </w:tcPr>
          <w:p w14:paraId="7FCBB30F" w14:textId="62FD21E3" w:rsidR="000E1324" w:rsidRPr="00A62E28" w:rsidRDefault="00000124" w:rsidP="000E1324">
            <w:r>
              <w:t>Asistencia en sala regidores revisando oficio y firmas pendientes</w:t>
            </w:r>
          </w:p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44A15423" w14:textId="2409F442" w:rsidR="000E1324" w:rsidRPr="00A62E28" w:rsidRDefault="00000124" w:rsidP="000E1324">
            <w:r>
              <w:t>Asistencia en sala regidores revisando oficio y firmas pendientes</w:t>
            </w:r>
          </w:p>
        </w:tc>
        <w:tc>
          <w:tcPr>
            <w:tcW w:w="1480" w:type="dxa"/>
            <w:tcBorders>
              <w:top w:val="nil"/>
              <w:bottom w:val="single" w:sz="6" w:space="0" w:color="BFBFBF" w:themeColor="background1" w:themeShade="BF"/>
            </w:tcBorders>
          </w:tcPr>
          <w:p w14:paraId="7C25AF22" w14:textId="77777777" w:rsidR="000E1324" w:rsidRPr="00A62E28" w:rsidRDefault="000E1324" w:rsidP="000E1324"/>
        </w:tc>
        <w:tc>
          <w:tcPr>
            <w:tcW w:w="1498" w:type="dxa"/>
            <w:tcBorders>
              <w:top w:val="nil"/>
              <w:bottom w:val="single" w:sz="6" w:space="0" w:color="BFBFBF" w:themeColor="background1" w:themeShade="BF"/>
            </w:tcBorders>
          </w:tcPr>
          <w:p w14:paraId="4CBCA52F" w14:textId="77777777" w:rsidR="000E1324" w:rsidRPr="00A62E28" w:rsidRDefault="000E1324" w:rsidP="000E1324"/>
        </w:tc>
      </w:tr>
      <w:tr w:rsidR="003B7D30" w:rsidRPr="00A62E28" w14:paraId="129FB075" w14:textId="77777777" w:rsidTr="009A067B">
        <w:tc>
          <w:tcPr>
            <w:tcW w:w="1474" w:type="dxa"/>
            <w:tcBorders>
              <w:top w:val="single" w:sz="6" w:space="0" w:color="BFBFBF" w:themeColor="background1" w:themeShade="BF"/>
              <w:bottom w:val="nil"/>
            </w:tcBorders>
          </w:tcPr>
          <w:p w14:paraId="0835AC68" w14:textId="3D34696C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BFBFBF" w:themeColor="background1" w:themeShade="BF"/>
              <w:bottom w:val="nil"/>
            </w:tcBorders>
          </w:tcPr>
          <w:p w14:paraId="0E23B813" w14:textId="5B949573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43" w:type="dxa"/>
            <w:tcBorders>
              <w:top w:val="single" w:sz="6" w:space="0" w:color="BFBFBF" w:themeColor="background1" w:themeShade="BF"/>
              <w:bottom w:val="nil"/>
            </w:tcBorders>
          </w:tcPr>
          <w:p w14:paraId="0B595D6A" w14:textId="3529EB6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3" w:type="dxa"/>
            <w:tcBorders>
              <w:top w:val="single" w:sz="6" w:space="0" w:color="BFBFBF" w:themeColor="background1" w:themeShade="BF"/>
              <w:bottom w:val="nil"/>
            </w:tcBorders>
          </w:tcPr>
          <w:p w14:paraId="7E615AEF" w14:textId="369FCA4A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5" w:type="dxa"/>
            <w:tcBorders>
              <w:top w:val="single" w:sz="6" w:space="0" w:color="BFBFBF" w:themeColor="background1" w:themeShade="BF"/>
              <w:bottom w:val="nil"/>
            </w:tcBorders>
          </w:tcPr>
          <w:p w14:paraId="77EA8233" w14:textId="130989C3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0" w:type="dxa"/>
            <w:tcBorders>
              <w:top w:val="single" w:sz="6" w:space="0" w:color="BFBFBF" w:themeColor="background1" w:themeShade="BF"/>
              <w:bottom w:val="nil"/>
            </w:tcBorders>
          </w:tcPr>
          <w:p w14:paraId="7A91D6A2" w14:textId="648D52A6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8" w:type="dxa"/>
            <w:tcBorders>
              <w:top w:val="single" w:sz="6" w:space="0" w:color="BFBFBF" w:themeColor="background1" w:themeShade="BF"/>
              <w:bottom w:val="nil"/>
            </w:tcBorders>
          </w:tcPr>
          <w:p w14:paraId="47E40BA6" w14:textId="0C269FF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3B7D30" w:rsidRPr="00A62E28" w14:paraId="377A4C26" w14:textId="77777777" w:rsidTr="00C765DB">
        <w:trPr>
          <w:trHeight w:hRule="exact" w:val="6140"/>
        </w:trPr>
        <w:tc>
          <w:tcPr>
            <w:tcW w:w="1474" w:type="dxa"/>
            <w:tcBorders>
              <w:top w:val="nil"/>
              <w:bottom w:val="single" w:sz="6" w:space="0" w:color="BFBFBF" w:themeColor="background1" w:themeShade="BF"/>
            </w:tcBorders>
          </w:tcPr>
          <w:p w14:paraId="5C6A3615" w14:textId="77777777" w:rsidR="000E1324" w:rsidRDefault="009A067B" w:rsidP="000E1324">
            <w:r>
              <w:t xml:space="preserve">Asistencia </w:t>
            </w:r>
            <w:r w:rsidR="00FB1595">
              <w:t>a honores a la bandera en el jardín de niños juan Escutia</w:t>
            </w:r>
          </w:p>
          <w:p w14:paraId="4713EC69" w14:textId="77777777" w:rsidR="00FB1595" w:rsidRDefault="00FB1595" w:rsidP="000E1324">
            <w:r>
              <w:t xml:space="preserve">Sesión de comisión edilicia de patrimonio y vehículos </w:t>
            </w:r>
          </w:p>
          <w:p w14:paraId="425793B7" w14:textId="44A5C62A" w:rsidR="00FB1595" w:rsidRDefault="00FB1595" w:rsidP="000E1324">
            <w:r>
              <w:t xml:space="preserve">Sesión de la comisión edilicia de registro civil </w:t>
            </w:r>
          </w:p>
          <w:p w14:paraId="1341211E" w14:textId="6CA7E169" w:rsidR="00FB1595" w:rsidRPr="00A62E28" w:rsidRDefault="00FB1595" w:rsidP="000E1324">
            <w:r>
              <w:t>Sesión de comisión edilicia de puntos constitucionales y reglamentos</w:t>
            </w:r>
          </w:p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40B30A79" w14:textId="79FA1A97" w:rsidR="000E1324" w:rsidRDefault="00E87E26" w:rsidP="000E1324">
            <w:r>
              <w:t xml:space="preserve">Sesión de la comisión edilicia de turismo y ciudades hermanas </w:t>
            </w:r>
          </w:p>
          <w:p w14:paraId="44A0409C" w14:textId="1DA75CD9" w:rsidR="00E87E26" w:rsidRPr="00A62E28" w:rsidRDefault="00E87E26" w:rsidP="000E1324">
            <w:r>
              <w:t xml:space="preserve">Sesión solemne del honorable ayuntamiento </w:t>
            </w:r>
            <w:r w:rsidR="007873C3">
              <w:t xml:space="preserve">constitucional de Ocotlán, jalisco </w:t>
            </w:r>
          </w:p>
        </w:tc>
        <w:tc>
          <w:tcPr>
            <w:tcW w:w="1343" w:type="dxa"/>
            <w:tcBorders>
              <w:top w:val="nil"/>
              <w:bottom w:val="single" w:sz="6" w:space="0" w:color="BFBFBF" w:themeColor="background1" w:themeShade="BF"/>
            </w:tcBorders>
          </w:tcPr>
          <w:p w14:paraId="2D052891" w14:textId="77777777" w:rsidR="000E1324" w:rsidRDefault="007873C3" w:rsidP="000E1324">
            <w:r>
              <w:t xml:space="preserve">Asistencia a la ciudad de Guadalajara </w:t>
            </w:r>
            <w:r w:rsidR="00093AF1">
              <w:t xml:space="preserve">para la firma de convenio con el colegio de Guadalajara maestro Ibarra Pedroza </w:t>
            </w:r>
          </w:p>
          <w:p w14:paraId="154E8762" w14:textId="77777777" w:rsidR="006B09CD" w:rsidRDefault="006B09CD" w:rsidP="000E1324"/>
          <w:p w14:paraId="52DB69CD" w14:textId="2B0B79A2" w:rsidR="006B09CD" w:rsidRPr="00A62E28" w:rsidRDefault="006B09CD" w:rsidP="000E1324">
            <w:r>
              <w:t xml:space="preserve">Asistencia en el miércoles comunitario en el paso de la comunidad </w:t>
            </w:r>
          </w:p>
        </w:tc>
        <w:tc>
          <w:tcPr>
            <w:tcW w:w="1493" w:type="dxa"/>
            <w:tcBorders>
              <w:top w:val="nil"/>
              <w:bottom w:val="single" w:sz="6" w:space="0" w:color="BFBFBF" w:themeColor="background1" w:themeShade="BF"/>
            </w:tcBorders>
          </w:tcPr>
          <w:p w14:paraId="719679DE" w14:textId="77777777" w:rsidR="000E1324" w:rsidRDefault="006B09CD" w:rsidP="000E1324">
            <w:r>
              <w:t xml:space="preserve">Sesión de la comisión edilicia de promoción económica </w:t>
            </w:r>
          </w:p>
          <w:p w14:paraId="218679F6" w14:textId="77777777" w:rsidR="006B09CD" w:rsidRDefault="003C3772" w:rsidP="000E1324">
            <w:r>
              <w:t>sesión</w:t>
            </w:r>
            <w:r w:rsidR="006B09CD">
              <w:t xml:space="preserve"> de </w:t>
            </w:r>
            <w:r>
              <w:t xml:space="preserve">la comisión edilicia de </w:t>
            </w:r>
            <w:r w:rsidR="006B09CD">
              <w:t>adulto mayor</w:t>
            </w:r>
          </w:p>
          <w:p w14:paraId="30C76300" w14:textId="77777777" w:rsidR="003C3772" w:rsidRDefault="003C3772" w:rsidP="000E1324">
            <w:r>
              <w:t xml:space="preserve">sesión de la comisión edilicia de derechos humanos </w:t>
            </w:r>
          </w:p>
          <w:p w14:paraId="31E10C94" w14:textId="77777777" w:rsidR="003C3772" w:rsidRDefault="003C3772" w:rsidP="000E1324">
            <w:r>
              <w:t>sesión de la comisión de calles calzadas nomenclatura</w:t>
            </w:r>
            <w:r w:rsidR="003B7D30">
              <w:t xml:space="preserve"> parques y jardines</w:t>
            </w:r>
          </w:p>
          <w:p w14:paraId="0734ECC2" w14:textId="77777777" w:rsidR="003B7D30" w:rsidRDefault="003B7D30" w:rsidP="000E1324">
            <w:r>
              <w:t>asistencia Al evento agroalimentario en el parque metropolitano la eucalera</w:t>
            </w:r>
          </w:p>
          <w:p w14:paraId="4676C21A" w14:textId="6A835087" w:rsidR="003B7D30" w:rsidRPr="00A62E28" w:rsidRDefault="003B7D30" w:rsidP="000E1324">
            <w:r>
              <w:t xml:space="preserve">asistencia </w:t>
            </w:r>
            <w:r w:rsidR="00B2634E">
              <w:t>a los proyectos estratégicos</w:t>
            </w:r>
            <w:r>
              <w:t xml:space="preserve">   </w:t>
            </w:r>
          </w:p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5501371C" w14:textId="54CE0AAF" w:rsidR="000E1324" w:rsidRPr="00A62E28" w:rsidRDefault="00000124" w:rsidP="000E1324">
            <w:r>
              <w:t>Asistencia en sala regidores revisando oficio y firmas pendientes</w:t>
            </w:r>
          </w:p>
        </w:tc>
        <w:tc>
          <w:tcPr>
            <w:tcW w:w="1480" w:type="dxa"/>
            <w:tcBorders>
              <w:top w:val="nil"/>
              <w:bottom w:val="single" w:sz="6" w:space="0" w:color="BFBFBF" w:themeColor="background1" w:themeShade="BF"/>
            </w:tcBorders>
          </w:tcPr>
          <w:p w14:paraId="2AAC1AF2" w14:textId="7F7CC6F1" w:rsidR="000E1324" w:rsidRPr="00A62E28" w:rsidRDefault="00000124" w:rsidP="000E1324">
            <w:r>
              <w:t>Asistencia en sala regidores revisando oficio y firmas pendientes</w:t>
            </w:r>
          </w:p>
        </w:tc>
        <w:tc>
          <w:tcPr>
            <w:tcW w:w="1498" w:type="dxa"/>
            <w:tcBorders>
              <w:top w:val="nil"/>
              <w:bottom w:val="single" w:sz="6" w:space="0" w:color="BFBFBF" w:themeColor="background1" w:themeShade="BF"/>
            </w:tcBorders>
          </w:tcPr>
          <w:p w14:paraId="28318E98" w14:textId="5E7FA475" w:rsidR="00D43611" w:rsidRDefault="00D43611" w:rsidP="00D43611">
            <w:r>
              <w:t xml:space="preserve">salida a chicago a reuniones con cd. hermana </w:t>
            </w:r>
            <w:r w:rsidR="00B2634E">
              <w:t>Stone</w:t>
            </w:r>
            <w:r>
              <w:t xml:space="preserve"> park</w:t>
            </w:r>
          </w:p>
          <w:p w14:paraId="1A094062" w14:textId="77777777" w:rsidR="00D43611" w:rsidRDefault="00D43611" w:rsidP="00D43611"/>
          <w:p w14:paraId="178AB5EC" w14:textId="2420AF15" w:rsidR="00D43611" w:rsidRDefault="00D43611" w:rsidP="00D43611">
            <w:r>
              <w:t xml:space="preserve">17:00 hrs. reunión con club de la labor vieja en templo san Carmen en </w:t>
            </w:r>
            <w:r w:rsidR="00B2634E">
              <w:t>Stone</w:t>
            </w:r>
            <w:r>
              <w:t xml:space="preserve"> park</w:t>
            </w:r>
          </w:p>
          <w:p w14:paraId="27926D5D" w14:textId="7A0B8D1D" w:rsidR="000E1324" w:rsidRPr="00A62E28" w:rsidRDefault="000E1324" w:rsidP="000E1324"/>
        </w:tc>
      </w:tr>
      <w:tr w:rsidR="003B7D30" w:rsidRPr="00A62E28" w14:paraId="354E8FA5" w14:textId="77777777" w:rsidTr="009A067B">
        <w:tc>
          <w:tcPr>
            <w:tcW w:w="1474" w:type="dxa"/>
            <w:tcBorders>
              <w:top w:val="single" w:sz="6" w:space="0" w:color="BFBFBF" w:themeColor="background1" w:themeShade="BF"/>
              <w:bottom w:val="nil"/>
            </w:tcBorders>
          </w:tcPr>
          <w:p w14:paraId="69C80C98" w14:textId="013CD474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BFBFBF" w:themeColor="background1" w:themeShade="BF"/>
              <w:bottom w:val="nil"/>
            </w:tcBorders>
          </w:tcPr>
          <w:p w14:paraId="3A98054D" w14:textId="26B8BCC2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43" w:type="dxa"/>
            <w:tcBorders>
              <w:top w:val="single" w:sz="6" w:space="0" w:color="BFBFBF" w:themeColor="background1" w:themeShade="BF"/>
              <w:bottom w:val="nil"/>
            </w:tcBorders>
          </w:tcPr>
          <w:p w14:paraId="75102BE4" w14:textId="36A06FD6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3" w:type="dxa"/>
            <w:tcBorders>
              <w:top w:val="single" w:sz="6" w:space="0" w:color="BFBFBF" w:themeColor="background1" w:themeShade="BF"/>
              <w:bottom w:val="nil"/>
            </w:tcBorders>
          </w:tcPr>
          <w:p w14:paraId="0870D0A1" w14:textId="0748C46D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5" w:type="dxa"/>
            <w:tcBorders>
              <w:top w:val="single" w:sz="6" w:space="0" w:color="BFBFBF" w:themeColor="background1" w:themeShade="BF"/>
              <w:bottom w:val="nil"/>
            </w:tcBorders>
          </w:tcPr>
          <w:p w14:paraId="6B005B45" w14:textId="52588ED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0" w:type="dxa"/>
            <w:tcBorders>
              <w:top w:val="single" w:sz="6" w:space="0" w:color="BFBFBF" w:themeColor="background1" w:themeShade="BF"/>
              <w:bottom w:val="nil"/>
            </w:tcBorders>
          </w:tcPr>
          <w:p w14:paraId="07BA5B68" w14:textId="10752338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8" w:type="dxa"/>
            <w:tcBorders>
              <w:top w:val="single" w:sz="6" w:space="0" w:color="BFBFBF" w:themeColor="background1" w:themeShade="BF"/>
              <w:bottom w:val="nil"/>
            </w:tcBorders>
          </w:tcPr>
          <w:p w14:paraId="135169A5" w14:textId="3C2D94F0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31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3B7D30" w:rsidRPr="00A62E28" w14:paraId="1D5D8B9B" w14:textId="77777777" w:rsidTr="00000124">
        <w:trPr>
          <w:trHeight w:hRule="exact" w:val="4171"/>
        </w:trPr>
        <w:tc>
          <w:tcPr>
            <w:tcW w:w="1474" w:type="dxa"/>
            <w:tcBorders>
              <w:top w:val="nil"/>
              <w:bottom w:val="single" w:sz="6" w:space="0" w:color="BFBFBF" w:themeColor="background1" w:themeShade="BF"/>
            </w:tcBorders>
          </w:tcPr>
          <w:p w14:paraId="4D1494A8" w14:textId="65A87A04" w:rsidR="00E81CA2" w:rsidRDefault="000742AE" w:rsidP="00E81CA2">
            <w:r>
              <w:t>12:00 hrs. desfile principales calles de Stone park por la celebración de soldados fallecidos.</w:t>
            </w:r>
          </w:p>
          <w:p w14:paraId="2997E060" w14:textId="7B9C1F9D" w:rsidR="00E81CA2" w:rsidRDefault="000742AE" w:rsidP="00E81CA2">
            <w:r>
              <w:t>15:00 hrs. comida con autoridades de stonk park.</w:t>
            </w:r>
          </w:p>
          <w:p w14:paraId="21E98955" w14:textId="77777777" w:rsidR="000E1324" w:rsidRPr="00A62E28" w:rsidRDefault="000E1324" w:rsidP="000E1324"/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403C1FC9" w14:textId="27C40380" w:rsidR="00E81CA2" w:rsidRDefault="000742AE" w:rsidP="00E81CA2">
            <w:r>
              <w:t>10:00 hrs, reunión con autoridades de adisson visitando las instalaciones de las oficinas, así como comedor y visita a una secundaria pública.</w:t>
            </w:r>
          </w:p>
          <w:p w14:paraId="174633EF" w14:textId="77777777" w:rsidR="000E1324" w:rsidRPr="00A62E28" w:rsidRDefault="000E1324" w:rsidP="000E1324"/>
        </w:tc>
        <w:tc>
          <w:tcPr>
            <w:tcW w:w="1343" w:type="dxa"/>
            <w:tcBorders>
              <w:top w:val="nil"/>
              <w:bottom w:val="single" w:sz="6" w:space="0" w:color="BFBFBF" w:themeColor="background1" w:themeShade="BF"/>
            </w:tcBorders>
          </w:tcPr>
          <w:p w14:paraId="366ED0AE" w14:textId="0FC1F136" w:rsidR="00E81CA2" w:rsidRDefault="000742AE" w:rsidP="00E81CA2">
            <w:r>
              <w:t>11:00 hrs. visita a instalaciones   de las oficinas de village de stonk park, así como de bomberos.</w:t>
            </w:r>
          </w:p>
          <w:p w14:paraId="7B43182F" w14:textId="77777777" w:rsidR="000E1324" w:rsidRPr="00A62E28" w:rsidRDefault="000E1324" w:rsidP="000E1324"/>
        </w:tc>
        <w:tc>
          <w:tcPr>
            <w:tcW w:w="1493" w:type="dxa"/>
            <w:tcBorders>
              <w:top w:val="nil"/>
              <w:bottom w:val="single" w:sz="6" w:space="0" w:color="BFBFBF" w:themeColor="background1" w:themeShade="BF"/>
            </w:tcBorders>
          </w:tcPr>
          <w:p w14:paraId="48B5877D" w14:textId="5AFDA8EC" w:rsidR="00E81CA2" w:rsidRDefault="000742AE" w:rsidP="00E81CA2">
            <w:r>
              <w:t>13:00 hrs. regreso a Ocotlán, jal.</w:t>
            </w:r>
          </w:p>
          <w:p w14:paraId="771BB0CE" w14:textId="621CFCF3" w:rsidR="00E81CA2" w:rsidRDefault="000742AE" w:rsidP="00E81CA2">
            <w:r>
              <w:t>18:30 hrs. inauguración de pozo 1 b.</w:t>
            </w:r>
          </w:p>
          <w:p w14:paraId="5803C466" w14:textId="77777777" w:rsidR="000E1324" w:rsidRPr="00A62E28" w:rsidRDefault="000E1324" w:rsidP="000E1324"/>
        </w:tc>
        <w:tc>
          <w:tcPr>
            <w:tcW w:w="1525" w:type="dxa"/>
            <w:tcBorders>
              <w:top w:val="nil"/>
              <w:bottom w:val="single" w:sz="6" w:space="0" w:color="BFBFBF" w:themeColor="background1" w:themeShade="BF"/>
            </w:tcBorders>
          </w:tcPr>
          <w:p w14:paraId="6F405B58" w14:textId="77777777" w:rsidR="000E1324" w:rsidRDefault="004F5C9A" w:rsidP="000E1324">
            <w:r>
              <w:t>Asistencia en la presentación de programas sociales</w:t>
            </w:r>
          </w:p>
          <w:p w14:paraId="6258C93E" w14:textId="77777777" w:rsidR="00E01F5C" w:rsidRDefault="00E01F5C" w:rsidP="000E1324">
            <w:r>
              <w:t>Asistencia en la conferencia de la salud mental y prevención de las adicciones en la plaza principal</w:t>
            </w:r>
          </w:p>
          <w:p w14:paraId="64910E42" w14:textId="4B8FD934" w:rsidR="00E01F5C" w:rsidRDefault="00A63113" w:rsidP="000E1324">
            <w:r>
              <w:t>Reunión</w:t>
            </w:r>
            <w:r w:rsidR="00E01F5C">
              <w:t xml:space="preserve"> con la secretaria particular de la presidenta</w:t>
            </w:r>
          </w:p>
          <w:p w14:paraId="23926AAD" w14:textId="72575362" w:rsidR="00E01F5C" w:rsidRPr="00A62E28" w:rsidRDefault="00A63113" w:rsidP="000E1324">
            <w:r>
              <w:t xml:space="preserve">Rueda de prensa en Redi con Mario Garza y juan Manuel Munguía </w:t>
            </w:r>
          </w:p>
        </w:tc>
        <w:tc>
          <w:tcPr>
            <w:tcW w:w="1480" w:type="dxa"/>
            <w:tcBorders>
              <w:top w:val="nil"/>
              <w:bottom w:val="single" w:sz="6" w:space="0" w:color="BFBFBF" w:themeColor="background1" w:themeShade="BF"/>
            </w:tcBorders>
          </w:tcPr>
          <w:p w14:paraId="43133EB9" w14:textId="253E29CA" w:rsidR="000E1324" w:rsidRPr="00A62E28" w:rsidRDefault="00B2634E" w:rsidP="000E1324">
            <w:r>
              <w:t xml:space="preserve">Asistencia a la presentación del libro </w:t>
            </w:r>
            <w:proofErr w:type="gramStart"/>
            <w:r>
              <w:t>“ mariano</w:t>
            </w:r>
            <w:proofErr w:type="gramEnd"/>
            <w:r>
              <w:t xml:space="preserve"> otero” del maestro enrique Ibarra Pedroza</w:t>
            </w:r>
          </w:p>
        </w:tc>
        <w:tc>
          <w:tcPr>
            <w:tcW w:w="1498" w:type="dxa"/>
            <w:tcBorders>
              <w:top w:val="nil"/>
              <w:bottom w:val="single" w:sz="6" w:space="0" w:color="BFBFBF" w:themeColor="background1" w:themeShade="BF"/>
            </w:tcBorders>
          </w:tcPr>
          <w:p w14:paraId="545A0ACF" w14:textId="77777777" w:rsidR="000E1324" w:rsidRPr="00A62E28" w:rsidRDefault="000E1324" w:rsidP="000E1324"/>
        </w:tc>
      </w:tr>
      <w:tr w:rsidR="003B7D30" w:rsidRPr="00A62E28" w14:paraId="36A45719" w14:textId="77777777" w:rsidTr="009A067B">
        <w:tc>
          <w:tcPr>
            <w:tcW w:w="1474" w:type="dxa"/>
            <w:tcBorders>
              <w:top w:val="single" w:sz="6" w:space="0" w:color="BFBFBF" w:themeColor="background1" w:themeShade="BF"/>
            </w:tcBorders>
          </w:tcPr>
          <w:p w14:paraId="28C17C12" w14:textId="6C5FD47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BFBFBF" w:themeColor="background1" w:themeShade="BF"/>
            </w:tcBorders>
          </w:tcPr>
          <w:p w14:paraId="21C19250" w14:textId="08F9815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43" w:type="dxa"/>
            <w:tcBorders>
              <w:top w:val="single" w:sz="6" w:space="0" w:color="BFBFBF" w:themeColor="background1" w:themeShade="BF"/>
            </w:tcBorders>
          </w:tcPr>
          <w:p w14:paraId="1A16BD63" w14:textId="77777777" w:rsidR="000E1324" w:rsidRPr="00A62E28" w:rsidRDefault="000E1324" w:rsidP="000E1324">
            <w:pPr>
              <w:pStyle w:val="Fechas"/>
            </w:pPr>
          </w:p>
        </w:tc>
        <w:tc>
          <w:tcPr>
            <w:tcW w:w="1493" w:type="dxa"/>
            <w:tcBorders>
              <w:top w:val="single" w:sz="6" w:space="0" w:color="BFBFBF" w:themeColor="background1" w:themeShade="BF"/>
            </w:tcBorders>
          </w:tcPr>
          <w:p w14:paraId="756C4CE3" w14:textId="77777777" w:rsidR="000E1324" w:rsidRPr="00A62E28" w:rsidRDefault="000E1324" w:rsidP="000E1324">
            <w:pPr>
              <w:pStyle w:val="Fechas"/>
            </w:pPr>
          </w:p>
        </w:tc>
        <w:tc>
          <w:tcPr>
            <w:tcW w:w="1525" w:type="dxa"/>
            <w:tcBorders>
              <w:top w:val="single" w:sz="6" w:space="0" w:color="BFBFBF" w:themeColor="background1" w:themeShade="BF"/>
            </w:tcBorders>
          </w:tcPr>
          <w:p w14:paraId="56CE9D12" w14:textId="77777777" w:rsidR="000E1324" w:rsidRPr="00A62E28" w:rsidRDefault="000E1324" w:rsidP="000E1324">
            <w:pPr>
              <w:pStyle w:val="Fechas"/>
            </w:pPr>
          </w:p>
        </w:tc>
        <w:tc>
          <w:tcPr>
            <w:tcW w:w="1480" w:type="dxa"/>
            <w:tcBorders>
              <w:top w:val="single" w:sz="6" w:space="0" w:color="BFBFBF" w:themeColor="background1" w:themeShade="BF"/>
            </w:tcBorders>
          </w:tcPr>
          <w:p w14:paraId="4F6C9813" w14:textId="77777777" w:rsidR="000E1324" w:rsidRPr="00A62E28" w:rsidRDefault="000E1324" w:rsidP="000E1324">
            <w:pPr>
              <w:pStyle w:val="Fechas"/>
            </w:pPr>
          </w:p>
        </w:tc>
        <w:tc>
          <w:tcPr>
            <w:tcW w:w="1498" w:type="dxa"/>
            <w:tcBorders>
              <w:top w:val="single" w:sz="6" w:space="0" w:color="BFBFBF" w:themeColor="background1" w:themeShade="BF"/>
            </w:tcBorders>
          </w:tcPr>
          <w:p w14:paraId="1412F742" w14:textId="77777777" w:rsidR="000E1324" w:rsidRPr="00A62E28" w:rsidRDefault="000E1324" w:rsidP="000E1324">
            <w:pPr>
              <w:pStyle w:val="Fechas"/>
            </w:pPr>
          </w:p>
        </w:tc>
      </w:tr>
      <w:tr w:rsidR="003B7D30" w:rsidRPr="00A62E28" w14:paraId="1114770C" w14:textId="77777777" w:rsidTr="009A067B">
        <w:trPr>
          <w:trHeight w:hRule="exact" w:val="864"/>
        </w:trPr>
        <w:tc>
          <w:tcPr>
            <w:tcW w:w="1474" w:type="dxa"/>
          </w:tcPr>
          <w:p w14:paraId="59AE35CB" w14:textId="77777777" w:rsidR="000E1324" w:rsidRPr="00A62E28" w:rsidRDefault="000E1324" w:rsidP="000E1324"/>
        </w:tc>
        <w:tc>
          <w:tcPr>
            <w:tcW w:w="1637" w:type="dxa"/>
          </w:tcPr>
          <w:p w14:paraId="0B52932D" w14:textId="77777777" w:rsidR="000E1324" w:rsidRPr="00A62E28" w:rsidRDefault="000E1324" w:rsidP="000E1324"/>
        </w:tc>
        <w:tc>
          <w:tcPr>
            <w:tcW w:w="1343" w:type="dxa"/>
          </w:tcPr>
          <w:p w14:paraId="79E4E46F" w14:textId="77777777" w:rsidR="000E1324" w:rsidRPr="00A62E28" w:rsidRDefault="000E1324" w:rsidP="000E1324"/>
        </w:tc>
        <w:tc>
          <w:tcPr>
            <w:tcW w:w="1493" w:type="dxa"/>
          </w:tcPr>
          <w:p w14:paraId="5D1C7447" w14:textId="77777777" w:rsidR="000E1324" w:rsidRPr="00A62E28" w:rsidRDefault="000E1324" w:rsidP="000E1324"/>
        </w:tc>
        <w:tc>
          <w:tcPr>
            <w:tcW w:w="1525" w:type="dxa"/>
          </w:tcPr>
          <w:p w14:paraId="27A5AEAC" w14:textId="77777777" w:rsidR="000E1324" w:rsidRPr="00A62E28" w:rsidRDefault="000E1324" w:rsidP="000E1324"/>
        </w:tc>
        <w:tc>
          <w:tcPr>
            <w:tcW w:w="1480" w:type="dxa"/>
          </w:tcPr>
          <w:p w14:paraId="1A2ABF06" w14:textId="77777777" w:rsidR="000E1324" w:rsidRPr="00A62E28" w:rsidRDefault="000E1324" w:rsidP="000E1324"/>
        </w:tc>
        <w:tc>
          <w:tcPr>
            <w:tcW w:w="1498" w:type="dxa"/>
          </w:tcPr>
          <w:p w14:paraId="74EF080B" w14:textId="77777777" w:rsidR="000E1324" w:rsidRPr="00A62E28" w:rsidRDefault="000E1324" w:rsidP="000E1324"/>
        </w:tc>
      </w:tr>
    </w:tbl>
    <w:p w14:paraId="5927D44F" w14:textId="5139CCD1" w:rsidR="00EA415B" w:rsidRPr="00A62E28" w:rsidRDefault="00EA415B">
      <w:pPr>
        <w:pStyle w:val="Cita"/>
      </w:pPr>
    </w:p>
    <w:sectPr w:rsidR="00EA415B" w:rsidRPr="00A62E28" w:rsidSect="00000124">
      <w:pgSz w:w="12240" w:h="20160" w:code="5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5F50" w14:textId="77777777" w:rsidR="00FC6148" w:rsidRDefault="00FC6148">
      <w:pPr>
        <w:spacing w:before="0" w:after="0"/>
      </w:pPr>
      <w:r>
        <w:separator/>
      </w:r>
    </w:p>
  </w:endnote>
  <w:endnote w:type="continuationSeparator" w:id="0">
    <w:p w14:paraId="7E08A238" w14:textId="77777777" w:rsidR="00FC6148" w:rsidRDefault="00FC61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DD13" w14:textId="77777777" w:rsidR="00FC6148" w:rsidRDefault="00FC6148">
      <w:pPr>
        <w:spacing w:before="0" w:after="0"/>
      </w:pPr>
      <w:r>
        <w:separator/>
      </w:r>
    </w:p>
  </w:footnote>
  <w:footnote w:type="continuationSeparator" w:id="0">
    <w:p w14:paraId="32234B24" w14:textId="77777777" w:rsidR="00FC6148" w:rsidRDefault="00FC614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5951869">
    <w:abstractNumId w:val="9"/>
  </w:num>
  <w:num w:numId="2" w16cid:durableId="591940391">
    <w:abstractNumId w:val="7"/>
  </w:num>
  <w:num w:numId="3" w16cid:durableId="101196649">
    <w:abstractNumId w:val="6"/>
  </w:num>
  <w:num w:numId="4" w16cid:durableId="1519733528">
    <w:abstractNumId w:val="5"/>
  </w:num>
  <w:num w:numId="5" w16cid:durableId="1802841460">
    <w:abstractNumId w:val="4"/>
  </w:num>
  <w:num w:numId="6" w16cid:durableId="1218662531">
    <w:abstractNumId w:val="8"/>
  </w:num>
  <w:num w:numId="7" w16cid:durableId="1334989236">
    <w:abstractNumId w:val="3"/>
  </w:num>
  <w:num w:numId="8" w16cid:durableId="1586838286">
    <w:abstractNumId w:val="2"/>
  </w:num>
  <w:num w:numId="9" w16cid:durableId="1458599167">
    <w:abstractNumId w:val="1"/>
  </w:num>
  <w:num w:numId="10" w16cid:durableId="84721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6"/>
    <w:docVar w:name="MonthStart" w:val="01/05/2026"/>
    <w:docVar w:name="ShowDynamicGuides" w:val="1"/>
    <w:docVar w:name="ShowMarginGuides" w:val="0"/>
    <w:docVar w:name="ShowOutlines" w:val="0"/>
    <w:docVar w:name="ShowStaticGuides" w:val="0"/>
  </w:docVars>
  <w:rsids>
    <w:rsidRoot w:val="00C11EA4"/>
    <w:rsid w:val="00000124"/>
    <w:rsid w:val="000324E2"/>
    <w:rsid w:val="000742AE"/>
    <w:rsid w:val="00093AF1"/>
    <w:rsid w:val="000E1324"/>
    <w:rsid w:val="00124ADC"/>
    <w:rsid w:val="00153C4A"/>
    <w:rsid w:val="00193E15"/>
    <w:rsid w:val="001F7C8B"/>
    <w:rsid w:val="0025748C"/>
    <w:rsid w:val="00282DE3"/>
    <w:rsid w:val="002E1D20"/>
    <w:rsid w:val="002F7032"/>
    <w:rsid w:val="00320970"/>
    <w:rsid w:val="00375B27"/>
    <w:rsid w:val="003B7D30"/>
    <w:rsid w:val="003C3772"/>
    <w:rsid w:val="00440C07"/>
    <w:rsid w:val="004C0A14"/>
    <w:rsid w:val="004C68D7"/>
    <w:rsid w:val="004F5C9A"/>
    <w:rsid w:val="00531631"/>
    <w:rsid w:val="00550173"/>
    <w:rsid w:val="00555A38"/>
    <w:rsid w:val="00572B1E"/>
    <w:rsid w:val="005B0C48"/>
    <w:rsid w:val="005C71B3"/>
    <w:rsid w:val="0064687B"/>
    <w:rsid w:val="006B09CD"/>
    <w:rsid w:val="006E4157"/>
    <w:rsid w:val="00720A05"/>
    <w:rsid w:val="007873C3"/>
    <w:rsid w:val="007900DE"/>
    <w:rsid w:val="00812DAD"/>
    <w:rsid w:val="0081356A"/>
    <w:rsid w:val="008F0AEB"/>
    <w:rsid w:val="00925ED9"/>
    <w:rsid w:val="0095784C"/>
    <w:rsid w:val="00997C7D"/>
    <w:rsid w:val="009A067B"/>
    <w:rsid w:val="009A164A"/>
    <w:rsid w:val="009A7C5B"/>
    <w:rsid w:val="00A11A16"/>
    <w:rsid w:val="00A62E28"/>
    <w:rsid w:val="00A63113"/>
    <w:rsid w:val="00AF344D"/>
    <w:rsid w:val="00B2634E"/>
    <w:rsid w:val="00B864F3"/>
    <w:rsid w:val="00BC6A26"/>
    <w:rsid w:val="00BF0FEE"/>
    <w:rsid w:val="00BF4383"/>
    <w:rsid w:val="00C11EA4"/>
    <w:rsid w:val="00C41633"/>
    <w:rsid w:val="00C765DB"/>
    <w:rsid w:val="00CB00F4"/>
    <w:rsid w:val="00CD5B61"/>
    <w:rsid w:val="00D43611"/>
    <w:rsid w:val="00D86D82"/>
    <w:rsid w:val="00E01F5C"/>
    <w:rsid w:val="00E81CA2"/>
    <w:rsid w:val="00E87E26"/>
    <w:rsid w:val="00EA415B"/>
    <w:rsid w:val="00FB0162"/>
    <w:rsid w:val="00FB1595"/>
    <w:rsid w:val="00F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97C2F1"/>
  <w15:docId w15:val="{87B6D85C-5326-4DCF-86E5-ADCD299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E054A4C58468FA860A3A3C0D2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2290-4CC0-489D-B313-ED0A267CBFD4}"/>
      </w:docPartPr>
      <w:docPartBody>
        <w:p w:rsidR="00F7455A" w:rsidRDefault="00000000">
          <w:pPr>
            <w:pStyle w:val="81CE054A4C58468FA860A3A3C0D2270C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987CB4FE5CAC4107B4D0A309D8059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7587A-E643-4863-8701-C51474397C17}"/>
      </w:docPartPr>
      <w:docPartBody>
        <w:p w:rsidR="00F7455A" w:rsidRDefault="00000000">
          <w:pPr>
            <w:pStyle w:val="987CB4FE5CAC4107B4D0A309D8059E23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EB0784D9025A4917894B87E8F0E70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C467-819A-4DC0-B86D-1494CF95696D}"/>
      </w:docPartPr>
      <w:docPartBody>
        <w:p w:rsidR="00F7455A" w:rsidRDefault="00000000">
          <w:pPr>
            <w:pStyle w:val="EB0784D9025A4917894B87E8F0E70DA0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62C8CA6C0A5A447B8D8D4007D3E7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17AD-CF67-4F15-8A00-292F289A1B0C}"/>
      </w:docPartPr>
      <w:docPartBody>
        <w:p w:rsidR="00F7455A" w:rsidRDefault="00000000">
          <w:pPr>
            <w:pStyle w:val="62C8CA6C0A5A447B8D8D4007D3E7ED7C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9684EB2BC26E4B84A439C826FCAC0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CF42-3655-4D90-9344-3BED7EF3D8F2}"/>
      </w:docPartPr>
      <w:docPartBody>
        <w:p w:rsidR="00F7455A" w:rsidRDefault="00000000">
          <w:pPr>
            <w:pStyle w:val="9684EB2BC26E4B84A439C826FCAC0F41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142649DAB92F47D8AC6863D362C0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EB34A-D61B-4CF0-8967-0737D3D68D99}"/>
      </w:docPartPr>
      <w:docPartBody>
        <w:p w:rsidR="00F7455A" w:rsidRDefault="00000000">
          <w:pPr>
            <w:pStyle w:val="142649DAB92F47D8AC6863D362C0F4CD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9F29333981374135911315E1716F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2589-2C2C-40F9-8938-C4813413B7FC}"/>
      </w:docPartPr>
      <w:docPartBody>
        <w:p w:rsidR="00F7455A" w:rsidRDefault="00000000">
          <w:pPr>
            <w:pStyle w:val="9F29333981374135911315E1716FF143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63"/>
    <w:rsid w:val="001F7C8B"/>
    <w:rsid w:val="003C2E63"/>
    <w:rsid w:val="00E93AF0"/>
    <w:rsid w:val="00F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1CE054A4C58468FA860A3A3C0D2270C">
    <w:name w:val="81CE054A4C58468FA860A3A3C0D2270C"/>
  </w:style>
  <w:style w:type="paragraph" w:customStyle="1" w:styleId="987CB4FE5CAC4107B4D0A309D8059E23">
    <w:name w:val="987CB4FE5CAC4107B4D0A309D8059E23"/>
  </w:style>
  <w:style w:type="paragraph" w:customStyle="1" w:styleId="EB0784D9025A4917894B87E8F0E70DA0">
    <w:name w:val="EB0784D9025A4917894B87E8F0E70DA0"/>
  </w:style>
  <w:style w:type="paragraph" w:customStyle="1" w:styleId="62C8CA6C0A5A447B8D8D4007D3E7ED7C">
    <w:name w:val="62C8CA6C0A5A447B8D8D4007D3E7ED7C"/>
  </w:style>
  <w:style w:type="paragraph" w:customStyle="1" w:styleId="9684EB2BC26E4B84A439C826FCAC0F41">
    <w:name w:val="9684EB2BC26E4B84A439C826FCAC0F41"/>
  </w:style>
  <w:style w:type="paragraph" w:customStyle="1" w:styleId="142649DAB92F47D8AC6863D362C0F4CD">
    <w:name w:val="142649DAB92F47D8AC6863D362C0F4CD"/>
  </w:style>
  <w:style w:type="paragraph" w:customStyle="1" w:styleId="9F29333981374135911315E1716FF143">
    <w:name w:val="9F29333981374135911315E1716FF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56</TotalTime>
  <Pages>2</Pages>
  <Words>721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2</cp:revision>
  <dcterms:created xsi:type="dcterms:W3CDTF">2026-06-04T17:20:00Z</dcterms:created>
  <dcterms:modified xsi:type="dcterms:W3CDTF">2026-06-04T19:46:00Z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