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966819" w:themeFill="accent2" w:themeFillShade="BF"/>
        <w:tblLook w:val="04A0" w:firstRow="1" w:lastRow="0" w:firstColumn="1" w:lastColumn="0" w:noHBand="0" w:noVBand="1"/>
        <w:tblCaption w:val="Diseño de tabla"/>
      </w:tblPr>
      <w:tblGrid>
        <w:gridCol w:w="10466"/>
      </w:tblGrid>
      <w:tr w:rsidR="00EA415B" w:rsidRPr="00A62E28" w14:paraId="3396105F" w14:textId="77777777" w:rsidTr="000744BA">
        <w:tc>
          <w:tcPr>
            <w:tcW w:w="11016" w:type="dxa"/>
            <w:shd w:val="clear" w:color="auto" w:fill="966819" w:themeFill="accent2" w:themeFillShade="BF"/>
          </w:tcPr>
          <w:p w14:paraId="50965DB7" w14:textId="32D07E18" w:rsidR="00EA415B" w:rsidRPr="00902A2E" w:rsidRDefault="00375B27" w:rsidP="00902A2E">
            <w:pPr>
              <w:pStyle w:val="Mes"/>
              <w:jc w:val="center"/>
              <w:rPr>
                <w:sz w:val="70"/>
                <w:szCs w:val="70"/>
              </w:rPr>
            </w:pPr>
            <w:r w:rsidRPr="00902A2E">
              <w:rPr>
                <w:color w:val="auto"/>
                <w:sz w:val="70"/>
                <w:szCs w:val="70"/>
                <w:lang w:bidi="es-ES"/>
              </w:rPr>
              <w:fldChar w:fldCharType="begin"/>
            </w:r>
            <w:r w:rsidRPr="00902A2E">
              <w:rPr>
                <w:color w:val="auto"/>
                <w:sz w:val="70"/>
                <w:szCs w:val="70"/>
                <w:lang w:bidi="es-ES"/>
              </w:rPr>
              <w:instrText xml:space="preserve"> DOCVARIABLE  MonthStart \@ MMMM \* MERGEFORMAT </w:instrText>
            </w:r>
            <w:r w:rsidRPr="00902A2E">
              <w:rPr>
                <w:color w:val="auto"/>
                <w:sz w:val="70"/>
                <w:szCs w:val="70"/>
                <w:lang w:bidi="es-ES"/>
              </w:rPr>
              <w:fldChar w:fldCharType="separate"/>
            </w:r>
            <w:r w:rsidR="00902A2E" w:rsidRPr="00902A2E">
              <w:rPr>
                <w:color w:val="auto"/>
                <w:sz w:val="70"/>
                <w:szCs w:val="70"/>
                <w:lang w:bidi="es-ES"/>
              </w:rPr>
              <w:t>ABRIL</w:t>
            </w:r>
            <w:r w:rsidRPr="00902A2E">
              <w:rPr>
                <w:color w:val="auto"/>
                <w:sz w:val="70"/>
                <w:szCs w:val="70"/>
                <w:lang w:bidi="es-ES"/>
              </w:rPr>
              <w:fldChar w:fldCharType="end"/>
            </w:r>
          </w:p>
        </w:tc>
      </w:tr>
      <w:tr w:rsidR="00EA415B" w:rsidRPr="00A62E28" w14:paraId="2FFDE8BA" w14:textId="77777777" w:rsidTr="000744BA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966819" w:themeFill="accent2" w:themeFillShade="BF"/>
          </w:tcPr>
          <w:p w14:paraId="1EFECCA7" w14:textId="2C6D9D34" w:rsidR="00EA415B" w:rsidRPr="00902A2E" w:rsidRDefault="00375B27" w:rsidP="00902A2E">
            <w:pPr>
              <w:pStyle w:val="Ao"/>
              <w:jc w:val="center"/>
              <w:rPr>
                <w:sz w:val="70"/>
                <w:szCs w:val="70"/>
              </w:rPr>
            </w:pPr>
            <w:r w:rsidRPr="00902A2E">
              <w:rPr>
                <w:color w:val="auto"/>
                <w:sz w:val="70"/>
                <w:szCs w:val="70"/>
                <w:lang w:bidi="es-ES"/>
              </w:rPr>
              <w:fldChar w:fldCharType="begin"/>
            </w:r>
            <w:r w:rsidRPr="00902A2E">
              <w:rPr>
                <w:color w:val="auto"/>
                <w:sz w:val="70"/>
                <w:szCs w:val="70"/>
                <w:lang w:bidi="es-ES"/>
              </w:rPr>
              <w:instrText xml:space="preserve"> DOCVARIABLE  MonthStart \@  yyyy   \* MERGEFORMAT </w:instrText>
            </w:r>
            <w:r w:rsidRPr="00902A2E">
              <w:rPr>
                <w:color w:val="auto"/>
                <w:sz w:val="70"/>
                <w:szCs w:val="70"/>
                <w:lang w:bidi="es-ES"/>
              </w:rPr>
              <w:fldChar w:fldCharType="separate"/>
            </w:r>
            <w:r w:rsidR="00902A2E" w:rsidRPr="00902A2E">
              <w:rPr>
                <w:color w:val="auto"/>
                <w:sz w:val="70"/>
                <w:szCs w:val="70"/>
                <w:lang w:bidi="es-ES"/>
              </w:rPr>
              <w:t>2026</w:t>
            </w:r>
            <w:r w:rsidRPr="00902A2E">
              <w:rPr>
                <w:color w:val="auto"/>
                <w:sz w:val="70"/>
                <w:szCs w:val="70"/>
                <w:lang w:bidi="es-ES"/>
              </w:rPr>
              <w:fldChar w:fldCharType="end"/>
            </w:r>
          </w:p>
        </w:tc>
      </w:tr>
      <w:tr w:rsidR="00EA415B" w:rsidRPr="00A62E28" w14:paraId="3E0C95CF" w14:textId="77777777" w:rsidTr="000744BA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966819" w:themeFill="accent2" w:themeFillShade="BF"/>
            <w:vAlign w:val="center"/>
          </w:tcPr>
          <w:p w14:paraId="3AD5FB0B" w14:textId="161B7EEC" w:rsidR="00EA415B" w:rsidRPr="00A62E28" w:rsidRDefault="00902A2E">
            <w:pPr>
              <w:pStyle w:val="Subttulo"/>
            </w:pPr>
            <w:r w:rsidRPr="00902A2E">
              <w:rPr>
                <w:color w:val="auto"/>
              </w:rPr>
              <w:t>REGIDORA:</w:t>
            </w:r>
            <w:r>
              <w:rPr>
                <w:color w:val="auto"/>
              </w:rPr>
              <w:t xml:space="preserve"> </w:t>
            </w:r>
            <w:r w:rsidRPr="00902A2E">
              <w:rPr>
                <w:color w:val="auto"/>
              </w:rPr>
              <w:t>SARAI PAULINA IÑIGUEZ RAMIREZ</w:t>
            </w: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481"/>
        <w:gridCol w:w="1487"/>
        <w:gridCol w:w="1502"/>
        <w:gridCol w:w="1499"/>
        <w:gridCol w:w="1494"/>
        <w:gridCol w:w="1485"/>
        <w:gridCol w:w="1502"/>
      </w:tblGrid>
      <w:tr w:rsidR="0095784C" w:rsidRPr="00A62E28" w14:paraId="4606AA3A" w14:textId="77777777" w:rsidTr="00902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color w:val="auto"/>
            </w:rPr>
            <w:id w:val="2085032416"/>
            <w:placeholder>
              <w:docPart w:val="89BDD9017D9F4F23B42ACD80DD7B8AA7"/>
            </w:placeholder>
            <w:temporary/>
            <w:showingPlcHdr/>
            <w15:appearance w15:val="hidden"/>
          </w:sdtPr>
          <w:sdtContent>
            <w:tc>
              <w:tcPr>
                <w:tcW w:w="1481" w:type="dxa"/>
              </w:tcPr>
              <w:p w14:paraId="5587AE5F" w14:textId="77777777" w:rsidR="00EA415B" w:rsidRPr="00902A2E" w:rsidRDefault="0095784C">
                <w:pPr>
                  <w:pStyle w:val="Das"/>
                  <w:rPr>
                    <w:color w:val="auto"/>
                  </w:rPr>
                </w:pPr>
                <w:r w:rsidRPr="00902A2E">
                  <w:rPr>
                    <w:color w:val="auto"/>
                    <w:lang w:bidi="es-ES"/>
                  </w:rPr>
                  <w:t>Lunes</w:t>
                </w:r>
              </w:p>
            </w:tc>
          </w:sdtContent>
        </w:sdt>
        <w:tc>
          <w:tcPr>
            <w:tcW w:w="1487" w:type="dxa"/>
          </w:tcPr>
          <w:p w14:paraId="5139478E" w14:textId="77777777" w:rsidR="00EA415B" w:rsidRPr="00902A2E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2141225648"/>
                <w:placeholder>
                  <w:docPart w:val="9E2FD558F873434EB2F872B3070BA59B"/>
                </w:placeholder>
                <w:temporary/>
                <w:showingPlcHdr/>
                <w15:appearance w15:val="hidden"/>
              </w:sdtPr>
              <w:sdtContent>
                <w:r w:rsidR="0095784C" w:rsidRPr="00902A2E">
                  <w:rPr>
                    <w:color w:val="auto"/>
                    <w:lang w:bidi="es-ES"/>
                  </w:rPr>
                  <w:t>Martes</w:t>
                </w:r>
              </w:sdtContent>
            </w:sdt>
          </w:p>
        </w:tc>
        <w:tc>
          <w:tcPr>
            <w:tcW w:w="1502" w:type="dxa"/>
          </w:tcPr>
          <w:p w14:paraId="1D7AF2A5" w14:textId="77777777" w:rsidR="00EA415B" w:rsidRPr="00902A2E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-225834277"/>
                <w:placeholder>
                  <w:docPart w:val="46F88799831242578B416AAB2A06C541"/>
                </w:placeholder>
                <w:temporary/>
                <w:showingPlcHdr/>
                <w15:appearance w15:val="hidden"/>
              </w:sdtPr>
              <w:sdtContent>
                <w:r w:rsidR="0095784C" w:rsidRPr="00902A2E">
                  <w:rPr>
                    <w:color w:val="auto"/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499" w:type="dxa"/>
          </w:tcPr>
          <w:p w14:paraId="10BB788A" w14:textId="77777777" w:rsidR="00EA415B" w:rsidRPr="00902A2E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-1121838800"/>
                <w:placeholder>
                  <w:docPart w:val="250AFC75687D4D9C8CB3B918999DFE1A"/>
                </w:placeholder>
                <w:temporary/>
                <w:showingPlcHdr/>
                <w15:appearance w15:val="hidden"/>
              </w:sdtPr>
              <w:sdtContent>
                <w:r w:rsidR="0095784C" w:rsidRPr="00902A2E">
                  <w:rPr>
                    <w:color w:val="auto"/>
                    <w:lang w:bidi="es-ES"/>
                  </w:rPr>
                  <w:t>Jueves</w:t>
                </w:r>
              </w:sdtContent>
            </w:sdt>
          </w:p>
        </w:tc>
        <w:tc>
          <w:tcPr>
            <w:tcW w:w="1494" w:type="dxa"/>
          </w:tcPr>
          <w:p w14:paraId="030BFC63" w14:textId="77777777" w:rsidR="00EA415B" w:rsidRPr="00902A2E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-1805692476"/>
                <w:placeholder>
                  <w:docPart w:val="3482F0F5747449B8B71C75748276DE32"/>
                </w:placeholder>
                <w:temporary/>
                <w:showingPlcHdr/>
                <w15:appearance w15:val="hidden"/>
              </w:sdtPr>
              <w:sdtContent>
                <w:r w:rsidR="0095784C" w:rsidRPr="00902A2E">
                  <w:rPr>
                    <w:color w:val="auto"/>
                    <w:lang w:bidi="es-ES"/>
                  </w:rPr>
                  <w:t>Viernes</w:t>
                </w:r>
              </w:sdtContent>
            </w:sdt>
          </w:p>
        </w:tc>
        <w:tc>
          <w:tcPr>
            <w:tcW w:w="1485" w:type="dxa"/>
          </w:tcPr>
          <w:p w14:paraId="7DDE028E" w14:textId="77777777" w:rsidR="00EA415B" w:rsidRPr="00902A2E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815225377"/>
                <w:placeholder>
                  <w:docPart w:val="95BA82FB31644A42BFFD819B548B9D92"/>
                </w:placeholder>
                <w:temporary/>
                <w:showingPlcHdr/>
                <w15:appearance w15:val="hidden"/>
              </w:sdtPr>
              <w:sdtContent>
                <w:r w:rsidR="0095784C" w:rsidRPr="00902A2E">
                  <w:rPr>
                    <w:color w:val="auto"/>
                    <w:lang w:bidi="es-ES"/>
                  </w:rPr>
                  <w:t>Sábado</w:t>
                </w:r>
              </w:sdtContent>
            </w:sdt>
          </w:p>
        </w:tc>
        <w:tc>
          <w:tcPr>
            <w:tcW w:w="1502" w:type="dxa"/>
          </w:tcPr>
          <w:p w14:paraId="49150251" w14:textId="77777777" w:rsidR="00EA415B" w:rsidRPr="00902A2E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36251574"/>
                <w:placeholder>
                  <w:docPart w:val="818BBB8A87DD4F2D815F0E8C46FB6E56"/>
                </w:placeholder>
                <w:temporary/>
                <w:showingPlcHdr/>
                <w15:appearance w15:val="hidden"/>
              </w:sdtPr>
              <w:sdtContent>
                <w:r w:rsidR="0095784C" w:rsidRPr="00902A2E">
                  <w:rPr>
                    <w:color w:val="auto"/>
                    <w:lang w:bidi="es-ES"/>
                  </w:rPr>
                  <w:t>Domingo</w:t>
                </w:r>
              </w:sdtContent>
            </w:sdt>
          </w:p>
        </w:tc>
      </w:tr>
      <w:tr w:rsidR="00EA415B" w:rsidRPr="00A62E28" w14:paraId="09B18593" w14:textId="77777777" w:rsidTr="00902A2E">
        <w:tc>
          <w:tcPr>
            <w:tcW w:w="1481" w:type="dxa"/>
            <w:tcBorders>
              <w:bottom w:val="nil"/>
            </w:tcBorders>
          </w:tcPr>
          <w:p w14:paraId="08BD53E2" w14:textId="4F5E62CB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MonthStart \@ dddd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miércoles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"</w:instrText>
            </w:r>
            <w:r w:rsidR="00531631" w:rsidRPr="00902A2E">
              <w:rPr>
                <w:color w:val="auto"/>
                <w:lang w:bidi="es-ES"/>
              </w:rPr>
              <w:instrText>lunes</w:instrText>
            </w:r>
            <w:r w:rsidRPr="00902A2E">
              <w:rPr>
                <w:color w:val="auto"/>
                <w:lang w:bidi="es-ES"/>
              </w:rPr>
              <w:instrText>" 1 ""</w:instrTex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bottom w:val="nil"/>
            </w:tcBorders>
          </w:tcPr>
          <w:p w14:paraId="6247AC4A" w14:textId="24D1ED5B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MonthStart \@ dddd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miércoles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"</w:instrText>
            </w:r>
            <w:r w:rsidR="00531631" w:rsidRPr="00902A2E">
              <w:rPr>
                <w:color w:val="auto"/>
              </w:rPr>
              <w:instrText>martes</w:instrText>
            </w:r>
            <w:r w:rsidRPr="00902A2E">
              <w:rPr>
                <w:color w:val="auto"/>
                <w:lang w:bidi="es-ES"/>
              </w:rPr>
              <w:instrText xml:space="preserve">" 1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=A2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&lt;&gt; 0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=A2+1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A62E28" w:rsidRPr="00902A2E">
              <w:rPr>
                <w:noProof/>
                <w:color w:val="auto"/>
                <w:lang w:bidi="es-ES"/>
              </w:rPr>
              <w:instrText>2022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72A96CA5" w14:textId="3AD8F6C3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MonthStart \@ dddd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miércoles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"</w:instrText>
            </w:r>
            <w:r w:rsidR="00531631" w:rsidRPr="00902A2E">
              <w:rPr>
                <w:color w:val="auto"/>
              </w:rPr>
              <w:instrText>miércoles</w:instrText>
            </w:r>
            <w:r w:rsidRPr="00902A2E">
              <w:rPr>
                <w:color w:val="auto"/>
                <w:lang w:bidi="es-ES"/>
              </w:rPr>
              <w:instrText xml:space="preserve">" 1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=B2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531631" w:rsidRPr="00902A2E">
              <w:rPr>
                <w:noProof/>
                <w:color w:val="auto"/>
                <w:lang w:bidi="es-ES"/>
              </w:rPr>
              <w:instrText>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&lt;&gt; 0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=B2+1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A62E28" w:rsidRPr="00902A2E">
              <w:rPr>
                <w:b/>
                <w:noProof/>
                <w:color w:val="auto"/>
                <w:lang w:bidi="es-ES"/>
              </w:rPr>
              <w:instrText>!B2 No está en la tabla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="00902A2E"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bottom w:val="nil"/>
            </w:tcBorders>
          </w:tcPr>
          <w:p w14:paraId="68B9E702" w14:textId="620BF37D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MonthStart \@ dddd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miércoles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"</w:instrText>
            </w:r>
            <w:r w:rsidR="00531631" w:rsidRPr="00902A2E">
              <w:rPr>
                <w:color w:val="auto"/>
              </w:rPr>
              <w:instrText>jueves</w:instrText>
            </w:r>
            <w:r w:rsidRPr="00902A2E">
              <w:rPr>
                <w:color w:val="auto"/>
                <w:lang w:bidi="es-ES"/>
              </w:rPr>
              <w:instrText xml:space="preserve">" 1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=C2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1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&lt;&gt; 0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=C2+1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="00902A2E"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="00902A2E"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bottom w:val="nil"/>
            </w:tcBorders>
          </w:tcPr>
          <w:p w14:paraId="3EE01550" w14:textId="26731CC6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MonthStart \@ dddd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miércoles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>= "</w:instrText>
            </w:r>
            <w:r w:rsidR="00531631" w:rsidRPr="00902A2E">
              <w:rPr>
                <w:color w:val="auto"/>
              </w:rPr>
              <w:instrText>viernes</w:instrText>
            </w:r>
            <w:r w:rsidRPr="00902A2E">
              <w:rPr>
                <w:color w:val="auto"/>
                <w:lang w:bidi="es-ES"/>
              </w:rPr>
              <w:instrText xml:space="preserve">" 1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=D2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&lt;&gt; 0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=D2+1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3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3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3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bottom w:val="nil"/>
            </w:tcBorders>
          </w:tcPr>
          <w:p w14:paraId="359E72E2" w14:textId="0D0A7549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MonthStart \@ dddd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miércoles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"</w:instrText>
            </w:r>
            <w:r w:rsidR="00531631" w:rsidRPr="00902A2E">
              <w:rPr>
                <w:color w:val="auto"/>
              </w:rPr>
              <w:instrText>sábado</w:instrText>
            </w:r>
            <w:r w:rsidRPr="00902A2E">
              <w:rPr>
                <w:color w:val="auto"/>
                <w:lang w:bidi="es-ES"/>
              </w:rPr>
              <w:instrText xml:space="preserve">" 1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=E2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3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&lt;&gt; 0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=E2+1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4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4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4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1AAA1342" w14:textId="79BF60AB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MonthStart \@ dddd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miércoles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"</w:instrText>
            </w:r>
            <w:r w:rsidR="00531631" w:rsidRPr="00902A2E">
              <w:rPr>
                <w:color w:val="auto"/>
              </w:rPr>
              <w:instrText>domingo</w:instrText>
            </w:r>
            <w:r w:rsidRPr="00902A2E">
              <w:rPr>
                <w:color w:val="auto"/>
                <w:lang w:bidi="es-ES"/>
              </w:rPr>
              <w:instrText xml:space="preserve">" 1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=F2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4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&lt;&gt; 0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=F2+1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5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5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5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</w:tr>
      <w:tr w:rsidR="00EA415B" w:rsidRPr="00A62E28" w14:paraId="562A722C" w14:textId="77777777" w:rsidTr="00902A2E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7A5E0D86" w14:textId="77777777" w:rsidR="00EA415B" w:rsidRPr="00902A2E" w:rsidRDefault="00EA415B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0539C592" w14:textId="77777777" w:rsidR="00EA415B" w:rsidRPr="00902A2E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145D1722" w14:textId="017DAD08" w:rsidR="00EA415B" w:rsidRPr="00902A2E" w:rsidRDefault="00EA415B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524D2374" w14:textId="77777777" w:rsidR="00EA415B" w:rsidRPr="00902A2E" w:rsidRDefault="00EA415B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74560A81" w14:textId="77777777" w:rsidR="00EA415B" w:rsidRPr="00902A2E" w:rsidRDefault="00EA415B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23DDF040" w14:textId="77777777" w:rsidR="00EA415B" w:rsidRPr="00902A2E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1456849F" w14:textId="77777777" w:rsidR="00EA415B" w:rsidRPr="00902A2E" w:rsidRDefault="00EA415B"/>
        </w:tc>
      </w:tr>
      <w:tr w:rsidR="00EA415B" w:rsidRPr="00A62E28" w14:paraId="2E0A2040" w14:textId="77777777" w:rsidTr="00902A2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356AD47B" w14:textId="35AA7A66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=G2+1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6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5E664BFF" w14:textId="26062AE0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=A4+1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7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157E6342" w14:textId="18C1B5CA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=B4+1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8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2CB2AADA" w14:textId="5B123EE8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=C4+1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9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5D5138CC" w14:textId="4BC47E93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=D4+1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10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0FFCCE84" w14:textId="35469DC1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=E4+1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11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708B60B6" w14:textId="46CDCE9D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=F4+1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12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</w:tr>
      <w:tr w:rsidR="00EA415B" w:rsidRPr="00A62E28" w14:paraId="140471F6" w14:textId="77777777" w:rsidTr="00902A2E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55841416" w14:textId="77777777" w:rsidR="00EA415B" w:rsidRPr="00902A2E" w:rsidRDefault="00EA415B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47036BDB" w14:textId="77777777" w:rsidR="00EA415B" w:rsidRPr="00902A2E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94D7E8F" w14:textId="77777777" w:rsidR="00EA415B" w:rsidRPr="00902A2E" w:rsidRDefault="00EA415B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5CFD1129" w14:textId="77777777" w:rsidR="00EA415B" w:rsidRPr="00902A2E" w:rsidRDefault="00EA415B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73882A3B" w14:textId="77777777" w:rsidR="00EA415B" w:rsidRPr="00902A2E" w:rsidRDefault="00EA415B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49C91F8E" w14:textId="0D697580" w:rsidR="00EA415B" w:rsidRPr="00902A2E" w:rsidRDefault="00102DE8">
            <w:r>
              <w:t xml:space="preserve">Asistencia Evento en casa de la cultura 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3CC69D2" w14:textId="77777777" w:rsidR="00EA415B" w:rsidRPr="00902A2E" w:rsidRDefault="00EA415B"/>
        </w:tc>
      </w:tr>
      <w:tr w:rsidR="00EA415B" w:rsidRPr="00A62E28" w14:paraId="21CCAF22" w14:textId="77777777" w:rsidTr="00902A2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0994A796" w14:textId="17F04572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=G4+1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13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26EDE855" w14:textId="0DF6A716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=A6+1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14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FF6B942" w14:textId="77581F4D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=B6+1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15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072DCB2F" w14:textId="779376DF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=C6+1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16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02D87204" w14:textId="2ADBE798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=D6+1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17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449AAFD0" w14:textId="15292607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=E6+1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18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7D57866B" w14:textId="535ED6AD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=F6+1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19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</w:tr>
      <w:tr w:rsidR="00EA415B" w:rsidRPr="00A62E28" w14:paraId="117575BB" w14:textId="77777777" w:rsidTr="00F5686B">
        <w:trPr>
          <w:trHeight w:hRule="exact" w:val="291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3B364DFD" w14:textId="77777777" w:rsidR="00EA415B" w:rsidRDefault="00102DE8">
            <w:r>
              <w:t xml:space="preserve">Cuarta sesión ordinaria del honorable pleno del ayuntamiento constitucional </w:t>
            </w:r>
          </w:p>
          <w:p w14:paraId="4467735C" w14:textId="1952D987" w:rsidR="00102DE8" w:rsidRPr="00902A2E" w:rsidRDefault="00102DE8">
            <w:r>
              <w:t xml:space="preserve">Primera sesión extraordinaria </w:t>
            </w:r>
            <w:r w:rsidR="00F5686B">
              <w:t xml:space="preserve">del honorable pleno del ayuntamiento constitucional de </w:t>
            </w:r>
            <w:r w:rsidR="00444852">
              <w:t>Ocotlán</w:t>
            </w:r>
            <w:r w:rsidR="00F5686B">
              <w:t xml:space="preserve"> jalisco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4FC15940" w14:textId="3C16897F" w:rsidR="00EA415B" w:rsidRPr="00902A2E" w:rsidRDefault="00206B71">
            <w:r>
              <w:t>Asistencia en sala de regidores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789DB5E" w14:textId="00E35727" w:rsidR="00EA415B" w:rsidRPr="00902A2E" w:rsidRDefault="00F5686B">
            <w:r>
              <w:t xml:space="preserve">Asistencia miércoles </w:t>
            </w:r>
            <w:r w:rsidR="009E1175">
              <w:t>comunitario</w:t>
            </w:r>
            <w:r>
              <w:t xml:space="preserve"> en la colonia solidaridad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65467BE9" w14:textId="77777777" w:rsidR="00EA415B" w:rsidRDefault="00F5686B">
            <w:r>
              <w:t xml:space="preserve">Asistencia en la </w:t>
            </w:r>
            <w:r w:rsidR="009E1175">
              <w:t>inauguración</w:t>
            </w:r>
            <w:r>
              <w:t xml:space="preserve"> tienda bred</w:t>
            </w:r>
          </w:p>
          <w:p w14:paraId="0EB18D4D" w14:textId="03CC2759" w:rsidR="00A30B49" w:rsidRPr="00902A2E" w:rsidRDefault="00A30B49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4C8688E1" w14:textId="3AFA9FDC" w:rsidR="00EA415B" w:rsidRPr="00902A2E" w:rsidRDefault="00206B71">
            <w:r>
              <w:t>Asistencia en sala de regidores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603E0BA2" w14:textId="77777777" w:rsidR="00EA415B" w:rsidRPr="00902A2E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7513545" w14:textId="77777777" w:rsidR="00EA415B" w:rsidRPr="00902A2E" w:rsidRDefault="00EA415B"/>
        </w:tc>
      </w:tr>
      <w:tr w:rsidR="00EA415B" w:rsidRPr="00A62E28" w14:paraId="0D2CEF06" w14:textId="77777777" w:rsidTr="00902A2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62323C5B" w14:textId="5D37A40E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=G6+1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20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3C425C74" w14:textId="4C58D536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=A8+1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21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8E1AF79" w14:textId="0151CF3B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=B8+1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22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65158CEC" w14:textId="022C00BD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=C8+1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23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06CC1D05" w14:textId="40C25A61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=D8+1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24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5F81EFC7" w14:textId="013AE0DF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=E8+1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25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16D89085" w14:textId="60DA5F7F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=F8+1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26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</w:tr>
      <w:tr w:rsidR="00EA415B" w:rsidRPr="00A62E28" w14:paraId="4277E693" w14:textId="77777777" w:rsidTr="00B42B61">
        <w:trPr>
          <w:trHeight w:hRule="exact" w:val="2746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0FDA6F35" w14:textId="3BD39C08" w:rsidR="00EA415B" w:rsidRPr="00902A2E" w:rsidRDefault="00206B71">
            <w:r>
              <w:t>Asistencia en sala de regidores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1F601FFF" w14:textId="77777777" w:rsidR="00EA415B" w:rsidRDefault="00B42B61">
            <w:r>
              <w:t>Sesión ordinaria de adulto mayor</w:t>
            </w:r>
          </w:p>
          <w:p w14:paraId="53A30C6A" w14:textId="77777777" w:rsidR="00B42B61" w:rsidRDefault="00B42B61">
            <w:r>
              <w:t xml:space="preserve">Sesión ordinaria de asistencia social y participación ciudadana </w:t>
            </w:r>
          </w:p>
          <w:p w14:paraId="49E8F64E" w14:textId="52DA7552" w:rsidR="00B42B61" w:rsidRPr="00902A2E" w:rsidRDefault="00B42B61">
            <w:r>
              <w:t xml:space="preserve">Sesión ordinaria de </w:t>
            </w:r>
            <w:r w:rsidR="00CC720F">
              <w:t xml:space="preserve">cultura 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093DF511" w14:textId="7BD51878" w:rsidR="00EA415B" w:rsidRPr="00902A2E" w:rsidRDefault="00CC720F">
            <w:r>
              <w:t>Asistencia miércoles comunitario colonia florida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28EF41C7" w14:textId="20463D1D" w:rsidR="00EA415B" w:rsidRPr="00902A2E" w:rsidRDefault="00CC720F">
            <w:r>
              <w:t>Sesión ordinaria de la comisión edilicia de obra pública en conjunto hacienda y recaudación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7DBB3665" w14:textId="4D3F3064" w:rsidR="00EA415B" w:rsidRPr="00902A2E" w:rsidRDefault="00A03BB5">
            <w:r>
              <w:t xml:space="preserve">Asistencia en baile sin limites por parte del </w:t>
            </w:r>
            <w:r w:rsidR="00444852">
              <w:t xml:space="preserve">CODE </w:t>
            </w:r>
            <w:r>
              <w:t>en casa en la explanada de la casa de la cultura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1222CF5C" w14:textId="77777777" w:rsidR="00EA415B" w:rsidRPr="00902A2E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C79A9E7" w14:textId="77777777" w:rsidR="00EA415B" w:rsidRPr="00902A2E" w:rsidRDefault="00EA415B"/>
        </w:tc>
      </w:tr>
      <w:tr w:rsidR="00EA415B" w:rsidRPr="00A62E28" w14:paraId="57BDB5C0" w14:textId="77777777" w:rsidTr="00902A2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0CD55F36" w14:textId="28E6DE60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=G8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26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0,""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=G8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26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&lt;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MonthEnd \@ 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=G8+1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27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27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27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70B24ADE" w14:textId="50F5C587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=A10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27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0,""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=A10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27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&lt;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MonthEnd \@ 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=A10+1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28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28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28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2EF25F5" w14:textId="1685EC05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=B10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28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0,""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=B10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28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&lt;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MonthEnd \@ 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=B10+1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29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29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29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2B8FCC7F" w14:textId="4E59BD9C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=C10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29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0,""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=C10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29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&lt;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MonthEnd \@ 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=C10+1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t>30</w:t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46A4E939" w14:textId="30053A57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=D10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0,""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=D10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&lt;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MonthEnd \@ 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=D10+1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531631" w:rsidRPr="00902A2E">
              <w:rPr>
                <w:noProof/>
                <w:color w:val="auto"/>
                <w:lang w:bidi="es-ES"/>
              </w:rPr>
              <w:instrText>29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3F940C52" w14:textId="4A8FCBAC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=E10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0,""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=E10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531631" w:rsidRPr="00902A2E">
              <w:rPr>
                <w:noProof/>
                <w:color w:val="auto"/>
                <w:lang w:bidi="es-ES"/>
              </w:rPr>
              <w:instrText>29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&lt;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MonthEnd \@ 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31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=E10+1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531631" w:rsidRPr="00902A2E">
              <w:rPr>
                <w:noProof/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2DA96CBF" w14:textId="6EF4F67B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=F10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0,""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=F10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531631" w:rsidRPr="00902A2E">
              <w:rPr>
                <w:noProof/>
                <w:color w:val="auto"/>
                <w:lang w:bidi="es-ES"/>
              </w:rPr>
              <w:instrText>30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&lt;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MonthEnd \@ 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31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=F10+1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531631" w:rsidRPr="00902A2E">
              <w:rPr>
                <w:noProof/>
                <w:color w:val="auto"/>
                <w:lang w:bidi="es-ES"/>
              </w:rPr>
              <w:instrText>31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31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</w:tr>
      <w:tr w:rsidR="00EA415B" w:rsidRPr="00A62E28" w14:paraId="53D600C8" w14:textId="77777777" w:rsidTr="008724EA">
        <w:trPr>
          <w:trHeight w:hRule="exact" w:val="2307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23F262D7" w14:textId="4015A1F8" w:rsidR="00EA415B" w:rsidRPr="00902A2E" w:rsidRDefault="00206B71">
            <w:r>
              <w:t>Asistencia en sala de regidores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3F1B882F" w14:textId="77777777" w:rsidR="00EA415B" w:rsidRDefault="00A03BB5">
            <w:r>
              <w:t xml:space="preserve">Asistencia de prensa de marketin </w:t>
            </w:r>
          </w:p>
          <w:p w14:paraId="24C68EA6" w14:textId="0FB49A15" w:rsidR="000F2413" w:rsidRPr="00902A2E" w:rsidRDefault="000F2413">
            <w:r>
              <w:t xml:space="preserve">Asistencia sesión comisión de puntos constitucionales y reglamentos 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05B4726" w14:textId="0610B566" w:rsidR="00EA415B" w:rsidRPr="00902A2E" w:rsidRDefault="008724EA">
            <w:r>
              <w:t xml:space="preserve">Asistencia en cabildo infantil </w:t>
            </w:r>
            <w:r w:rsidR="00444852">
              <w:t>2026 por</w:t>
            </w:r>
            <w:r>
              <w:t xml:space="preserve"> conmemoración </w:t>
            </w:r>
            <w:r w:rsidR="00444852">
              <w:t>día</w:t>
            </w:r>
            <w:r>
              <w:t xml:space="preserve"> del niño 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1488C7FA" w14:textId="7913E1B4" w:rsidR="00EA415B" w:rsidRDefault="008724EA">
            <w:r>
              <w:t xml:space="preserve">Sesión </w:t>
            </w:r>
            <w:r w:rsidR="00444852">
              <w:t>de turismo</w:t>
            </w:r>
            <w:r>
              <w:t xml:space="preserve"> y ciudades hermanas</w:t>
            </w:r>
          </w:p>
          <w:p w14:paraId="1249AE5D" w14:textId="77777777" w:rsidR="008724EA" w:rsidRDefault="008724EA">
            <w:r>
              <w:t>Sesión de deportes</w:t>
            </w:r>
          </w:p>
          <w:p w14:paraId="78C57CA1" w14:textId="0E2DB4D9" w:rsidR="008724EA" w:rsidRPr="00902A2E" w:rsidRDefault="008724EA">
            <w:r>
              <w:t xml:space="preserve">Sesión de </w:t>
            </w:r>
            <w:r w:rsidR="00444852">
              <w:t>educación</w:t>
            </w:r>
            <w:r>
              <w:t xml:space="preserve"> y fiestas </w:t>
            </w:r>
            <w:r w:rsidR="00444852">
              <w:t>cívicas</w:t>
            </w:r>
            <w:r>
              <w:t xml:space="preserve"> 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4B4B2832" w14:textId="77777777" w:rsidR="00EA415B" w:rsidRPr="00902A2E" w:rsidRDefault="00EA415B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1D51DBCF" w14:textId="77777777" w:rsidR="00EA415B" w:rsidRPr="00902A2E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86A5F46" w14:textId="77777777" w:rsidR="00EA415B" w:rsidRPr="00902A2E" w:rsidRDefault="00EA415B"/>
        </w:tc>
      </w:tr>
      <w:tr w:rsidR="00EA415B" w:rsidRPr="00A62E28" w14:paraId="3F35A5E7" w14:textId="77777777" w:rsidTr="00902A2E">
        <w:tc>
          <w:tcPr>
            <w:tcW w:w="1481" w:type="dxa"/>
            <w:tcBorders>
              <w:top w:val="single" w:sz="6" w:space="0" w:color="BFBFBF" w:themeColor="background1" w:themeShade="BF"/>
            </w:tcBorders>
          </w:tcPr>
          <w:p w14:paraId="53E8D844" w14:textId="3F78DA81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=G10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0,""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=G10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531631" w:rsidRPr="00902A2E">
              <w:rPr>
                <w:noProof/>
                <w:color w:val="auto"/>
                <w:lang w:bidi="es-ES"/>
              </w:rPr>
              <w:instrText>31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&lt;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MonthEnd \@ 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color w:val="auto"/>
                <w:lang w:bidi="es-ES"/>
              </w:rPr>
              <w:instrText>31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=G10+1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A62E28" w:rsidRPr="00902A2E">
              <w:rPr>
                <w:noProof/>
                <w:color w:val="auto"/>
                <w:lang w:bidi="es-ES"/>
              </w:rPr>
              <w:instrText>2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</w:tcBorders>
          </w:tcPr>
          <w:p w14:paraId="26BD79DA" w14:textId="48FA49CA" w:rsidR="00EA415B" w:rsidRPr="00902A2E" w:rsidRDefault="00375B27">
            <w:pPr>
              <w:pStyle w:val="Fechas"/>
              <w:rPr>
                <w:color w:val="auto"/>
              </w:rPr>
            </w:pP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=A12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902A2E" w:rsidRPr="00902A2E">
              <w:rPr>
                <w:noProof/>
                <w:color w:val="auto"/>
                <w:lang w:bidi="es-ES"/>
              </w:rPr>
              <w:instrText>0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= 0,""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IF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=A12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A62E28" w:rsidRPr="00902A2E">
              <w:rPr>
                <w:noProof/>
                <w:color w:val="auto"/>
                <w:lang w:bidi="es-ES"/>
              </w:rPr>
              <w:instrText>1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&lt;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DocVariable MonthEnd \@ d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A62E28" w:rsidRPr="00902A2E">
              <w:rPr>
                <w:color w:val="auto"/>
                <w:lang w:bidi="es-ES"/>
              </w:rPr>
              <w:instrText>31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 </w:instrText>
            </w:r>
            <w:r w:rsidRPr="00902A2E">
              <w:rPr>
                <w:color w:val="auto"/>
                <w:lang w:bidi="es-ES"/>
              </w:rPr>
              <w:fldChar w:fldCharType="begin"/>
            </w:r>
            <w:r w:rsidRPr="00902A2E">
              <w:rPr>
                <w:color w:val="auto"/>
                <w:lang w:bidi="es-ES"/>
              </w:rPr>
              <w:instrText xml:space="preserve"> =A12+1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A62E28" w:rsidRPr="00902A2E">
              <w:rPr>
                <w:noProof/>
                <w:color w:val="auto"/>
                <w:lang w:bidi="es-ES"/>
              </w:rPr>
              <w:instrText>2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instrText xml:space="preserve"> "" </w:instrText>
            </w:r>
            <w:r w:rsidRPr="00902A2E">
              <w:rPr>
                <w:color w:val="auto"/>
                <w:lang w:bidi="es-ES"/>
              </w:rPr>
              <w:fldChar w:fldCharType="separate"/>
            </w:r>
            <w:r w:rsidR="00A62E28" w:rsidRPr="00902A2E">
              <w:rPr>
                <w:noProof/>
                <w:color w:val="auto"/>
                <w:lang w:bidi="es-ES"/>
              </w:rPr>
              <w:instrText>2</w:instrText>
            </w:r>
            <w:r w:rsidRPr="00902A2E">
              <w:rPr>
                <w:color w:val="auto"/>
                <w:lang w:bidi="es-ES"/>
              </w:rPr>
              <w:fldChar w:fldCharType="end"/>
            </w:r>
            <w:r w:rsidRPr="00902A2E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4DF86F2B" w14:textId="77777777" w:rsidR="00EA415B" w:rsidRPr="00902A2E" w:rsidRDefault="00EA415B">
            <w:pPr>
              <w:pStyle w:val="Fechas"/>
              <w:rPr>
                <w:color w:val="auto"/>
              </w:rPr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</w:tcBorders>
          </w:tcPr>
          <w:p w14:paraId="4ECDAFB1" w14:textId="77777777" w:rsidR="00EA415B" w:rsidRPr="00902A2E" w:rsidRDefault="00EA415B">
            <w:pPr>
              <w:pStyle w:val="Fechas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6" w:space="0" w:color="BFBFBF" w:themeColor="background1" w:themeShade="BF"/>
            </w:tcBorders>
          </w:tcPr>
          <w:p w14:paraId="43DA08CB" w14:textId="77777777" w:rsidR="00EA415B" w:rsidRPr="00902A2E" w:rsidRDefault="00EA415B">
            <w:pPr>
              <w:pStyle w:val="Fechas"/>
              <w:rPr>
                <w:color w:val="auto"/>
              </w:rPr>
            </w:pPr>
          </w:p>
        </w:tc>
        <w:tc>
          <w:tcPr>
            <w:tcW w:w="1485" w:type="dxa"/>
            <w:tcBorders>
              <w:top w:val="single" w:sz="6" w:space="0" w:color="BFBFBF" w:themeColor="background1" w:themeShade="BF"/>
            </w:tcBorders>
          </w:tcPr>
          <w:p w14:paraId="1E903861" w14:textId="77777777" w:rsidR="00EA415B" w:rsidRPr="00902A2E" w:rsidRDefault="00EA415B">
            <w:pPr>
              <w:pStyle w:val="Fechas"/>
              <w:rPr>
                <w:color w:val="auto"/>
              </w:rPr>
            </w:pP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1DCF928B" w14:textId="77777777" w:rsidR="00EA415B" w:rsidRPr="00902A2E" w:rsidRDefault="00EA415B">
            <w:pPr>
              <w:pStyle w:val="Fechas"/>
              <w:rPr>
                <w:color w:val="auto"/>
              </w:rPr>
            </w:pPr>
          </w:p>
        </w:tc>
      </w:tr>
    </w:tbl>
    <w:p w14:paraId="4DC7E9CB" w14:textId="626219D7" w:rsidR="00EA415B" w:rsidRPr="00A62E28" w:rsidRDefault="00EA415B">
      <w:pPr>
        <w:pStyle w:val="Cita"/>
      </w:pPr>
    </w:p>
    <w:sectPr w:rsidR="00EA415B" w:rsidRPr="00A62E28" w:rsidSect="007900D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BAB6" w14:textId="77777777" w:rsidR="006C60C2" w:rsidRDefault="006C60C2">
      <w:pPr>
        <w:spacing w:before="0" w:after="0"/>
      </w:pPr>
      <w:r>
        <w:separator/>
      </w:r>
    </w:p>
  </w:endnote>
  <w:endnote w:type="continuationSeparator" w:id="0">
    <w:p w14:paraId="6D67FCFD" w14:textId="77777777" w:rsidR="006C60C2" w:rsidRDefault="006C60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5A34" w14:textId="77777777" w:rsidR="006C60C2" w:rsidRDefault="006C60C2">
      <w:pPr>
        <w:spacing w:before="0" w:after="0"/>
      </w:pPr>
      <w:r>
        <w:separator/>
      </w:r>
    </w:p>
  </w:footnote>
  <w:footnote w:type="continuationSeparator" w:id="0">
    <w:p w14:paraId="164C9C55" w14:textId="77777777" w:rsidR="006C60C2" w:rsidRDefault="006C60C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3462518">
    <w:abstractNumId w:val="9"/>
  </w:num>
  <w:num w:numId="2" w16cid:durableId="2003115214">
    <w:abstractNumId w:val="7"/>
  </w:num>
  <w:num w:numId="3" w16cid:durableId="628635227">
    <w:abstractNumId w:val="6"/>
  </w:num>
  <w:num w:numId="4" w16cid:durableId="1202287275">
    <w:abstractNumId w:val="5"/>
  </w:num>
  <w:num w:numId="5" w16cid:durableId="576790106">
    <w:abstractNumId w:val="4"/>
  </w:num>
  <w:num w:numId="6" w16cid:durableId="1764261248">
    <w:abstractNumId w:val="8"/>
  </w:num>
  <w:num w:numId="7" w16cid:durableId="2070687287">
    <w:abstractNumId w:val="3"/>
  </w:num>
  <w:num w:numId="8" w16cid:durableId="37510025">
    <w:abstractNumId w:val="2"/>
  </w:num>
  <w:num w:numId="9" w16cid:durableId="324289702">
    <w:abstractNumId w:val="1"/>
  </w:num>
  <w:num w:numId="10" w16cid:durableId="503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04/2026"/>
    <w:docVar w:name="MonthStart" w:val="01/04/2026"/>
    <w:docVar w:name="ShowDynamicGuides" w:val="1"/>
    <w:docVar w:name="ShowMarginGuides" w:val="0"/>
    <w:docVar w:name="ShowOutlines" w:val="0"/>
    <w:docVar w:name="ShowStaticGuides" w:val="0"/>
  </w:docVars>
  <w:rsids>
    <w:rsidRoot w:val="00902A2E"/>
    <w:rsid w:val="000324E2"/>
    <w:rsid w:val="000744BA"/>
    <w:rsid w:val="000F2413"/>
    <w:rsid w:val="00102DE8"/>
    <w:rsid w:val="00124ADC"/>
    <w:rsid w:val="00193E15"/>
    <w:rsid w:val="00206B71"/>
    <w:rsid w:val="0025748C"/>
    <w:rsid w:val="00282DE3"/>
    <w:rsid w:val="002F7032"/>
    <w:rsid w:val="00320970"/>
    <w:rsid w:val="00375B27"/>
    <w:rsid w:val="00444852"/>
    <w:rsid w:val="00531631"/>
    <w:rsid w:val="00550173"/>
    <w:rsid w:val="005B0C48"/>
    <w:rsid w:val="005C71B3"/>
    <w:rsid w:val="0064687B"/>
    <w:rsid w:val="006C60C2"/>
    <w:rsid w:val="006E4157"/>
    <w:rsid w:val="00720A05"/>
    <w:rsid w:val="00726537"/>
    <w:rsid w:val="007900DE"/>
    <w:rsid w:val="00812DAD"/>
    <w:rsid w:val="0081356A"/>
    <w:rsid w:val="008724EA"/>
    <w:rsid w:val="008F0AEB"/>
    <w:rsid w:val="00902A2E"/>
    <w:rsid w:val="00925ED9"/>
    <w:rsid w:val="0095784C"/>
    <w:rsid w:val="00997C7D"/>
    <w:rsid w:val="009A164A"/>
    <w:rsid w:val="009A7C5B"/>
    <w:rsid w:val="009E1175"/>
    <w:rsid w:val="00A03BB5"/>
    <w:rsid w:val="00A11A16"/>
    <w:rsid w:val="00A30B49"/>
    <w:rsid w:val="00A62E28"/>
    <w:rsid w:val="00AF344D"/>
    <w:rsid w:val="00B42B61"/>
    <w:rsid w:val="00B66CC7"/>
    <w:rsid w:val="00B864F3"/>
    <w:rsid w:val="00BC6A26"/>
    <w:rsid w:val="00BF0FEE"/>
    <w:rsid w:val="00BF4383"/>
    <w:rsid w:val="00C41633"/>
    <w:rsid w:val="00CB00F4"/>
    <w:rsid w:val="00CC720F"/>
    <w:rsid w:val="00D86D82"/>
    <w:rsid w:val="00EA415B"/>
    <w:rsid w:val="00F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BBA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DD9017D9F4F23B42ACD80DD7B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54670-B97F-43BE-9D5A-C798594235A8}"/>
      </w:docPartPr>
      <w:docPartBody>
        <w:p w:rsidR="00000000" w:rsidRDefault="00000000">
          <w:pPr>
            <w:pStyle w:val="89BDD9017D9F4F23B42ACD80DD7B8AA7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9E2FD558F873434EB2F872B3070BA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47F38-7D30-4E06-B695-0F8D10D42BC7}"/>
      </w:docPartPr>
      <w:docPartBody>
        <w:p w:rsidR="00000000" w:rsidRDefault="00000000">
          <w:pPr>
            <w:pStyle w:val="9E2FD558F873434EB2F872B3070BA59B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46F88799831242578B416AAB2A06C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85649-04AE-46D8-AE80-3AA03817B77F}"/>
      </w:docPartPr>
      <w:docPartBody>
        <w:p w:rsidR="00000000" w:rsidRDefault="00000000">
          <w:pPr>
            <w:pStyle w:val="46F88799831242578B416AAB2A06C541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250AFC75687D4D9C8CB3B918999DF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7731F-8E88-43D6-AC49-1D1380048258}"/>
      </w:docPartPr>
      <w:docPartBody>
        <w:p w:rsidR="00000000" w:rsidRDefault="00000000">
          <w:pPr>
            <w:pStyle w:val="250AFC75687D4D9C8CB3B918999DFE1A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3482F0F5747449B8B71C75748276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F8D1A-36FA-48FC-8272-FA92DF926C59}"/>
      </w:docPartPr>
      <w:docPartBody>
        <w:p w:rsidR="00000000" w:rsidRDefault="00000000">
          <w:pPr>
            <w:pStyle w:val="3482F0F5747449B8B71C75748276DE32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95BA82FB31644A42BFFD819B548B9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E8CB-7358-4FC2-9E2D-65D7ED78F2A9}"/>
      </w:docPartPr>
      <w:docPartBody>
        <w:p w:rsidR="00000000" w:rsidRDefault="00000000">
          <w:pPr>
            <w:pStyle w:val="95BA82FB31644A42BFFD819B548B9D92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818BBB8A87DD4F2D815F0E8C46FB6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CA59-CBB2-4609-8B10-AD62DE35FBBE}"/>
      </w:docPartPr>
      <w:docPartBody>
        <w:p w:rsidR="00000000" w:rsidRDefault="00000000">
          <w:pPr>
            <w:pStyle w:val="818BBB8A87DD4F2D815F0E8C46FB6E56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B6"/>
    <w:rsid w:val="007207B6"/>
    <w:rsid w:val="00B6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E31CAA1714340A2BA7175A99F50C76E">
    <w:name w:val="6E31CAA1714340A2BA7175A99F50C76E"/>
  </w:style>
  <w:style w:type="paragraph" w:customStyle="1" w:styleId="CDDA8D4DFF264B2696C552983D556FEF">
    <w:name w:val="CDDA8D4DFF264B2696C552983D556FEF"/>
  </w:style>
  <w:style w:type="paragraph" w:customStyle="1" w:styleId="2B551D79A6044552ACE76725D2245E93">
    <w:name w:val="2B551D79A6044552ACE76725D2245E93"/>
  </w:style>
  <w:style w:type="paragraph" w:customStyle="1" w:styleId="89BDD9017D9F4F23B42ACD80DD7B8AA7">
    <w:name w:val="89BDD9017D9F4F23B42ACD80DD7B8AA7"/>
  </w:style>
  <w:style w:type="paragraph" w:customStyle="1" w:styleId="9E2FD558F873434EB2F872B3070BA59B">
    <w:name w:val="9E2FD558F873434EB2F872B3070BA59B"/>
  </w:style>
  <w:style w:type="paragraph" w:customStyle="1" w:styleId="46F88799831242578B416AAB2A06C541">
    <w:name w:val="46F88799831242578B416AAB2A06C541"/>
  </w:style>
  <w:style w:type="paragraph" w:customStyle="1" w:styleId="250AFC75687D4D9C8CB3B918999DFE1A">
    <w:name w:val="250AFC75687D4D9C8CB3B918999DFE1A"/>
  </w:style>
  <w:style w:type="paragraph" w:customStyle="1" w:styleId="3482F0F5747449B8B71C75748276DE32">
    <w:name w:val="3482F0F5747449B8B71C75748276DE32"/>
  </w:style>
  <w:style w:type="paragraph" w:customStyle="1" w:styleId="95BA82FB31644A42BFFD819B548B9D92">
    <w:name w:val="95BA82FB31644A42BFFD819B548B9D92"/>
  </w:style>
  <w:style w:type="paragraph" w:customStyle="1" w:styleId="818BBB8A87DD4F2D815F0E8C46FB6E56">
    <w:name w:val="818BBB8A87DD4F2D815F0E8C46FB6E56"/>
  </w:style>
  <w:style w:type="paragraph" w:customStyle="1" w:styleId="33139C8D394444A59DFF627D449E797A">
    <w:name w:val="33139C8D394444A59DFF627D449E7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0</TotalTime>
  <Pages>1</Pages>
  <Words>495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2026-04-30T17:50:00Z</dcterms:created>
  <dcterms:modified xsi:type="dcterms:W3CDTF">2026-04-30T18:07:00Z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