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7699"/>
        <w:gridCol w:w="7699"/>
      </w:tblGrid>
      <w:tr w:rsidR="002F6E35" w:rsidRPr="00302BC1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Default="009035F5">
            <w:pPr>
              <w:pStyle w:val="Mes"/>
              <w:rPr>
                <w:lang w:bidi="es-ES"/>
              </w:rPr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MMMM \* MERGEFORMAT </w:instrText>
            </w:r>
            <w:r w:rsidRPr="00302BC1">
              <w:rPr>
                <w:lang w:bidi="es-ES"/>
              </w:rPr>
              <w:fldChar w:fldCharType="separate"/>
            </w:r>
            <w:r w:rsidR="00F70909" w:rsidRPr="00F70909">
              <w:rPr>
                <w:lang w:bidi="es-ES"/>
              </w:rPr>
              <w:t>ABRIL</w:t>
            </w:r>
            <w:r w:rsidRPr="00302BC1">
              <w:rPr>
                <w:lang w:bidi="es-ES"/>
              </w:rPr>
              <w:fldChar w:fldCharType="end"/>
            </w:r>
          </w:p>
          <w:p w:rsidR="00BE401A" w:rsidRPr="00BE401A" w:rsidRDefault="00F70909">
            <w:pPr>
              <w:pStyle w:val="Mes"/>
              <w:rPr>
                <w:sz w:val="48"/>
              </w:rPr>
            </w:pPr>
            <w:r>
              <w:rPr>
                <w:sz w:val="48"/>
                <w:lang w:bidi="es-ES"/>
              </w:rPr>
              <w:t>REGIDOR: JOSUÉ ÁVILA MORENO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302BC1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302BC1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9035F5" w:rsidP="00416DCC">
            <w:pPr>
              <w:pStyle w:val="A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 </w:instrText>
            </w:r>
            <w:r w:rsidR="00D62B10" w:rsidRPr="00302BC1">
              <w:rPr>
                <w:lang w:bidi="es-ES"/>
              </w:rPr>
              <w:instrText>yyyy</w:instrText>
            </w:r>
            <w:r w:rsidRPr="00302BC1">
              <w:rPr>
                <w:lang w:bidi="es-ES"/>
              </w:rPr>
              <w:instrText xml:space="preserve">   \* MERGEFORMAT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lang w:bidi="es-ES"/>
              </w:rPr>
              <w:t>2025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Puesto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decalendario"/>
        <w:tblW w:w="5000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302BC1" w:rsidTr="00DC0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2E7796788AC4BC9864C1B7B556974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6" w:type="dxa"/>
              </w:tcPr>
              <w:p w:rsidR="002F6E35" w:rsidRPr="00302BC1" w:rsidRDefault="00D93720">
                <w:pPr>
                  <w:pStyle w:val="Das"/>
                </w:pPr>
                <w:r w:rsidRPr="00302BC1">
                  <w:rPr>
                    <w:lang w:bidi="es-ES"/>
                  </w:rPr>
                  <w:t>Lunes</w:t>
                </w:r>
              </w:p>
            </w:tc>
          </w:sdtContent>
        </w:sdt>
        <w:tc>
          <w:tcPr>
            <w:tcW w:w="2197" w:type="dxa"/>
          </w:tcPr>
          <w:p w:rsidR="002F6E35" w:rsidRPr="00302BC1" w:rsidRDefault="00BF638A">
            <w:pPr>
              <w:pStyle w:val="Das"/>
            </w:pPr>
            <w:sdt>
              <w:sdtPr>
                <w:id w:val="8650153"/>
                <w:placeholder>
                  <w:docPart w:val="BB9DDFA1F2864C92A9BBFD8B75430AF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97" w:type="dxa"/>
          </w:tcPr>
          <w:p w:rsidR="002F6E35" w:rsidRPr="00302BC1" w:rsidRDefault="00BF638A">
            <w:pPr>
              <w:pStyle w:val="Das"/>
            </w:pPr>
            <w:sdt>
              <w:sdtPr>
                <w:id w:val="-1517691135"/>
                <w:placeholder>
                  <w:docPart w:val="5DABBDFE6D8C4A3B923F125C6D20FA0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BF638A">
            <w:pPr>
              <w:pStyle w:val="Das"/>
            </w:pPr>
            <w:sdt>
              <w:sdtPr>
                <w:id w:val="-1684429625"/>
                <w:placeholder>
                  <w:docPart w:val="407A52E1804047F4A1DFD854662ED59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BF638A">
            <w:pPr>
              <w:pStyle w:val="Das"/>
            </w:pPr>
            <w:sdt>
              <w:sdtPr>
                <w:id w:val="-1188375605"/>
                <w:placeholder>
                  <w:docPart w:val="4E017CCC030D43BEA64E5F7D291817A5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BF638A">
            <w:pPr>
              <w:pStyle w:val="Das"/>
            </w:pPr>
            <w:sdt>
              <w:sdtPr>
                <w:id w:val="1991825489"/>
                <w:placeholder>
                  <w:docPart w:val="D3CF217DFB4D4EA5BAA7B2224B35D0A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BF638A">
            <w:pPr>
              <w:pStyle w:val="Das"/>
            </w:pPr>
            <w:sdt>
              <w:sdtPr>
                <w:id w:val="115736794"/>
                <w:placeholder>
                  <w:docPart w:val="8425975DB4BF4B6588642FF7117FE38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Domingo</w:t>
                </w:r>
              </w:sdtContent>
            </w:sdt>
          </w:p>
        </w:tc>
      </w:tr>
      <w:tr w:rsidR="002F6E35" w:rsidRPr="00302BC1" w:rsidTr="00DC0C78">
        <w:tc>
          <w:tcPr>
            <w:tcW w:w="2196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0A7B70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>= "</w:instrText>
            </w:r>
            <w:r w:rsidR="00D62B10" w:rsidRPr="00302BC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=D2+1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=E2+1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=F2+1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6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225D3F">
        <w:trPr>
          <w:trHeight w:hRule="exact" w:val="66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>SIN  ACTIVIDADES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=G2+1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=A4+1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=B4+1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=C4+1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10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=D4+1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11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=E4+1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12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=F4+1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13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225D3F">
        <w:trPr>
          <w:trHeight w:hRule="exact" w:val="701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 xml:space="preserve">SESIÓN DE LA COMISIÓN EDILICIA  DE SALUD E HIGIENE  SE ENVÍA JUSTIFICANTES 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0A7B70" w:rsidP="00DC0C78">
            <w:r>
              <w:t>SIN  ACTIVIDADES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=G4+1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14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=A6+1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15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=B6+1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16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=C6+1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17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=D6+1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18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=E6+1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19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=F6+1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20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225D3F">
        <w:trPr>
          <w:trHeight w:hRule="exact" w:val="1006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 xml:space="preserve">SÉPTIMA SESIÓN ORDINARIA DEL H. PLENO DEL AYUNTAMIENTO CONSTITUCIONAL DE OCOTLÁN JALISCO  SE ENVIÓ JUSTIFICANTE POR INASISTENCIA 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SIN  ACTIVIDADES</w:t>
            </w:r>
          </w:p>
        </w:tc>
      </w:tr>
      <w:tr w:rsidR="00E265FC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=G6+1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21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=A8+1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22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=B8+1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23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=C8+1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24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=D8+1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25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=E8+1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26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=F8+1 </w:instrText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27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225D3F">
        <w:trPr>
          <w:trHeight w:hRule="exact" w:val="55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SIN  ACTIVIDADES</w:t>
            </w:r>
          </w:p>
        </w:tc>
      </w:tr>
      <w:tr w:rsidR="00E265FC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28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29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0A7B70">
              <w:rPr>
                <w:noProof/>
                <w:lang w:bidi="es-ES"/>
              </w:rPr>
              <w:t>30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DC0C78">
        <w:trPr>
          <w:trHeight w:hRule="exact" w:val="1393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bookmarkStart w:id="0" w:name="_GoBack" w:colFirst="5" w:colLast="5"/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Default="000A7B70" w:rsidP="00E265FC">
            <w:r>
              <w:t>SESIÓN DE LA COMISIÓN EDILICIA DE CULTURA</w:t>
            </w:r>
          </w:p>
          <w:p w:rsidR="00E265FC" w:rsidRDefault="000A7B70" w:rsidP="00E265FC">
            <w:r>
              <w:t xml:space="preserve">SESIÓN DE LA COMISIÓN EDILICIA DE PUNTOS CONSTITUCIONALES Y REGLAMENTOS EN CONJUNTO CON SALUD E HIGIENE ASI COMO RASTROS Y MERCADOS SE ENVÍA JUSTIFICANTE </w:t>
            </w:r>
          </w:p>
          <w:p w:rsidR="00E265FC" w:rsidRPr="00302BC1" w:rsidRDefault="00E265FC" w:rsidP="00E265FC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0A7B70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E265FC" w:rsidP="00E265FC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E265FC" w:rsidP="00E265FC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E265FC" w:rsidP="00E265FC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E265FC" w:rsidP="00E265FC"/>
        </w:tc>
      </w:tr>
      <w:bookmarkEnd w:id="0"/>
      <w:tr w:rsidR="00E265FC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=A12+1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</w:tr>
    </w:tbl>
    <w:p w:rsidR="002F6E35" w:rsidRPr="00302BC1" w:rsidRDefault="002F6E35"/>
    <w:sectPr w:rsidR="002F6E35" w:rsidRPr="00302BC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CC" w:rsidRDefault="00416DCC">
      <w:pPr>
        <w:spacing w:before="0" w:after="0"/>
      </w:pPr>
      <w:r>
        <w:separator/>
      </w:r>
    </w:p>
  </w:endnote>
  <w:endnote w:type="continuationSeparator" w:id="0">
    <w:p w:rsidR="00416DCC" w:rsidRDefault="00416D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CC" w:rsidRDefault="00416DCC">
      <w:pPr>
        <w:spacing w:before="0" w:after="0"/>
      </w:pPr>
      <w:r>
        <w:separator/>
      </w:r>
    </w:p>
  </w:footnote>
  <w:footnote w:type="continuationSeparator" w:id="0">
    <w:p w:rsidR="00416DCC" w:rsidRDefault="00416D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4/2025"/>
    <w:docVar w:name="MonthStart" w:val="01/04/2025"/>
    <w:docVar w:name="ShowDynamicGuides" w:val="1"/>
    <w:docVar w:name="ShowMarginGuides" w:val="0"/>
    <w:docVar w:name="ShowOutlines" w:val="0"/>
    <w:docVar w:name="ShowStaticGuides" w:val="0"/>
  </w:docVars>
  <w:rsids>
    <w:rsidRoot w:val="00416DCC"/>
    <w:rsid w:val="00056814"/>
    <w:rsid w:val="0006779F"/>
    <w:rsid w:val="000A20FE"/>
    <w:rsid w:val="000A4315"/>
    <w:rsid w:val="000A7B70"/>
    <w:rsid w:val="00104421"/>
    <w:rsid w:val="0011772B"/>
    <w:rsid w:val="00201FA2"/>
    <w:rsid w:val="0020362E"/>
    <w:rsid w:val="00225D3F"/>
    <w:rsid w:val="0027720C"/>
    <w:rsid w:val="002F6E35"/>
    <w:rsid w:val="00302BC1"/>
    <w:rsid w:val="00365ABF"/>
    <w:rsid w:val="003B2D2A"/>
    <w:rsid w:val="003D3793"/>
    <w:rsid w:val="003D7DDA"/>
    <w:rsid w:val="00416DCC"/>
    <w:rsid w:val="00454FED"/>
    <w:rsid w:val="004C0B04"/>
    <w:rsid w:val="004C5B17"/>
    <w:rsid w:val="004C724E"/>
    <w:rsid w:val="004E3B9F"/>
    <w:rsid w:val="00505E71"/>
    <w:rsid w:val="005562FE"/>
    <w:rsid w:val="005E7328"/>
    <w:rsid w:val="00722B8E"/>
    <w:rsid w:val="00733A05"/>
    <w:rsid w:val="00747692"/>
    <w:rsid w:val="007564A4"/>
    <w:rsid w:val="007777B1"/>
    <w:rsid w:val="00785F2D"/>
    <w:rsid w:val="007A49F2"/>
    <w:rsid w:val="00874C9A"/>
    <w:rsid w:val="00893C51"/>
    <w:rsid w:val="009035F5"/>
    <w:rsid w:val="00944085"/>
    <w:rsid w:val="00946A27"/>
    <w:rsid w:val="009A0FFF"/>
    <w:rsid w:val="009C1A69"/>
    <w:rsid w:val="009F00A4"/>
    <w:rsid w:val="00A4654E"/>
    <w:rsid w:val="00A73BBF"/>
    <w:rsid w:val="00AB29FA"/>
    <w:rsid w:val="00B70858"/>
    <w:rsid w:val="00B8151A"/>
    <w:rsid w:val="00BC44EE"/>
    <w:rsid w:val="00BE401A"/>
    <w:rsid w:val="00BE6584"/>
    <w:rsid w:val="00BF638A"/>
    <w:rsid w:val="00C71D73"/>
    <w:rsid w:val="00C7735D"/>
    <w:rsid w:val="00CB1C1C"/>
    <w:rsid w:val="00CF17FB"/>
    <w:rsid w:val="00D17693"/>
    <w:rsid w:val="00D62B10"/>
    <w:rsid w:val="00D93720"/>
    <w:rsid w:val="00DB3A19"/>
    <w:rsid w:val="00DC0C78"/>
    <w:rsid w:val="00DF051F"/>
    <w:rsid w:val="00DF32DE"/>
    <w:rsid w:val="00E02644"/>
    <w:rsid w:val="00E12A45"/>
    <w:rsid w:val="00E265FC"/>
    <w:rsid w:val="00E54E11"/>
    <w:rsid w:val="00EA1691"/>
    <w:rsid w:val="00EB320B"/>
    <w:rsid w:val="00F64A96"/>
    <w:rsid w:val="00F70909"/>
    <w:rsid w:val="00F902BC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E876389A-AEAC-4240-A339-FD1F25B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Reg1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7796788AC4BC9864C1B7B5569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34A3-5BAB-4DBA-9A29-65DAD6BDC16E}"/>
      </w:docPartPr>
      <w:docPartBody>
        <w:p w:rsidR="004F4CAB" w:rsidRDefault="004F4CAB">
          <w:pPr>
            <w:pStyle w:val="B2E7796788AC4BC9864C1B7B55697496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BB9DDFA1F2864C92A9BBFD8B7543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C8F0-22CA-4E42-A7FE-7CA6136A8ADF}"/>
      </w:docPartPr>
      <w:docPartBody>
        <w:p w:rsidR="004F4CAB" w:rsidRDefault="004F4CAB">
          <w:pPr>
            <w:pStyle w:val="BB9DDFA1F2864C92A9BBFD8B75430AF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5DABBDFE6D8C4A3B923F125C6D20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215E-7A3C-46BB-94ED-95270A5E7256}"/>
      </w:docPartPr>
      <w:docPartBody>
        <w:p w:rsidR="004F4CAB" w:rsidRDefault="004F4CAB">
          <w:pPr>
            <w:pStyle w:val="5DABBDFE6D8C4A3B923F125C6D20FA00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407A52E1804047F4A1DFD854662E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98A6-C54C-4E2B-AA06-90EB48D2964F}"/>
      </w:docPartPr>
      <w:docPartBody>
        <w:p w:rsidR="004F4CAB" w:rsidRDefault="004F4CAB">
          <w:pPr>
            <w:pStyle w:val="407A52E1804047F4A1DFD854662ED594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4E017CCC030D43BEA64E5F7D2918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080C-3CC3-44AE-BE0F-AD44C473FEB1}"/>
      </w:docPartPr>
      <w:docPartBody>
        <w:p w:rsidR="004F4CAB" w:rsidRDefault="004F4CAB">
          <w:pPr>
            <w:pStyle w:val="4E017CCC030D43BEA64E5F7D291817A5"/>
          </w:pPr>
          <w:r w:rsidRPr="00302BC1">
            <w:rPr>
              <w:lang w:bidi="es-ES"/>
            </w:rPr>
            <w:t>Viernes</w:t>
          </w:r>
        </w:p>
      </w:docPartBody>
    </w:docPart>
    <w:docPart>
      <w:docPartPr>
        <w:name w:val="D3CF217DFB4D4EA5BAA7B2224B35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D985-D4C3-4F67-BB76-02AEC80B531A}"/>
      </w:docPartPr>
      <w:docPartBody>
        <w:p w:rsidR="004F4CAB" w:rsidRDefault="004F4CAB">
          <w:pPr>
            <w:pStyle w:val="D3CF217DFB4D4EA5BAA7B2224B35D0A6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8425975DB4BF4B6588642FF7117F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E95B-56F9-4558-ACC7-3C475AE41CC7}"/>
      </w:docPartPr>
      <w:docPartBody>
        <w:p w:rsidR="004F4CAB" w:rsidRDefault="004F4CAB">
          <w:pPr>
            <w:pStyle w:val="8425975DB4BF4B6588642FF7117FE380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AB"/>
    <w:rsid w:val="004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E7796788AC4BC9864C1B7B55697496">
    <w:name w:val="B2E7796788AC4BC9864C1B7B55697496"/>
  </w:style>
  <w:style w:type="paragraph" w:customStyle="1" w:styleId="BB9DDFA1F2864C92A9BBFD8B75430AF0">
    <w:name w:val="BB9DDFA1F2864C92A9BBFD8B75430AF0"/>
  </w:style>
  <w:style w:type="paragraph" w:customStyle="1" w:styleId="5DABBDFE6D8C4A3B923F125C6D20FA00">
    <w:name w:val="5DABBDFE6D8C4A3B923F125C6D20FA00"/>
  </w:style>
  <w:style w:type="paragraph" w:customStyle="1" w:styleId="407A52E1804047F4A1DFD854662ED594">
    <w:name w:val="407A52E1804047F4A1DFD854662ED594"/>
  </w:style>
  <w:style w:type="paragraph" w:customStyle="1" w:styleId="4E017CCC030D43BEA64E5F7D291817A5">
    <w:name w:val="4E017CCC030D43BEA64E5F7D291817A5"/>
  </w:style>
  <w:style w:type="paragraph" w:customStyle="1" w:styleId="D3CF217DFB4D4EA5BAA7B2224B35D0A6">
    <w:name w:val="D3CF217DFB4D4EA5BAA7B2224B35D0A6"/>
  </w:style>
  <w:style w:type="paragraph" w:customStyle="1" w:styleId="8425975DB4BF4B6588642FF7117FE380">
    <w:name w:val="8425975DB4BF4B6588642FF7117FE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47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SalaReg1</dc:creator>
  <cp:keywords/>
  <dc:description/>
  <cp:lastModifiedBy>Cuenta Microsoft</cp:lastModifiedBy>
  <cp:revision>13</cp:revision>
  <dcterms:created xsi:type="dcterms:W3CDTF">2025-03-10T17:14:00Z</dcterms:created>
  <dcterms:modified xsi:type="dcterms:W3CDTF">2025-05-02T17:04:00Z</dcterms:modified>
  <cp:category/>
</cp:coreProperties>
</file>