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DC0ACD">
            <w:pPr>
              <w:pStyle w:val="Mes"/>
              <w:rPr>
                <w:lang w:bidi="es-ES"/>
              </w:rPr>
            </w:pPr>
            <w:r w:rsidRPr="00DC0ACD">
              <w:rPr>
                <w:sz w:val="96"/>
                <w:lang w:bidi="es-ES"/>
              </w:rPr>
              <w:t xml:space="preserve">AGOSTO </w:t>
            </w:r>
          </w:p>
          <w:p w:rsidR="00DC0ACD" w:rsidRDefault="00AE4C88">
            <w:pPr>
              <w:pStyle w:val="Mes"/>
              <w:rPr>
                <w:sz w:val="52"/>
                <w:lang w:bidi="es-ES"/>
              </w:rPr>
            </w:pPr>
            <w:r>
              <w:rPr>
                <w:sz w:val="52"/>
                <w:lang w:bidi="es-ES"/>
              </w:rPr>
              <w:t xml:space="preserve">REGIDOR:  </w:t>
            </w:r>
          </w:p>
          <w:p w:rsidR="00BE401A" w:rsidRPr="00BE401A" w:rsidRDefault="00AE4C88">
            <w:pPr>
              <w:pStyle w:val="Mes"/>
              <w:rPr>
                <w:sz w:val="48"/>
              </w:rPr>
            </w:pPr>
            <w:r>
              <w:rPr>
                <w:sz w:val="52"/>
                <w:lang w:bidi="es-ES"/>
              </w:rPr>
              <w:t xml:space="preserve">JOSUÉ ÁVILA </w:t>
            </w:r>
            <w:r w:rsidRPr="00AE4C88">
              <w:rPr>
                <w:sz w:val="52"/>
                <w:lang w:bidi="es-ES"/>
              </w:rPr>
              <w:t>MORENO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730AA7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C88">
              <w:rPr>
                <w:sz w:val="144"/>
                <w:lang w:bidi="es-ES"/>
              </w:rPr>
              <w:fldChar w:fldCharType="begin"/>
            </w:r>
            <w:r w:rsidRPr="00AE4C88">
              <w:rPr>
                <w:sz w:val="144"/>
                <w:lang w:bidi="es-ES"/>
              </w:rPr>
              <w:instrText xml:space="preserve"> DOCVARIABLE  MonthStart \@  </w:instrText>
            </w:r>
            <w:r w:rsidR="00D62B10" w:rsidRPr="00AE4C88">
              <w:rPr>
                <w:sz w:val="144"/>
                <w:lang w:bidi="es-ES"/>
              </w:rPr>
              <w:instrText>yyyy</w:instrText>
            </w:r>
            <w:r w:rsidRPr="00AE4C88">
              <w:rPr>
                <w:sz w:val="144"/>
                <w:lang w:bidi="es-ES"/>
              </w:rPr>
              <w:instrText xml:space="preserve">   \* MERGEFORMAT </w:instrText>
            </w:r>
            <w:r w:rsidRPr="00AE4C88">
              <w:rPr>
                <w:sz w:val="144"/>
                <w:lang w:bidi="es-ES"/>
              </w:rPr>
              <w:fldChar w:fldCharType="separate"/>
            </w:r>
            <w:r w:rsidR="00DC0ACD">
              <w:rPr>
                <w:sz w:val="144"/>
                <w:lang w:bidi="es-ES"/>
              </w:rPr>
              <w:t>2025</w:t>
            </w:r>
            <w:r w:rsidRPr="00AE4C88">
              <w:rPr>
                <w:sz w:val="144"/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DC0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197" w:type="dxa"/>
          </w:tcPr>
          <w:p w:rsidR="002F6E35" w:rsidRPr="00302BC1" w:rsidRDefault="005D7834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97" w:type="dxa"/>
          </w:tcPr>
          <w:p w:rsidR="002F6E35" w:rsidRPr="00302BC1" w:rsidRDefault="005D7834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5D7834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5D7834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5D7834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5D7834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DC0C78">
        <w:tc>
          <w:tcPr>
            <w:tcW w:w="219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DC0ACD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730AA7">
        <w:trPr>
          <w:trHeight w:hRule="exact" w:val="49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SIN  ACTIVIDADES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730AA7">
        <w:trPr>
          <w:trHeight w:hRule="exact" w:val="565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5F5103" w:rsidP="00DC0C78">
            <w:r>
              <w:t>SIN  ACTIVIDADES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845677">
        <w:trPr>
          <w:trHeight w:hRule="exact" w:val="1271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 xml:space="preserve">DÉCIMA SEGUNDA  SESIÓN ORDINARIA DEL HONORABLE AYUNTAMIENTO CONSTITUCIONAL DE OCOTLÁN JALISCO 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SIN  ACTIVIDADES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BA3A06">
        <w:trPr>
          <w:trHeight w:hRule="exact" w:val="575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365970" w:rsidRPr="00302BC1" w:rsidRDefault="005F5103" w:rsidP="00CC015B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SIN  ACTIVIDADES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5F5103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="00DC0ACD">
              <w:rPr>
                <w:lang w:bidi="es-ES"/>
              </w:rPr>
              <w:fldChar w:fldCharType="separate"/>
            </w:r>
            <w:r w:rsidR="00DC0ACD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="00DC0ACD">
              <w:rPr>
                <w:lang w:bidi="es-ES"/>
              </w:rPr>
              <w:fldChar w:fldCharType="separate"/>
            </w:r>
            <w:r w:rsidR="005F5103"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</w:p>
        </w:tc>
      </w:tr>
      <w:tr w:rsidR="00E265FC" w:rsidRPr="00302BC1" w:rsidTr="005D7834">
        <w:trPr>
          <w:trHeight w:hRule="exact" w:val="1132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365970" w:rsidRPr="00302BC1" w:rsidRDefault="005F5103" w:rsidP="00805D29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5F5103" w:rsidP="00E265FC">
            <w:r>
              <w:t xml:space="preserve">DÉCIMA TERCERA SESIÓN ORDINARIA DEL HONORABLE AYUNTAMIENTO CONSTITUCIONAL DE OCOTLÁN JALISCO 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713188" w:rsidRDefault="005F5103" w:rsidP="00E265FC">
            <w:r>
              <w:t>SESIÓN ORDINARIA DE SALUD E HIGIENE</w:t>
            </w:r>
          </w:p>
          <w:p w:rsidR="005F5103" w:rsidRDefault="005F5103" w:rsidP="00E265FC"/>
          <w:p w:rsidR="005F5103" w:rsidRPr="00302BC1" w:rsidRDefault="005F5103" w:rsidP="00E265FC">
            <w:r>
              <w:t xml:space="preserve">SESIÓN ORDINARIA DE CULTURA SE ENVÍA EL JUSTIFICANTE CORRESPONDIENTE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E265FC" w:rsidP="00E265F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E265FC" w:rsidP="00E265FC"/>
        </w:tc>
      </w:tr>
    </w:tbl>
    <w:p w:rsidR="002F6E35" w:rsidRPr="00302BC1" w:rsidRDefault="002F6E35">
      <w:bookmarkStart w:id="0" w:name="_GoBack"/>
      <w:bookmarkEnd w:id="0"/>
    </w:p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8/2025"/>
    <w:docVar w:name="MonthStart" w:val="01/08/2025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56814"/>
    <w:rsid w:val="0006779F"/>
    <w:rsid w:val="00086FA7"/>
    <w:rsid w:val="000A20FE"/>
    <w:rsid w:val="000A4315"/>
    <w:rsid w:val="000A7B70"/>
    <w:rsid w:val="00104421"/>
    <w:rsid w:val="0011772B"/>
    <w:rsid w:val="0015723F"/>
    <w:rsid w:val="001F6C47"/>
    <w:rsid w:val="00201FA2"/>
    <w:rsid w:val="0020362E"/>
    <w:rsid w:val="00225D3F"/>
    <w:rsid w:val="00236985"/>
    <w:rsid w:val="00241622"/>
    <w:rsid w:val="0027720C"/>
    <w:rsid w:val="00287B0B"/>
    <w:rsid w:val="002A6376"/>
    <w:rsid w:val="002F6E35"/>
    <w:rsid w:val="00302BC1"/>
    <w:rsid w:val="00353E3D"/>
    <w:rsid w:val="00365970"/>
    <w:rsid w:val="00365ABF"/>
    <w:rsid w:val="003B2D2A"/>
    <w:rsid w:val="003D3793"/>
    <w:rsid w:val="003D7DDA"/>
    <w:rsid w:val="00416DCC"/>
    <w:rsid w:val="00454FED"/>
    <w:rsid w:val="004A6E59"/>
    <w:rsid w:val="004B24F2"/>
    <w:rsid w:val="004C0B04"/>
    <w:rsid w:val="004C5B17"/>
    <w:rsid w:val="004C724E"/>
    <w:rsid w:val="004E3B9F"/>
    <w:rsid w:val="00505E71"/>
    <w:rsid w:val="005562FE"/>
    <w:rsid w:val="005B095E"/>
    <w:rsid w:val="005D7834"/>
    <w:rsid w:val="005E7328"/>
    <w:rsid w:val="005F5103"/>
    <w:rsid w:val="0066403B"/>
    <w:rsid w:val="006B4C68"/>
    <w:rsid w:val="006F30F5"/>
    <w:rsid w:val="00713188"/>
    <w:rsid w:val="00722B8E"/>
    <w:rsid w:val="00730AA7"/>
    <w:rsid w:val="00733A05"/>
    <w:rsid w:val="00747692"/>
    <w:rsid w:val="007564A4"/>
    <w:rsid w:val="007777B1"/>
    <w:rsid w:val="00785F2D"/>
    <w:rsid w:val="007A49F2"/>
    <w:rsid w:val="00805D29"/>
    <w:rsid w:val="00845677"/>
    <w:rsid w:val="0086545A"/>
    <w:rsid w:val="00874C9A"/>
    <w:rsid w:val="00893C51"/>
    <w:rsid w:val="009035F5"/>
    <w:rsid w:val="00917C44"/>
    <w:rsid w:val="00944085"/>
    <w:rsid w:val="00946A27"/>
    <w:rsid w:val="009A0FFF"/>
    <w:rsid w:val="009C1A69"/>
    <w:rsid w:val="009D30F3"/>
    <w:rsid w:val="009F00A4"/>
    <w:rsid w:val="00A4654E"/>
    <w:rsid w:val="00A67844"/>
    <w:rsid w:val="00A73BBF"/>
    <w:rsid w:val="00A9136F"/>
    <w:rsid w:val="00AB29FA"/>
    <w:rsid w:val="00AC0021"/>
    <w:rsid w:val="00AE4C88"/>
    <w:rsid w:val="00B048C6"/>
    <w:rsid w:val="00B70858"/>
    <w:rsid w:val="00B8151A"/>
    <w:rsid w:val="00BA3A06"/>
    <w:rsid w:val="00BC2DA5"/>
    <w:rsid w:val="00BC44EE"/>
    <w:rsid w:val="00BE401A"/>
    <w:rsid w:val="00BE6584"/>
    <w:rsid w:val="00BF638A"/>
    <w:rsid w:val="00C67808"/>
    <w:rsid w:val="00C71D73"/>
    <w:rsid w:val="00C7735D"/>
    <w:rsid w:val="00CB1C1C"/>
    <w:rsid w:val="00CC015B"/>
    <w:rsid w:val="00CC3AB9"/>
    <w:rsid w:val="00CF17FB"/>
    <w:rsid w:val="00D17693"/>
    <w:rsid w:val="00D62B10"/>
    <w:rsid w:val="00D93720"/>
    <w:rsid w:val="00DB3A19"/>
    <w:rsid w:val="00DC0ACD"/>
    <w:rsid w:val="00DC0C78"/>
    <w:rsid w:val="00DF051F"/>
    <w:rsid w:val="00DF32DE"/>
    <w:rsid w:val="00E02644"/>
    <w:rsid w:val="00E12A45"/>
    <w:rsid w:val="00E265FC"/>
    <w:rsid w:val="00E54E11"/>
    <w:rsid w:val="00EA1691"/>
    <w:rsid w:val="00EB320B"/>
    <w:rsid w:val="00EE34B5"/>
    <w:rsid w:val="00F64A96"/>
    <w:rsid w:val="00F70909"/>
    <w:rsid w:val="00F902BC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4F4CAB" w:rsidRDefault="004F4CAB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4F4CAB" w:rsidRDefault="004F4CAB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4F4CAB" w:rsidRDefault="004F4CAB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4F4CAB" w:rsidRDefault="004F4CAB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4F4CAB" w:rsidRDefault="004F4CAB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4F4CAB" w:rsidRDefault="004F4CAB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4F4CAB" w:rsidRDefault="004F4CAB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B"/>
    <w:rsid w:val="004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84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31</cp:revision>
  <dcterms:created xsi:type="dcterms:W3CDTF">2025-03-10T17:14:00Z</dcterms:created>
  <dcterms:modified xsi:type="dcterms:W3CDTF">2025-09-01T17:03:00Z</dcterms:modified>
  <cp:category/>
</cp:coreProperties>
</file>