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o-nfasis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iseño de tabla"/>
      </w:tblPr>
      <w:tblGrid>
        <w:gridCol w:w="7699"/>
        <w:gridCol w:w="7699"/>
      </w:tblGrid>
      <w:tr w:rsidR="002F6E35" w:rsidRPr="00302BC1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:rsidR="002F6E35" w:rsidRPr="00302BC1" w:rsidRDefault="009035F5">
            <w:pPr>
              <w:pStyle w:val="Me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 MonthStart \@ MMMM \* MERGEFORMAT </w:instrText>
            </w:r>
            <w:r w:rsidRPr="00302BC1">
              <w:rPr>
                <w:lang w:bidi="es-ES"/>
              </w:rPr>
              <w:fldChar w:fldCharType="separate"/>
            </w:r>
            <w:r w:rsidR="00FE68C4" w:rsidRPr="004C0B04">
              <w:rPr>
                <w:lang w:bidi="es-ES"/>
              </w:rPr>
              <w:t>FEBRERO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2F6E35" w:rsidRPr="00302BC1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302BC1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Pr="00302BC1" w:rsidRDefault="006D5F54">
            <w:r>
              <w:rPr>
                <w:color w:val="FFFFFF" w:themeColor="background1"/>
                <w:sz w:val="40"/>
              </w:rPr>
              <w:t>REGIDOR JOSUÉ ÁVILA MORENO</w:t>
            </w:r>
            <w:bookmarkStart w:id="0" w:name="_GoBack"/>
            <w:bookmarkEnd w:id="0"/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Pr="00302BC1" w:rsidRDefault="009035F5" w:rsidP="00416DCC">
            <w:pPr>
              <w:pStyle w:val="A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 MonthStart \@  </w:instrText>
            </w:r>
            <w:r w:rsidR="00D62B10" w:rsidRPr="00302BC1">
              <w:rPr>
                <w:lang w:bidi="es-ES"/>
              </w:rPr>
              <w:instrText>yyyy</w:instrText>
            </w:r>
            <w:r w:rsidRPr="00302BC1">
              <w:rPr>
                <w:lang w:bidi="es-ES"/>
              </w:rPr>
              <w:instrText xml:space="preserve">   \* MERGEFORMAT </w:instrText>
            </w:r>
            <w:r w:rsidRPr="00302BC1">
              <w:rPr>
                <w:lang w:bidi="es-ES"/>
              </w:rPr>
              <w:fldChar w:fldCharType="separate"/>
            </w:r>
            <w:r w:rsidR="004C0B04">
              <w:rPr>
                <w:lang w:bidi="es-ES"/>
              </w:rPr>
              <w:t>2025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2F6E35" w:rsidRPr="00302BC1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302BC1" w:rsidRDefault="002F6E35">
            <w:pPr>
              <w:pStyle w:val="Puesto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302BC1" w:rsidRDefault="002F6E35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adecalendario"/>
        <w:tblW w:w="5000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2196"/>
        <w:gridCol w:w="2197"/>
        <w:gridCol w:w="2197"/>
        <w:gridCol w:w="2198"/>
        <w:gridCol w:w="2198"/>
        <w:gridCol w:w="2198"/>
        <w:gridCol w:w="2198"/>
      </w:tblGrid>
      <w:tr w:rsidR="002F6E35" w:rsidRPr="00302BC1" w:rsidTr="00D256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B2E7796788AC4BC9864C1B7B5569749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96" w:type="dxa"/>
              </w:tcPr>
              <w:p w:rsidR="002F6E35" w:rsidRPr="00302BC1" w:rsidRDefault="00D93720">
                <w:pPr>
                  <w:pStyle w:val="Das"/>
                </w:pPr>
                <w:r w:rsidRPr="00302BC1">
                  <w:rPr>
                    <w:lang w:bidi="es-ES"/>
                  </w:rPr>
                  <w:t>Lunes</w:t>
                </w:r>
              </w:p>
            </w:tc>
          </w:sdtContent>
        </w:sdt>
        <w:tc>
          <w:tcPr>
            <w:tcW w:w="2197" w:type="dxa"/>
          </w:tcPr>
          <w:p w:rsidR="002F6E35" w:rsidRPr="00302BC1" w:rsidRDefault="00FC06F8">
            <w:pPr>
              <w:pStyle w:val="Das"/>
            </w:pPr>
            <w:sdt>
              <w:sdtPr>
                <w:id w:val="8650153"/>
                <w:placeholder>
                  <w:docPart w:val="BB9DDFA1F2864C92A9BBFD8B75430AF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Martes</w:t>
                </w:r>
              </w:sdtContent>
            </w:sdt>
          </w:p>
        </w:tc>
        <w:tc>
          <w:tcPr>
            <w:tcW w:w="2197" w:type="dxa"/>
          </w:tcPr>
          <w:p w:rsidR="002F6E35" w:rsidRPr="00302BC1" w:rsidRDefault="00FC06F8">
            <w:pPr>
              <w:pStyle w:val="Das"/>
            </w:pPr>
            <w:sdt>
              <w:sdtPr>
                <w:id w:val="-1517691135"/>
                <w:placeholder>
                  <w:docPart w:val="5DABBDFE6D8C4A3B923F125C6D20FA0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Miércoles</w:t>
                </w:r>
              </w:sdtContent>
            </w:sdt>
          </w:p>
        </w:tc>
        <w:tc>
          <w:tcPr>
            <w:tcW w:w="2198" w:type="dxa"/>
          </w:tcPr>
          <w:p w:rsidR="002F6E35" w:rsidRPr="00302BC1" w:rsidRDefault="00FC06F8">
            <w:pPr>
              <w:pStyle w:val="Das"/>
            </w:pPr>
            <w:sdt>
              <w:sdtPr>
                <w:id w:val="-1684429625"/>
                <w:placeholder>
                  <w:docPart w:val="407A52E1804047F4A1DFD854662ED594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Jueves</w:t>
                </w:r>
              </w:sdtContent>
            </w:sdt>
          </w:p>
        </w:tc>
        <w:tc>
          <w:tcPr>
            <w:tcW w:w="2198" w:type="dxa"/>
          </w:tcPr>
          <w:p w:rsidR="002F6E35" w:rsidRPr="00302BC1" w:rsidRDefault="00FC06F8">
            <w:pPr>
              <w:pStyle w:val="Das"/>
            </w:pPr>
            <w:sdt>
              <w:sdtPr>
                <w:id w:val="-1188375605"/>
                <w:placeholder>
                  <w:docPart w:val="4E017CCC030D43BEA64E5F7D291817A5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Viernes</w:t>
                </w:r>
              </w:sdtContent>
            </w:sdt>
          </w:p>
        </w:tc>
        <w:tc>
          <w:tcPr>
            <w:tcW w:w="2198" w:type="dxa"/>
          </w:tcPr>
          <w:p w:rsidR="002F6E35" w:rsidRPr="00302BC1" w:rsidRDefault="00FC06F8">
            <w:pPr>
              <w:pStyle w:val="Das"/>
            </w:pPr>
            <w:sdt>
              <w:sdtPr>
                <w:id w:val="1991825489"/>
                <w:placeholder>
                  <w:docPart w:val="D3CF217DFB4D4EA5BAA7B2224B35D0A6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Sábado</w:t>
                </w:r>
              </w:sdtContent>
            </w:sdt>
          </w:p>
        </w:tc>
        <w:tc>
          <w:tcPr>
            <w:tcW w:w="2198" w:type="dxa"/>
          </w:tcPr>
          <w:p w:rsidR="002F6E35" w:rsidRPr="00302BC1" w:rsidRDefault="00FC06F8">
            <w:pPr>
              <w:pStyle w:val="Das"/>
            </w:pPr>
            <w:sdt>
              <w:sdtPr>
                <w:id w:val="115736794"/>
                <w:placeholder>
                  <w:docPart w:val="8425975DB4BF4B6588642FF7117FE38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Domingo</w:t>
                </w:r>
              </w:sdtContent>
            </w:sdt>
          </w:p>
        </w:tc>
      </w:tr>
      <w:tr w:rsidR="002F6E35" w:rsidRPr="00302BC1" w:rsidTr="00D25622">
        <w:tc>
          <w:tcPr>
            <w:tcW w:w="2196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4C0B04">
              <w:rPr>
                <w:lang w:bidi="es-ES"/>
              </w:rPr>
              <w:instrText>sábado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lunes</w:instrText>
            </w:r>
            <w:r w:rsidRPr="00302BC1">
              <w:rPr>
                <w:lang w:bidi="es-ES"/>
              </w:rPr>
              <w:instrText>" 1 ""</w:instrTex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4C0B04">
              <w:rPr>
                <w:lang w:bidi="es-ES"/>
              </w:rPr>
              <w:instrText>sábado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martes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=A2 </w:instrText>
            </w:r>
            <w:r w:rsidRPr="00302BC1">
              <w:rPr>
                <w:lang w:bidi="es-ES"/>
              </w:rPr>
              <w:fldChar w:fldCharType="separate"/>
            </w:r>
            <w:r w:rsidR="004C0B04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=A2+1 </w:instrText>
            </w:r>
            <w:r w:rsidRPr="00302BC1">
              <w:rPr>
                <w:lang w:bidi="es-ES"/>
              </w:rPr>
              <w:fldChar w:fldCharType="separate"/>
            </w:r>
            <w:r w:rsidR="00785F2D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4C0B04">
              <w:rPr>
                <w:lang w:bidi="es-ES"/>
              </w:rPr>
              <w:instrText>sábado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=B2 </w:instrText>
            </w:r>
            <w:r w:rsidRPr="00302BC1">
              <w:rPr>
                <w:lang w:bidi="es-ES"/>
              </w:rPr>
              <w:fldChar w:fldCharType="separate"/>
            </w:r>
            <w:r w:rsidR="004C0B04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=B2+1 </w:instrText>
            </w:r>
            <w:r w:rsidRPr="00302BC1">
              <w:rPr>
                <w:lang w:bidi="es-ES"/>
              </w:rPr>
              <w:fldChar w:fldCharType="separate"/>
            </w:r>
            <w:r w:rsidR="00785F2D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4C0B04">
              <w:rPr>
                <w:lang w:bidi="es-ES"/>
              </w:rPr>
              <w:instrText>sábado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jueves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=C2 </w:instrText>
            </w:r>
            <w:r w:rsidRPr="00302BC1">
              <w:rPr>
                <w:lang w:bidi="es-ES"/>
              </w:rPr>
              <w:fldChar w:fldCharType="separate"/>
            </w:r>
            <w:r w:rsidR="004C0B04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=C2+1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4C0B04">
              <w:rPr>
                <w:lang w:bidi="es-ES"/>
              </w:rPr>
              <w:instrText>sábado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>= "</w:instrText>
            </w:r>
            <w:r w:rsidR="00D62B10" w:rsidRPr="00302BC1">
              <w:rPr>
                <w:lang w:bidi="es-ES"/>
              </w:rPr>
              <w:instrText>viernes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=D2 </w:instrText>
            </w:r>
            <w:r w:rsidRPr="00302BC1">
              <w:rPr>
                <w:lang w:bidi="es-ES"/>
              </w:rPr>
              <w:fldChar w:fldCharType="separate"/>
            </w:r>
            <w:r w:rsidR="004C0B04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=D2+1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4C0B04">
              <w:rPr>
                <w:lang w:bidi="es-ES"/>
              </w:rPr>
              <w:instrText>sábado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sábado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=E2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=E2+1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4C0B04" w:rsidRPr="00302BC1">
              <w:rPr>
                <w:noProof/>
                <w:lang w:bidi="es-ES"/>
              </w:rPr>
              <w:t>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4C0B04">
              <w:rPr>
                <w:lang w:bidi="es-ES"/>
              </w:rPr>
              <w:instrText>sábado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domingo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=F2 </w:instrText>
            </w:r>
            <w:r w:rsidRPr="00302BC1">
              <w:rPr>
                <w:lang w:bidi="es-ES"/>
              </w:rPr>
              <w:fldChar w:fldCharType="separate"/>
            </w:r>
            <w:r w:rsidR="004C0B04">
              <w:rPr>
                <w:noProof/>
                <w:lang w:bidi="es-ES"/>
              </w:rPr>
              <w:instrText>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=F2+1 </w:instrText>
            </w:r>
            <w:r w:rsidRPr="00302BC1">
              <w:rPr>
                <w:lang w:bidi="es-ES"/>
              </w:rPr>
              <w:fldChar w:fldCharType="separate"/>
            </w:r>
            <w:r w:rsidR="004C0B04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4C0B04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4C0B04">
              <w:rPr>
                <w:noProof/>
                <w:lang w:bidi="es-ES"/>
              </w:rPr>
              <w:t>2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2F6E35" w:rsidRPr="00302BC1" w:rsidTr="00D25622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C54C20">
            <w:r>
              <w:t xml:space="preserve">SIN  ACTIVIDADES 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C54C20">
            <w:r>
              <w:t>SIN  ACTIVIDADES</w:t>
            </w:r>
          </w:p>
        </w:tc>
      </w:tr>
      <w:tr w:rsidR="002F6E35" w:rsidRPr="00302BC1" w:rsidTr="00D25622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=G2+1 </w:instrText>
            </w:r>
            <w:r w:rsidRPr="00302BC1">
              <w:rPr>
                <w:lang w:bidi="es-ES"/>
              </w:rPr>
              <w:fldChar w:fldCharType="separate"/>
            </w:r>
            <w:r w:rsidR="004C0B04">
              <w:rPr>
                <w:noProof/>
                <w:lang w:bidi="es-ES"/>
              </w:rPr>
              <w:t>3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=A4+1 </w:instrText>
            </w:r>
            <w:r w:rsidRPr="00302BC1">
              <w:rPr>
                <w:lang w:bidi="es-ES"/>
              </w:rPr>
              <w:fldChar w:fldCharType="separate"/>
            </w:r>
            <w:r w:rsidR="004C0B04">
              <w:rPr>
                <w:noProof/>
                <w:lang w:bidi="es-ES"/>
              </w:rPr>
              <w:t>4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=B4+1 </w:instrText>
            </w:r>
            <w:r w:rsidRPr="00302BC1">
              <w:rPr>
                <w:lang w:bidi="es-ES"/>
              </w:rPr>
              <w:fldChar w:fldCharType="separate"/>
            </w:r>
            <w:r w:rsidR="004C0B04">
              <w:rPr>
                <w:noProof/>
                <w:lang w:bidi="es-ES"/>
              </w:rPr>
              <w:t>5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=C4+1 </w:instrText>
            </w:r>
            <w:r w:rsidRPr="00302BC1">
              <w:rPr>
                <w:lang w:bidi="es-ES"/>
              </w:rPr>
              <w:fldChar w:fldCharType="separate"/>
            </w:r>
            <w:r w:rsidR="004C0B04">
              <w:rPr>
                <w:noProof/>
                <w:lang w:bidi="es-ES"/>
              </w:rPr>
              <w:t>6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=D4+1 </w:instrText>
            </w:r>
            <w:r w:rsidRPr="00302BC1">
              <w:rPr>
                <w:lang w:bidi="es-ES"/>
              </w:rPr>
              <w:fldChar w:fldCharType="separate"/>
            </w:r>
            <w:r w:rsidR="004C0B04">
              <w:rPr>
                <w:noProof/>
                <w:lang w:bidi="es-ES"/>
              </w:rPr>
              <w:t>7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=E4+1 </w:instrText>
            </w:r>
            <w:r w:rsidRPr="00302BC1">
              <w:rPr>
                <w:lang w:bidi="es-ES"/>
              </w:rPr>
              <w:fldChar w:fldCharType="separate"/>
            </w:r>
            <w:r w:rsidR="004C0B04">
              <w:rPr>
                <w:noProof/>
                <w:lang w:bidi="es-ES"/>
              </w:rPr>
              <w:t>8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=F4+1 </w:instrText>
            </w:r>
            <w:r w:rsidRPr="00302BC1">
              <w:rPr>
                <w:lang w:bidi="es-ES"/>
              </w:rPr>
              <w:fldChar w:fldCharType="separate"/>
            </w:r>
            <w:r w:rsidR="004C0B04">
              <w:rPr>
                <w:noProof/>
                <w:lang w:bidi="es-ES"/>
              </w:rPr>
              <w:t>9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D25622" w:rsidRPr="00302BC1" w:rsidTr="00D25622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D25622" w:rsidRPr="00302BC1" w:rsidRDefault="00D25622" w:rsidP="00D25622">
            <w:r>
              <w:t xml:space="preserve">DIA INHÁBIL 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25622" w:rsidRPr="00302BC1" w:rsidRDefault="00C54C20" w:rsidP="00D25622">
            <w:r>
              <w:t xml:space="preserve">ATENCIÓN DE ASUNTOS VARIOS 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25622" w:rsidRPr="00302BC1" w:rsidRDefault="00C54C20" w:rsidP="00D25622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25622" w:rsidRPr="00302BC1" w:rsidRDefault="00C54C20" w:rsidP="00D25622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25622" w:rsidRPr="00302BC1" w:rsidRDefault="00C54C20" w:rsidP="00D25622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25622" w:rsidRPr="00302BC1" w:rsidRDefault="00C54C20" w:rsidP="00D25622">
            <w:r>
              <w:t>SIN  ACTIVIDADES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25622" w:rsidRPr="00302BC1" w:rsidRDefault="00C54C20" w:rsidP="00D25622">
            <w:r>
              <w:t>SIN  ACTIVIDADES</w:t>
            </w:r>
          </w:p>
        </w:tc>
      </w:tr>
      <w:tr w:rsidR="00D25622" w:rsidRPr="00302BC1" w:rsidTr="00D25622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D25622" w:rsidRPr="00302BC1" w:rsidRDefault="00D25622" w:rsidP="00D25622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=G4+1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t>10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25622" w:rsidRPr="00302BC1" w:rsidRDefault="00D25622" w:rsidP="00D25622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=A6+1 </w:instrText>
            </w:r>
            <w:r w:rsidRPr="00302BC1">
              <w:rPr>
                <w:lang w:bidi="es-ES"/>
              </w:rPr>
              <w:fldChar w:fldCharType="separate"/>
            </w:r>
            <w:r w:rsidR="00C54C20">
              <w:rPr>
                <w:noProof/>
                <w:lang w:bidi="es-ES"/>
              </w:rPr>
              <w:t>11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25622" w:rsidRPr="00302BC1" w:rsidRDefault="00D25622" w:rsidP="00D25622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=B6+1 </w:instrText>
            </w:r>
            <w:r w:rsidRPr="00302BC1">
              <w:rPr>
                <w:lang w:bidi="es-ES"/>
              </w:rPr>
              <w:fldChar w:fldCharType="separate"/>
            </w:r>
            <w:r w:rsidR="00C54C20">
              <w:rPr>
                <w:noProof/>
                <w:lang w:bidi="es-ES"/>
              </w:rPr>
              <w:t>12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25622" w:rsidRPr="00302BC1" w:rsidRDefault="00D25622" w:rsidP="00D25622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=C6+1 </w:instrText>
            </w:r>
            <w:r w:rsidRPr="00302BC1">
              <w:rPr>
                <w:lang w:bidi="es-ES"/>
              </w:rPr>
              <w:fldChar w:fldCharType="separate"/>
            </w:r>
            <w:r w:rsidR="00C54C20">
              <w:rPr>
                <w:noProof/>
                <w:lang w:bidi="es-ES"/>
              </w:rPr>
              <w:t>13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25622" w:rsidRPr="00302BC1" w:rsidRDefault="00D25622" w:rsidP="00D25622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=D6+1 </w:instrText>
            </w:r>
            <w:r w:rsidRPr="00302BC1">
              <w:rPr>
                <w:lang w:bidi="es-ES"/>
              </w:rPr>
              <w:fldChar w:fldCharType="separate"/>
            </w:r>
            <w:r w:rsidR="00C54C20">
              <w:rPr>
                <w:noProof/>
                <w:lang w:bidi="es-ES"/>
              </w:rPr>
              <w:t>14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25622" w:rsidRPr="00302BC1" w:rsidRDefault="00D25622" w:rsidP="00D25622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=E6+1 </w:instrText>
            </w:r>
            <w:r w:rsidRPr="00302BC1">
              <w:rPr>
                <w:lang w:bidi="es-ES"/>
              </w:rPr>
              <w:fldChar w:fldCharType="separate"/>
            </w:r>
            <w:r w:rsidR="00C54C20">
              <w:rPr>
                <w:noProof/>
                <w:lang w:bidi="es-ES"/>
              </w:rPr>
              <w:t>15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25622" w:rsidRPr="00302BC1" w:rsidRDefault="00D25622" w:rsidP="00D25622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=F6+1 </w:instrText>
            </w:r>
            <w:r w:rsidRPr="00302BC1">
              <w:rPr>
                <w:lang w:bidi="es-ES"/>
              </w:rPr>
              <w:fldChar w:fldCharType="separate"/>
            </w:r>
            <w:r w:rsidR="00C54C20">
              <w:rPr>
                <w:noProof/>
                <w:lang w:bidi="es-ES"/>
              </w:rPr>
              <w:t>16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D25622" w:rsidRPr="00302BC1" w:rsidTr="00D25622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D25622" w:rsidRPr="00302BC1" w:rsidRDefault="00C54C20" w:rsidP="00D25622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25622" w:rsidRPr="00302BC1" w:rsidRDefault="00C54C20" w:rsidP="00D25622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25622" w:rsidRPr="00302BC1" w:rsidRDefault="00C54C20" w:rsidP="00D25622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25622" w:rsidRPr="00302BC1" w:rsidRDefault="00C54C20" w:rsidP="00D25622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25622" w:rsidRPr="00302BC1" w:rsidRDefault="00C54C20" w:rsidP="00D25622">
            <w:r>
              <w:t xml:space="preserve">TERCERA SESION ORDNIARIA DEL H.PLENO DEL AYUNTAMAIENTO 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25622" w:rsidRPr="00302BC1" w:rsidRDefault="00C54C20" w:rsidP="00D25622">
            <w:r>
              <w:t>SIN  ACTIVIDADES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25622" w:rsidRPr="00302BC1" w:rsidRDefault="00C54C20" w:rsidP="00D25622">
            <w:r>
              <w:t>SIN  ACTIVIDADES</w:t>
            </w:r>
          </w:p>
        </w:tc>
      </w:tr>
      <w:tr w:rsidR="00D25622" w:rsidRPr="00302BC1" w:rsidTr="00D25622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D25622" w:rsidRPr="00302BC1" w:rsidRDefault="00D25622" w:rsidP="00D25622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=G6+1 </w:instrText>
            </w:r>
            <w:r w:rsidRPr="00302BC1">
              <w:rPr>
                <w:lang w:bidi="es-ES"/>
              </w:rPr>
              <w:fldChar w:fldCharType="separate"/>
            </w:r>
            <w:r w:rsidR="00C54C20">
              <w:rPr>
                <w:noProof/>
                <w:lang w:bidi="es-ES"/>
              </w:rPr>
              <w:t>17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25622" w:rsidRPr="00302BC1" w:rsidRDefault="00D25622" w:rsidP="00D25622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=A8+1 </w:instrText>
            </w:r>
            <w:r w:rsidRPr="00302BC1">
              <w:rPr>
                <w:lang w:bidi="es-ES"/>
              </w:rPr>
              <w:fldChar w:fldCharType="separate"/>
            </w:r>
            <w:r w:rsidR="00C54C20">
              <w:rPr>
                <w:noProof/>
                <w:lang w:bidi="es-ES"/>
              </w:rPr>
              <w:t>18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25622" w:rsidRPr="00302BC1" w:rsidRDefault="00D25622" w:rsidP="00D25622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=B8+1 </w:instrText>
            </w:r>
            <w:r w:rsidRPr="00302BC1">
              <w:rPr>
                <w:lang w:bidi="es-ES"/>
              </w:rPr>
              <w:fldChar w:fldCharType="separate"/>
            </w:r>
            <w:r w:rsidR="00C54C20">
              <w:rPr>
                <w:noProof/>
                <w:lang w:bidi="es-ES"/>
              </w:rPr>
              <w:t>19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25622" w:rsidRPr="00302BC1" w:rsidRDefault="00D25622" w:rsidP="00D25622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=C8+1 </w:instrText>
            </w:r>
            <w:r w:rsidRPr="00302BC1">
              <w:rPr>
                <w:lang w:bidi="es-ES"/>
              </w:rPr>
              <w:fldChar w:fldCharType="separate"/>
            </w:r>
            <w:r w:rsidR="00C54C20">
              <w:rPr>
                <w:noProof/>
                <w:lang w:bidi="es-ES"/>
              </w:rPr>
              <w:t>20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25622" w:rsidRPr="00302BC1" w:rsidRDefault="00D25622" w:rsidP="00D25622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=D8+1 </w:instrText>
            </w:r>
            <w:r w:rsidRPr="00302BC1">
              <w:rPr>
                <w:lang w:bidi="es-ES"/>
              </w:rPr>
              <w:fldChar w:fldCharType="separate"/>
            </w:r>
            <w:r w:rsidR="00C54C20">
              <w:rPr>
                <w:noProof/>
                <w:lang w:bidi="es-ES"/>
              </w:rPr>
              <w:t>21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25622" w:rsidRPr="00302BC1" w:rsidRDefault="00D25622" w:rsidP="00D25622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=E8+1 </w:instrText>
            </w:r>
            <w:r w:rsidRPr="00302BC1">
              <w:rPr>
                <w:lang w:bidi="es-ES"/>
              </w:rPr>
              <w:fldChar w:fldCharType="separate"/>
            </w:r>
            <w:r w:rsidR="00C54C20">
              <w:rPr>
                <w:noProof/>
                <w:lang w:bidi="es-ES"/>
              </w:rPr>
              <w:t>22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25622" w:rsidRPr="00302BC1" w:rsidRDefault="00D25622" w:rsidP="00D25622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=F8+1 </w:instrText>
            </w:r>
            <w:r w:rsidRPr="00302BC1">
              <w:rPr>
                <w:lang w:bidi="es-ES"/>
              </w:rPr>
              <w:fldChar w:fldCharType="separate"/>
            </w:r>
            <w:r w:rsidR="00C54C20">
              <w:rPr>
                <w:noProof/>
                <w:lang w:bidi="es-ES"/>
              </w:rPr>
              <w:t>23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D25622" w:rsidRPr="00302BC1" w:rsidTr="00D25622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D25622" w:rsidRPr="00302BC1" w:rsidRDefault="00C54C20" w:rsidP="00D25622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25622" w:rsidRPr="00302BC1" w:rsidRDefault="00C54C20" w:rsidP="00D25622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25622" w:rsidRPr="00302BC1" w:rsidRDefault="00C54C20" w:rsidP="00D25622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25622" w:rsidRPr="00302BC1" w:rsidRDefault="00C54C20" w:rsidP="00D25622">
            <w:r>
              <w:t>ATENCIÓN DE ASUNTOS VARIOS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25622" w:rsidRPr="00302BC1" w:rsidRDefault="00C54C20" w:rsidP="00D25622">
            <w:r>
              <w:t>SESIÓN DE COMISIÓN EDILICIA DE CULTURA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25622" w:rsidRPr="00302BC1" w:rsidRDefault="00C54C20" w:rsidP="00D25622">
            <w:r>
              <w:t>SIN  ACTIVIDADES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25622" w:rsidRPr="00302BC1" w:rsidRDefault="00C54C20" w:rsidP="00D25622">
            <w:r>
              <w:t>SIN  ACTIVIDADES</w:t>
            </w:r>
          </w:p>
        </w:tc>
      </w:tr>
      <w:tr w:rsidR="00D25622" w:rsidRPr="00302BC1" w:rsidTr="00D25622">
        <w:tc>
          <w:tcPr>
            <w:tcW w:w="2196" w:type="dxa"/>
            <w:tcBorders>
              <w:top w:val="single" w:sz="6" w:space="0" w:color="BFBFBF" w:themeColor="background1" w:themeShade="BF"/>
              <w:bottom w:val="nil"/>
            </w:tcBorders>
          </w:tcPr>
          <w:p w:rsidR="00D25622" w:rsidRPr="00302BC1" w:rsidRDefault="00D25622" w:rsidP="00D25622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C54C20">
              <w:rPr>
                <w:noProof/>
                <w:lang w:bidi="es-ES"/>
              </w:rPr>
              <w:t>24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25622" w:rsidRPr="00302BC1" w:rsidRDefault="00D25622" w:rsidP="00D25622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C54C20">
              <w:rPr>
                <w:noProof/>
                <w:lang w:bidi="es-ES"/>
              </w:rPr>
              <w:t>25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  <w:bottom w:val="nil"/>
            </w:tcBorders>
          </w:tcPr>
          <w:p w:rsidR="00D25622" w:rsidRPr="00302BC1" w:rsidRDefault="00D25622" w:rsidP="00D25622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C54C20">
              <w:rPr>
                <w:noProof/>
                <w:lang w:bidi="es-ES"/>
              </w:rPr>
              <w:t>26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25622" w:rsidRPr="00302BC1" w:rsidRDefault="00D25622" w:rsidP="00D25622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C54C20">
              <w:rPr>
                <w:noProof/>
                <w:lang w:bidi="es-ES"/>
              </w:rPr>
              <w:t>27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25622" w:rsidRPr="00302BC1" w:rsidRDefault="00D25622" w:rsidP="00D25622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=D10+1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C54C20">
              <w:rPr>
                <w:noProof/>
                <w:lang w:bidi="es-ES"/>
              </w:rPr>
              <w:t>28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25622" w:rsidRPr="00302BC1" w:rsidRDefault="00D25622" w:rsidP="00D25622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=E10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=E10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=E10+1 </w:instrText>
            </w:r>
            <w:r w:rsidRPr="00302BC1">
              <w:rPr>
                <w:lang w:bidi="es-ES"/>
              </w:rPr>
              <w:fldChar w:fldCharType="separate"/>
            </w:r>
            <w:r w:rsidRPr="00302BC1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top w:val="single" w:sz="6" w:space="0" w:color="BFBFBF" w:themeColor="background1" w:themeShade="BF"/>
              <w:bottom w:val="nil"/>
            </w:tcBorders>
          </w:tcPr>
          <w:p w:rsidR="00D25622" w:rsidRPr="00302BC1" w:rsidRDefault="00D25622" w:rsidP="00D25622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=F10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=F10 </w:instrText>
            </w:r>
            <w:r w:rsidRPr="00302BC1">
              <w:rPr>
                <w:lang w:bidi="es-ES"/>
              </w:rPr>
              <w:fldChar w:fldCharType="separate"/>
            </w:r>
            <w:r w:rsidRPr="00302BC1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Pr="00302BC1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=F10+1 </w:instrText>
            </w:r>
            <w:r w:rsidRPr="00302BC1">
              <w:rPr>
                <w:lang w:bidi="es-ES"/>
              </w:rPr>
              <w:fldChar w:fldCharType="separate"/>
            </w:r>
            <w:r w:rsidRPr="00302BC1"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Pr="00302BC1"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D25622" w:rsidRPr="00302BC1" w:rsidTr="00D25622">
        <w:trPr>
          <w:trHeight w:hRule="exact" w:val="907"/>
        </w:trPr>
        <w:tc>
          <w:tcPr>
            <w:tcW w:w="2196" w:type="dxa"/>
            <w:tcBorders>
              <w:top w:val="nil"/>
              <w:bottom w:val="single" w:sz="6" w:space="0" w:color="BFBFBF" w:themeColor="background1" w:themeShade="BF"/>
            </w:tcBorders>
          </w:tcPr>
          <w:p w:rsidR="00D25622" w:rsidRPr="00302BC1" w:rsidRDefault="00C54C20" w:rsidP="00D25622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25622" w:rsidRPr="00302BC1" w:rsidRDefault="00C54C20" w:rsidP="00D25622">
            <w:r>
              <w:t>ATENCIÓN DE ASUNTOS VARIOS</w:t>
            </w:r>
          </w:p>
        </w:tc>
        <w:tc>
          <w:tcPr>
            <w:tcW w:w="2197" w:type="dxa"/>
            <w:tcBorders>
              <w:top w:val="nil"/>
              <w:bottom w:val="single" w:sz="6" w:space="0" w:color="BFBFBF" w:themeColor="background1" w:themeShade="BF"/>
            </w:tcBorders>
          </w:tcPr>
          <w:p w:rsidR="00D25622" w:rsidRPr="00302BC1" w:rsidRDefault="00C54C20" w:rsidP="00D25622">
            <w:r>
              <w:t>REVISIÓN DE DOCUMENTOS  A TRATAR EN SESIÓN DEL PLENO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25622" w:rsidRPr="00302BC1" w:rsidRDefault="00C54C20" w:rsidP="00D25622">
            <w:r>
              <w:t xml:space="preserve">REVISIÓN DE DOCUMENTOS  A TRATAR EN SESIÓN DEL PLENO 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25622" w:rsidRPr="00302BC1" w:rsidRDefault="00C54C20" w:rsidP="00D25622">
            <w:r>
              <w:t xml:space="preserve">SESIÓN DE LA COMISIÓN EDILICIA DE SALUD E HIGIENE </w:t>
            </w:r>
          </w:p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25622" w:rsidRPr="00302BC1" w:rsidRDefault="00D25622" w:rsidP="00D25622"/>
        </w:tc>
        <w:tc>
          <w:tcPr>
            <w:tcW w:w="2198" w:type="dxa"/>
            <w:tcBorders>
              <w:top w:val="nil"/>
              <w:bottom w:val="single" w:sz="6" w:space="0" w:color="BFBFBF" w:themeColor="background1" w:themeShade="BF"/>
            </w:tcBorders>
          </w:tcPr>
          <w:p w:rsidR="00D25622" w:rsidRPr="00302BC1" w:rsidRDefault="00D25622" w:rsidP="00D25622"/>
        </w:tc>
      </w:tr>
      <w:tr w:rsidR="00D25622" w:rsidRPr="00302BC1" w:rsidTr="00D25622">
        <w:tc>
          <w:tcPr>
            <w:tcW w:w="2196" w:type="dxa"/>
            <w:tcBorders>
              <w:top w:val="single" w:sz="6" w:space="0" w:color="BFBFBF" w:themeColor="background1" w:themeShade="BF"/>
            </w:tcBorders>
          </w:tcPr>
          <w:p w:rsidR="00D25622" w:rsidRPr="00302BC1" w:rsidRDefault="00D25622" w:rsidP="00D25622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=G10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=G10 </w:instrText>
            </w:r>
            <w:r w:rsidRPr="00302BC1">
              <w:rPr>
                <w:lang w:bidi="es-ES"/>
              </w:rPr>
              <w:fldChar w:fldCharType="separate"/>
            </w:r>
            <w:r w:rsidRPr="00302BC1"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Pr="00302BC1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=G10+1 </w:instrText>
            </w:r>
            <w:r w:rsidRPr="00302BC1">
              <w:rPr>
                <w:lang w:bidi="es-ES"/>
              </w:rPr>
              <w:fldChar w:fldCharType="separate"/>
            </w:r>
            <w:r w:rsidRPr="00302BC1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</w:tcBorders>
          </w:tcPr>
          <w:p w:rsidR="00D25622" w:rsidRPr="00302BC1" w:rsidRDefault="00D25622" w:rsidP="00D25622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=A12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=A12 </w:instrText>
            </w:r>
            <w:r w:rsidRPr="00302BC1">
              <w:rPr>
                <w:lang w:bidi="es-ES"/>
              </w:rPr>
              <w:fldChar w:fldCharType="separate"/>
            </w:r>
            <w:r w:rsidRPr="00302BC1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Pr="00302BC1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=A12+1 </w:instrText>
            </w:r>
            <w:r w:rsidRPr="00302BC1">
              <w:rPr>
                <w:lang w:bidi="es-ES"/>
              </w:rPr>
              <w:fldChar w:fldCharType="separate"/>
            </w:r>
            <w:r w:rsidRPr="00302BC1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Pr="00302BC1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</w:tcBorders>
          </w:tcPr>
          <w:p w:rsidR="00D25622" w:rsidRPr="00302BC1" w:rsidRDefault="00D25622" w:rsidP="00D25622">
            <w:pPr>
              <w:pStyle w:val="Fecha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:rsidR="00D25622" w:rsidRPr="00302BC1" w:rsidRDefault="00D25622" w:rsidP="00D25622">
            <w:pPr>
              <w:pStyle w:val="Fecha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:rsidR="00D25622" w:rsidRPr="00302BC1" w:rsidRDefault="00D25622" w:rsidP="00D25622">
            <w:pPr>
              <w:pStyle w:val="Fecha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:rsidR="00D25622" w:rsidRPr="00302BC1" w:rsidRDefault="00D25622" w:rsidP="00D25622">
            <w:pPr>
              <w:pStyle w:val="Fecha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:rsidR="00D25622" w:rsidRPr="00302BC1" w:rsidRDefault="00D25622" w:rsidP="00D25622">
            <w:pPr>
              <w:pStyle w:val="Fechas"/>
            </w:pPr>
          </w:p>
        </w:tc>
      </w:tr>
      <w:tr w:rsidR="00D25622" w:rsidRPr="00302BC1" w:rsidTr="00D25622">
        <w:trPr>
          <w:trHeight w:hRule="exact" w:val="907"/>
        </w:trPr>
        <w:tc>
          <w:tcPr>
            <w:tcW w:w="2196" w:type="dxa"/>
          </w:tcPr>
          <w:p w:rsidR="00D25622" w:rsidRPr="00302BC1" w:rsidRDefault="00D25622" w:rsidP="00D25622"/>
        </w:tc>
        <w:tc>
          <w:tcPr>
            <w:tcW w:w="2197" w:type="dxa"/>
          </w:tcPr>
          <w:p w:rsidR="00D25622" w:rsidRPr="00302BC1" w:rsidRDefault="00D25622" w:rsidP="00D25622"/>
        </w:tc>
        <w:tc>
          <w:tcPr>
            <w:tcW w:w="2197" w:type="dxa"/>
          </w:tcPr>
          <w:p w:rsidR="00D25622" w:rsidRPr="00302BC1" w:rsidRDefault="00D25622" w:rsidP="00D25622"/>
        </w:tc>
        <w:tc>
          <w:tcPr>
            <w:tcW w:w="2198" w:type="dxa"/>
          </w:tcPr>
          <w:p w:rsidR="00D25622" w:rsidRPr="00302BC1" w:rsidRDefault="00D25622" w:rsidP="00D25622"/>
        </w:tc>
        <w:tc>
          <w:tcPr>
            <w:tcW w:w="2198" w:type="dxa"/>
          </w:tcPr>
          <w:p w:rsidR="00D25622" w:rsidRPr="00302BC1" w:rsidRDefault="00D25622" w:rsidP="00D25622"/>
        </w:tc>
        <w:tc>
          <w:tcPr>
            <w:tcW w:w="2198" w:type="dxa"/>
          </w:tcPr>
          <w:p w:rsidR="00D25622" w:rsidRPr="00302BC1" w:rsidRDefault="00D25622" w:rsidP="00D25622"/>
        </w:tc>
        <w:tc>
          <w:tcPr>
            <w:tcW w:w="2198" w:type="dxa"/>
          </w:tcPr>
          <w:p w:rsidR="00D25622" w:rsidRPr="00302BC1" w:rsidRDefault="00D25622" w:rsidP="00D25622"/>
        </w:tc>
      </w:tr>
    </w:tbl>
    <w:p w:rsidR="002F6E35" w:rsidRPr="00302BC1" w:rsidRDefault="002F6E35"/>
    <w:sectPr w:rsidR="002F6E35" w:rsidRPr="00302BC1" w:rsidSect="00365ABF">
      <w:pgSz w:w="16838" w:h="11906" w:orient="landscape" w:code="9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DCC" w:rsidRDefault="00416DCC">
      <w:pPr>
        <w:spacing w:before="0" w:after="0"/>
      </w:pPr>
      <w:r>
        <w:separator/>
      </w:r>
    </w:p>
  </w:endnote>
  <w:endnote w:type="continuationSeparator" w:id="0">
    <w:p w:rsidR="00416DCC" w:rsidRDefault="00416D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DCC" w:rsidRDefault="00416DCC">
      <w:pPr>
        <w:spacing w:before="0" w:after="0"/>
      </w:pPr>
      <w:r>
        <w:separator/>
      </w:r>
    </w:p>
  </w:footnote>
  <w:footnote w:type="continuationSeparator" w:id="0">
    <w:p w:rsidR="00416DCC" w:rsidRDefault="00416DC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28/02/2025"/>
    <w:docVar w:name="MonthStart" w:val="01/02/2025"/>
    <w:docVar w:name="ShowDynamicGuides" w:val="1"/>
    <w:docVar w:name="ShowMarginGuides" w:val="0"/>
    <w:docVar w:name="ShowOutlines" w:val="0"/>
    <w:docVar w:name="ShowStaticGuides" w:val="0"/>
  </w:docVars>
  <w:rsids>
    <w:rsidRoot w:val="00416DCC"/>
    <w:rsid w:val="00056814"/>
    <w:rsid w:val="0006779F"/>
    <w:rsid w:val="000A20FE"/>
    <w:rsid w:val="0011772B"/>
    <w:rsid w:val="0020362E"/>
    <w:rsid w:val="0027720C"/>
    <w:rsid w:val="002F6E35"/>
    <w:rsid w:val="00302BC1"/>
    <w:rsid w:val="00324042"/>
    <w:rsid w:val="00365ABF"/>
    <w:rsid w:val="003D3793"/>
    <w:rsid w:val="003D7DDA"/>
    <w:rsid w:val="00416DCC"/>
    <w:rsid w:val="00454FED"/>
    <w:rsid w:val="004C0B04"/>
    <w:rsid w:val="004C5B17"/>
    <w:rsid w:val="004E3B9F"/>
    <w:rsid w:val="0053713C"/>
    <w:rsid w:val="005562FE"/>
    <w:rsid w:val="005F7F34"/>
    <w:rsid w:val="006D5F54"/>
    <w:rsid w:val="00733A05"/>
    <w:rsid w:val="007564A4"/>
    <w:rsid w:val="007777B1"/>
    <w:rsid w:val="00785F2D"/>
    <w:rsid w:val="007A49F2"/>
    <w:rsid w:val="00874C9A"/>
    <w:rsid w:val="009035F5"/>
    <w:rsid w:val="00944085"/>
    <w:rsid w:val="00946A27"/>
    <w:rsid w:val="009A0FFF"/>
    <w:rsid w:val="009C1A69"/>
    <w:rsid w:val="00A4654E"/>
    <w:rsid w:val="00A73BBF"/>
    <w:rsid w:val="00AB29FA"/>
    <w:rsid w:val="00B50482"/>
    <w:rsid w:val="00B70858"/>
    <w:rsid w:val="00B8151A"/>
    <w:rsid w:val="00BC44EE"/>
    <w:rsid w:val="00C54C20"/>
    <w:rsid w:val="00C577AB"/>
    <w:rsid w:val="00C71D73"/>
    <w:rsid w:val="00C7735D"/>
    <w:rsid w:val="00C93DED"/>
    <w:rsid w:val="00CB1C1C"/>
    <w:rsid w:val="00D17693"/>
    <w:rsid w:val="00D25622"/>
    <w:rsid w:val="00D62B10"/>
    <w:rsid w:val="00D93720"/>
    <w:rsid w:val="00DB3A19"/>
    <w:rsid w:val="00DC4BA8"/>
    <w:rsid w:val="00DF051F"/>
    <w:rsid w:val="00DF32DE"/>
    <w:rsid w:val="00E02644"/>
    <w:rsid w:val="00E54E11"/>
    <w:rsid w:val="00EA1691"/>
    <w:rsid w:val="00EB320B"/>
    <w:rsid w:val="00FA21CA"/>
    <w:rsid w:val="00FE68C4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5:docId w15:val="{E876389A-AEAC-4240-A339-FD1F25BA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4"/>
    <w:rPr>
      <w:b/>
      <w:color w:val="FFFFFF" w:themeColor="background1"/>
      <w:sz w:val="24"/>
      <w:szCs w:val="24"/>
    </w:rPr>
  </w:style>
  <w:style w:type="paragraph" w:styleId="Puesto">
    <w:name w:val="Title"/>
    <w:basedOn w:val="Normal"/>
    <w:link w:val="PuestoC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PuestoCar">
    <w:name w:val="Puesto Car"/>
    <w:basedOn w:val="Fuentedeprrafopredeter"/>
    <w:link w:val="Puesto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s">
    <w:name w:val="Día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adecalendario">
    <w:name w:val="Tabla de calendario"/>
    <w:basedOn w:val="Tablanormal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deTDC">
    <w:name w:val="TOC Heading"/>
    <w:basedOn w:val="Ttulo1"/>
    <w:next w:val="Normal"/>
    <w:semiHidden/>
    <w:unhideWhenUsed/>
    <w:qFormat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table" w:styleId="Tabladecuadrcula1Claro-nfasis2">
    <w:name w:val="Grid Table 1 Light Accent 2"/>
    <w:basedOn w:val="Tablanormal"/>
    <w:uiPriority w:val="46"/>
    <w:rsid w:val="00AB29FA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"/>
    <w:semiHidden/>
    <w:rsid w:val="00365A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aReg1\AppData\Roaming\Microsoft\Plantillas\Calendario%20de%20bann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E7796788AC4BC9864C1B7B55697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334A3-5BAB-4DBA-9A29-65DAD6BDC16E}"/>
      </w:docPartPr>
      <w:docPartBody>
        <w:p w:rsidR="00BE2C07" w:rsidRDefault="00BE2C07">
          <w:pPr>
            <w:pStyle w:val="B2E7796788AC4BC9864C1B7B55697496"/>
          </w:pPr>
          <w:r w:rsidRPr="00302BC1">
            <w:rPr>
              <w:lang w:bidi="es-ES"/>
            </w:rPr>
            <w:t>Lunes</w:t>
          </w:r>
        </w:p>
      </w:docPartBody>
    </w:docPart>
    <w:docPart>
      <w:docPartPr>
        <w:name w:val="BB9DDFA1F2864C92A9BBFD8B75430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9C8F0-22CA-4E42-A7FE-7CA6136A8ADF}"/>
      </w:docPartPr>
      <w:docPartBody>
        <w:p w:rsidR="00BE2C07" w:rsidRDefault="00BE2C07">
          <w:pPr>
            <w:pStyle w:val="BB9DDFA1F2864C92A9BBFD8B75430AF0"/>
          </w:pPr>
          <w:r w:rsidRPr="00302BC1">
            <w:rPr>
              <w:lang w:bidi="es-ES"/>
            </w:rPr>
            <w:t>Martes</w:t>
          </w:r>
        </w:p>
      </w:docPartBody>
    </w:docPart>
    <w:docPart>
      <w:docPartPr>
        <w:name w:val="5DABBDFE6D8C4A3B923F125C6D20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2215E-7A3C-46BB-94ED-95270A5E7256}"/>
      </w:docPartPr>
      <w:docPartBody>
        <w:p w:rsidR="00BE2C07" w:rsidRDefault="00BE2C07">
          <w:pPr>
            <w:pStyle w:val="5DABBDFE6D8C4A3B923F125C6D20FA00"/>
          </w:pPr>
          <w:r w:rsidRPr="00302BC1">
            <w:rPr>
              <w:lang w:bidi="es-ES"/>
            </w:rPr>
            <w:t>Miércoles</w:t>
          </w:r>
        </w:p>
      </w:docPartBody>
    </w:docPart>
    <w:docPart>
      <w:docPartPr>
        <w:name w:val="407A52E1804047F4A1DFD854662ED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E98A6-C54C-4E2B-AA06-90EB48D2964F}"/>
      </w:docPartPr>
      <w:docPartBody>
        <w:p w:rsidR="00BE2C07" w:rsidRDefault="00BE2C07">
          <w:pPr>
            <w:pStyle w:val="407A52E1804047F4A1DFD854662ED594"/>
          </w:pPr>
          <w:r w:rsidRPr="00302BC1">
            <w:rPr>
              <w:lang w:bidi="es-ES"/>
            </w:rPr>
            <w:t>Jueves</w:t>
          </w:r>
        </w:p>
      </w:docPartBody>
    </w:docPart>
    <w:docPart>
      <w:docPartPr>
        <w:name w:val="4E017CCC030D43BEA64E5F7D29181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E080C-3CC3-44AE-BE0F-AD44C473FEB1}"/>
      </w:docPartPr>
      <w:docPartBody>
        <w:p w:rsidR="00BE2C07" w:rsidRDefault="00BE2C07">
          <w:pPr>
            <w:pStyle w:val="4E017CCC030D43BEA64E5F7D291817A5"/>
          </w:pPr>
          <w:r w:rsidRPr="00302BC1">
            <w:rPr>
              <w:lang w:bidi="es-ES"/>
            </w:rPr>
            <w:t>Viernes</w:t>
          </w:r>
        </w:p>
      </w:docPartBody>
    </w:docPart>
    <w:docPart>
      <w:docPartPr>
        <w:name w:val="D3CF217DFB4D4EA5BAA7B2224B35D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FD985-D4C3-4F67-BB76-02AEC80B531A}"/>
      </w:docPartPr>
      <w:docPartBody>
        <w:p w:rsidR="00BE2C07" w:rsidRDefault="00BE2C07">
          <w:pPr>
            <w:pStyle w:val="D3CF217DFB4D4EA5BAA7B2224B35D0A6"/>
          </w:pPr>
          <w:r w:rsidRPr="00302BC1">
            <w:rPr>
              <w:lang w:bidi="es-ES"/>
            </w:rPr>
            <w:t>Sábado</w:t>
          </w:r>
        </w:p>
      </w:docPartBody>
    </w:docPart>
    <w:docPart>
      <w:docPartPr>
        <w:name w:val="8425975DB4BF4B6588642FF7117FE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7E95B-56F9-4558-ACC7-3C475AE41CC7}"/>
      </w:docPartPr>
      <w:docPartBody>
        <w:p w:rsidR="00BE2C07" w:rsidRDefault="00BE2C07">
          <w:pPr>
            <w:pStyle w:val="8425975DB4BF4B6588642FF7117FE380"/>
          </w:pPr>
          <w:r w:rsidRPr="00302BC1">
            <w:rPr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C07"/>
    <w:rsid w:val="00B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2E7796788AC4BC9864C1B7B55697496">
    <w:name w:val="B2E7796788AC4BC9864C1B7B55697496"/>
  </w:style>
  <w:style w:type="paragraph" w:customStyle="1" w:styleId="BB9DDFA1F2864C92A9BBFD8B75430AF0">
    <w:name w:val="BB9DDFA1F2864C92A9BBFD8B75430AF0"/>
  </w:style>
  <w:style w:type="paragraph" w:customStyle="1" w:styleId="5DABBDFE6D8C4A3B923F125C6D20FA00">
    <w:name w:val="5DABBDFE6D8C4A3B923F125C6D20FA00"/>
  </w:style>
  <w:style w:type="paragraph" w:customStyle="1" w:styleId="407A52E1804047F4A1DFD854662ED594">
    <w:name w:val="407A52E1804047F4A1DFD854662ED594"/>
  </w:style>
  <w:style w:type="paragraph" w:customStyle="1" w:styleId="4E017CCC030D43BEA64E5F7D291817A5">
    <w:name w:val="4E017CCC030D43BEA64E5F7D291817A5"/>
  </w:style>
  <w:style w:type="paragraph" w:customStyle="1" w:styleId="D3CF217DFB4D4EA5BAA7B2224B35D0A6">
    <w:name w:val="D3CF217DFB4D4EA5BAA7B2224B35D0A6"/>
  </w:style>
  <w:style w:type="paragraph" w:customStyle="1" w:styleId="8425975DB4BF4B6588642FF7117FE380">
    <w:name w:val="8425975DB4BF4B6588642FF7117FE3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Calendario de banner</Template>
  <TotalTime>17</TotalTime>
  <Pages>1</Pages>
  <Words>439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SalaReg1</dc:creator>
  <cp:keywords/>
  <dc:description/>
  <cp:lastModifiedBy>Cuenta Microsoft</cp:lastModifiedBy>
  <cp:revision>9</cp:revision>
  <dcterms:created xsi:type="dcterms:W3CDTF">2025-03-10T17:14:00Z</dcterms:created>
  <dcterms:modified xsi:type="dcterms:W3CDTF">2025-03-24T16:05:00Z</dcterms:modified>
  <cp:category/>
</cp:coreProperties>
</file>