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4B24F2">
            <w:pPr>
              <w:pStyle w:val="Mes"/>
              <w:rPr>
                <w:lang w:bidi="es-ES"/>
              </w:rPr>
            </w:pPr>
            <w:r>
              <w:rPr>
                <w:lang w:bidi="es-ES"/>
              </w:rPr>
              <w:t xml:space="preserve">JULIO </w:t>
            </w:r>
            <w:r w:rsidR="00CC3AB9">
              <w:rPr>
                <w:lang w:bidi="es-ES"/>
              </w:rPr>
              <w:t>2025</w:t>
            </w:r>
          </w:p>
          <w:p w:rsidR="00AE4C88" w:rsidRDefault="00AE4C88">
            <w:pPr>
              <w:pStyle w:val="Mes"/>
              <w:rPr>
                <w:sz w:val="52"/>
                <w:lang w:bidi="es-ES"/>
              </w:rPr>
            </w:pPr>
            <w:r>
              <w:rPr>
                <w:sz w:val="52"/>
                <w:lang w:bidi="es-ES"/>
              </w:rPr>
              <w:t xml:space="preserve">REGIDOR:  </w:t>
            </w:r>
          </w:p>
          <w:p w:rsidR="00BE401A" w:rsidRPr="00BE401A" w:rsidRDefault="00AE4C88">
            <w:pPr>
              <w:pStyle w:val="Mes"/>
              <w:rPr>
                <w:sz w:val="48"/>
              </w:rPr>
            </w:pPr>
            <w:r>
              <w:rPr>
                <w:sz w:val="52"/>
                <w:lang w:bidi="es-ES"/>
              </w:rPr>
              <w:t xml:space="preserve">JOSUÉ ÁVILA </w:t>
            </w:r>
            <w:r w:rsidRPr="00AE4C88">
              <w:rPr>
                <w:sz w:val="52"/>
                <w:lang w:bidi="es-ES"/>
              </w:rPr>
              <w:t>MORENO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730AA7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C88">
              <w:rPr>
                <w:sz w:val="144"/>
                <w:lang w:bidi="es-ES"/>
              </w:rPr>
              <w:fldChar w:fldCharType="begin"/>
            </w:r>
            <w:r w:rsidRPr="00AE4C88">
              <w:rPr>
                <w:sz w:val="144"/>
                <w:lang w:bidi="es-ES"/>
              </w:rPr>
              <w:instrText xml:space="preserve"> DOCVARIABLE  MonthStart \@  </w:instrText>
            </w:r>
            <w:r w:rsidR="00D62B10" w:rsidRPr="00AE4C88">
              <w:rPr>
                <w:sz w:val="144"/>
                <w:lang w:bidi="es-ES"/>
              </w:rPr>
              <w:instrText>yyyy</w:instrText>
            </w:r>
            <w:r w:rsidRPr="00AE4C88">
              <w:rPr>
                <w:sz w:val="144"/>
                <w:lang w:bidi="es-ES"/>
              </w:rPr>
              <w:instrText xml:space="preserve">   \* MERGEFORMAT </w:instrText>
            </w:r>
            <w:r w:rsidRPr="00AE4C88">
              <w:rPr>
                <w:sz w:val="144"/>
                <w:lang w:bidi="es-ES"/>
              </w:rPr>
              <w:fldChar w:fldCharType="separate"/>
            </w:r>
            <w:r w:rsidR="004B24F2">
              <w:rPr>
                <w:sz w:val="144"/>
                <w:lang w:bidi="es-ES"/>
              </w:rPr>
              <w:t>2025</w:t>
            </w:r>
            <w:r w:rsidRPr="00AE4C88">
              <w:rPr>
                <w:sz w:val="144"/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C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0C61C7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0C61C7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0C61C7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0C61C7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0C61C7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0C61C7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C0C78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="004B24F2">
              <w:rPr>
                <w:lang w:bidi="es-ES"/>
              </w:rPr>
              <w:fldChar w:fldCharType="separate"/>
            </w:r>
            <w:r w:rsidR="004B24F2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="004B24F2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49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4B24F2" w:rsidP="00DC0C78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4B24F2" w:rsidP="00DC0C78">
            <w:r>
              <w:t>SIN ACTIVIDAD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565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BA3A06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4B24F2" w:rsidP="00DC0C78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4B24F2" w:rsidP="00DC0C78">
            <w:r>
              <w:t>SIN ACTIVIDAD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730AA7">
        <w:trPr>
          <w:trHeight w:hRule="exact" w:val="563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4B24F2" w:rsidP="00E265FC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4B24F2" w:rsidP="00E265FC">
            <w:r>
              <w:t>SIN ACTIVIDAD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BA3A06">
        <w:trPr>
          <w:trHeight w:hRule="exact" w:val="575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353E3D" w:rsidP="00E265FC">
            <w:r>
              <w:t xml:space="preserve">DECIMA PRIMERA SESIÓN ORDINARIA DEL HONORABLE AYUNTAMIENTO CONSTITUCIONAL DE OCOTLAN JALISCO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365970" w:rsidRPr="00302BC1" w:rsidRDefault="00BA3A06" w:rsidP="00CC015B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SESION COMISION DE CULTURA SE ENVIA JUSTIFICANTE DE INASISTENCIA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4B24F2" w:rsidP="00E265FC">
            <w:r>
              <w:t>SIN ACTIVIDAD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4B24F2" w:rsidP="00E265FC">
            <w:r>
              <w:t>SIN ACTIVIDAD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t>31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B24F2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86545A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</w:p>
        </w:tc>
      </w:tr>
      <w:tr w:rsidR="00E265FC" w:rsidRPr="00302BC1" w:rsidTr="00BA3A06">
        <w:trPr>
          <w:trHeight w:hRule="exact" w:val="573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365970" w:rsidRPr="00302BC1" w:rsidRDefault="00BA3A06" w:rsidP="00805D29">
            <w:r>
              <w:t xml:space="preserve">SESION DE COMISION DE SALUD E HIGIENE SE ENVIA EL JUSTIFICANTE CORRESPONDIENTE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BA3A06" w:rsidP="00E265FC">
            <w:r>
              <w:t>ATENCIÓN DE ASUNTOS VARIOS</w:t>
            </w:r>
            <w:bookmarkStart w:id="0" w:name="_GoBack"/>
            <w:bookmarkEnd w:id="0"/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713188" w:rsidRPr="00302BC1" w:rsidRDefault="00713188" w:rsidP="00E265F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7/2025"/>
    <w:docVar w:name="MonthStart" w:val="01/07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0A4315"/>
    <w:rsid w:val="000A7B70"/>
    <w:rsid w:val="00104421"/>
    <w:rsid w:val="0011772B"/>
    <w:rsid w:val="0015723F"/>
    <w:rsid w:val="001F6C47"/>
    <w:rsid w:val="00201FA2"/>
    <w:rsid w:val="0020362E"/>
    <w:rsid w:val="00225D3F"/>
    <w:rsid w:val="00236985"/>
    <w:rsid w:val="0027720C"/>
    <w:rsid w:val="00287B0B"/>
    <w:rsid w:val="002A6376"/>
    <w:rsid w:val="002F6E35"/>
    <w:rsid w:val="00302BC1"/>
    <w:rsid w:val="00353E3D"/>
    <w:rsid w:val="00365970"/>
    <w:rsid w:val="00365ABF"/>
    <w:rsid w:val="003B2D2A"/>
    <w:rsid w:val="003D3793"/>
    <w:rsid w:val="003D7DDA"/>
    <w:rsid w:val="00416DCC"/>
    <w:rsid w:val="00454FED"/>
    <w:rsid w:val="004A6E59"/>
    <w:rsid w:val="004B24F2"/>
    <w:rsid w:val="004C0B04"/>
    <w:rsid w:val="004C5B17"/>
    <w:rsid w:val="004C724E"/>
    <w:rsid w:val="004E3B9F"/>
    <w:rsid w:val="00505E71"/>
    <w:rsid w:val="005562FE"/>
    <w:rsid w:val="005B095E"/>
    <w:rsid w:val="005E7328"/>
    <w:rsid w:val="0066403B"/>
    <w:rsid w:val="006B4C68"/>
    <w:rsid w:val="00713188"/>
    <w:rsid w:val="00722B8E"/>
    <w:rsid w:val="00730AA7"/>
    <w:rsid w:val="00733A05"/>
    <w:rsid w:val="00747692"/>
    <w:rsid w:val="007564A4"/>
    <w:rsid w:val="007777B1"/>
    <w:rsid w:val="00785F2D"/>
    <w:rsid w:val="007A49F2"/>
    <w:rsid w:val="00805D29"/>
    <w:rsid w:val="0086545A"/>
    <w:rsid w:val="00874C9A"/>
    <w:rsid w:val="00893C51"/>
    <w:rsid w:val="009035F5"/>
    <w:rsid w:val="00944085"/>
    <w:rsid w:val="00946A27"/>
    <w:rsid w:val="009A0FFF"/>
    <w:rsid w:val="009C1A69"/>
    <w:rsid w:val="009D30F3"/>
    <w:rsid w:val="009F00A4"/>
    <w:rsid w:val="00A4654E"/>
    <w:rsid w:val="00A67844"/>
    <w:rsid w:val="00A73BBF"/>
    <w:rsid w:val="00A9136F"/>
    <w:rsid w:val="00AB29FA"/>
    <w:rsid w:val="00AE4C88"/>
    <w:rsid w:val="00B048C6"/>
    <w:rsid w:val="00B70858"/>
    <w:rsid w:val="00B8151A"/>
    <w:rsid w:val="00BA3A06"/>
    <w:rsid w:val="00BC44EE"/>
    <w:rsid w:val="00BE401A"/>
    <w:rsid w:val="00BE6584"/>
    <w:rsid w:val="00BF638A"/>
    <w:rsid w:val="00C67808"/>
    <w:rsid w:val="00C71D73"/>
    <w:rsid w:val="00C7735D"/>
    <w:rsid w:val="00CB1C1C"/>
    <w:rsid w:val="00CC015B"/>
    <w:rsid w:val="00CC3AB9"/>
    <w:rsid w:val="00CF17FB"/>
    <w:rsid w:val="00D17693"/>
    <w:rsid w:val="00D62B10"/>
    <w:rsid w:val="00D93720"/>
    <w:rsid w:val="00DB3A19"/>
    <w:rsid w:val="00DC0C78"/>
    <w:rsid w:val="00DF051F"/>
    <w:rsid w:val="00DF32DE"/>
    <w:rsid w:val="00E02644"/>
    <w:rsid w:val="00E12A45"/>
    <w:rsid w:val="00E265FC"/>
    <w:rsid w:val="00E54E11"/>
    <w:rsid w:val="00EA1691"/>
    <w:rsid w:val="00EB320B"/>
    <w:rsid w:val="00EE34B5"/>
    <w:rsid w:val="00F64A96"/>
    <w:rsid w:val="00F70909"/>
    <w:rsid w:val="00F902B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4F4CAB" w:rsidRDefault="004F4CAB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4F4CAB" w:rsidRDefault="004F4CAB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4F4CAB" w:rsidRDefault="004F4CAB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4F4CAB" w:rsidRDefault="004F4CAB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4F4CAB" w:rsidRDefault="004F4CAB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4F4CAB" w:rsidRDefault="004F4CAB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4F4CAB" w:rsidRDefault="004F4CAB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B"/>
    <w:rsid w:val="004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76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26</cp:revision>
  <dcterms:created xsi:type="dcterms:W3CDTF">2025-03-10T17:14:00Z</dcterms:created>
  <dcterms:modified xsi:type="dcterms:W3CDTF">2025-08-20T16:33:00Z</dcterms:modified>
  <cp:category/>
</cp:coreProperties>
</file>