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o-nfasis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7699"/>
        <w:gridCol w:w="7699"/>
      </w:tblGrid>
      <w:tr w:rsidR="002F6E35" w:rsidRPr="00302BC1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Default="009035F5">
            <w:pPr>
              <w:pStyle w:val="Mes"/>
              <w:rPr>
                <w:lang w:bidi="es-ES"/>
              </w:rPr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MMMM \* MERGEFORMAT </w:instrText>
            </w:r>
            <w:r w:rsidRPr="00302BC1">
              <w:rPr>
                <w:lang w:bidi="es-ES"/>
              </w:rPr>
              <w:fldChar w:fldCharType="separate"/>
            </w:r>
            <w:r w:rsidR="0086545A" w:rsidRPr="0086545A">
              <w:rPr>
                <w:lang w:bidi="es-ES"/>
              </w:rPr>
              <w:t>junio</w:t>
            </w:r>
            <w:r w:rsidRPr="00302BC1">
              <w:rPr>
                <w:lang w:bidi="es-ES"/>
              </w:rPr>
              <w:fldChar w:fldCharType="end"/>
            </w:r>
            <w:r w:rsidR="00CC3AB9">
              <w:rPr>
                <w:lang w:bidi="es-ES"/>
              </w:rPr>
              <w:t xml:space="preserve"> 2025</w:t>
            </w:r>
          </w:p>
          <w:p w:rsidR="00AE4C88" w:rsidRDefault="00AE4C88">
            <w:pPr>
              <w:pStyle w:val="Mes"/>
              <w:rPr>
                <w:sz w:val="52"/>
                <w:lang w:bidi="es-ES"/>
              </w:rPr>
            </w:pPr>
            <w:r>
              <w:rPr>
                <w:sz w:val="52"/>
                <w:lang w:bidi="es-ES"/>
              </w:rPr>
              <w:t xml:space="preserve">REGIDOR:  </w:t>
            </w:r>
          </w:p>
          <w:p w:rsidR="00BE401A" w:rsidRPr="00BE401A" w:rsidRDefault="00AE4C88">
            <w:pPr>
              <w:pStyle w:val="Mes"/>
              <w:rPr>
                <w:sz w:val="48"/>
              </w:rPr>
            </w:pPr>
            <w:r>
              <w:rPr>
                <w:sz w:val="52"/>
                <w:lang w:bidi="es-ES"/>
              </w:rPr>
              <w:t xml:space="preserve">JOSUÉ ÁVILA </w:t>
            </w:r>
            <w:r w:rsidRPr="00AE4C88">
              <w:rPr>
                <w:sz w:val="52"/>
                <w:lang w:bidi="es-ES"/>
              </w:rPr>
              <w:t>MORENO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302BC1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302BC1" w:rsidTr="00730AA7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9035F5" w:rsidP="00416DCC">
            <w:pPr>
              <w:pStyle w:val="A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C88">
              <w:rPr>
                <w:sz w:val="144"/>
                <w:lang w:bidi="es-ES"/>
              </w:rPr>
              <w:fldChar w:fldCharType="begin"/>
            </w:r>
            <w:r w:rsidRPr="00AE4C88">
              <w:rPr>
                <w:sz w:val="144"/>
                <w:lang w:bidi="es-ES"/>
              </w:rPr>
              <w:instrText xml:space="preserve"> DOCVARIABLE  MonthStart \@  </w:instrText>
            </w:r>
            <w:r w:rsidR="00D62B10" w:rsidRPr="00AE4C88">
              <w:rPr>
                <w:sz w:val="144"/>
                <w:lang w:bidi="es-ES"/>
              </w:rPr>
              <w:instrText>yyyy</w:instrText>
            </w:r>
            <w:r w:rsidRPr="00AE4C88">
              <w:rPr>
                <w:sz w:val="144"/>
                <w:lang w:bidi="es-ES"/>
              </w:rPr>
              <w:instrText xml:space="preserve">   \* MERGEFORMAT </w:instrText>
            </w:r>
            <w:r w:rsidRPr="00AE4C88">
              <w:rPr>
                <w:sz w:val="144"/>
                <w:lang w:bidi="es-ES"/>
              </w:rPr>
              <w:fldChar w:fldCharType="separate"/>
            </w:r>
            <w:r w:rsidR="0086545A">
              <w:rPr>
                <w:sz w:val="144"/>
                <w:lang w:bidi="es-ES"/>
              </w:rPr>
              <w:t>2025</w:t>
            </w:r>
            <w:r w:rsidRPr="00AE4C88">
              <w:rPr>
                <w:sz w:val="144"/>
                <w:lang w:bidi="es-ES"/>
              </w:rPr>
              <w:fldChar w:fldCharType="end"/>
            </w:r>
          </w:p>
        </w:tc>
      </w:tr>
      <w:tr w:rsidR="002F6E35" w:rsidRPr="00302BC1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Puesto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decalendario"/>
        <w:tblW w:w="5000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302BC1" w:rsidTr="00DC0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B2E7796788AC4BC9864C1B7B556974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6" w:type="dxa"/>
              </w:tcPr>
              <w:p w:rsidR="002F6E35" w:rsidRPr="00302BC1" w:rsidRDefault="00D93720">
                <w:pPr>
                  <w:pStyle w:val="Das"/>
                </w:pPr>
                <w:r w:rsidRPr="00302BC1">
                  <w:rPr>
                    <w:lang w:bidi="es-ES"/>
                  </w:rPr>
                  <w:t>Lunes</w:t>
                </w:r>
              </w:p>
            </w:tc>
          </w:sdtContent>
        </w:sdt>
        <w:tc>
          <w:tcPr>
            <w:tcW w:w="2197" w:type="dxa"/>
          </w:tcPr>
          <w:p w:rsidR="002F6E35" w:rsidRPr="00302BC1" w:rsidRDefault="009D30F3">
            <w:pPr>
              <w:pStyle w:val="Das"/>
            </w:pPr>
            <w:sdt>
              <w:sdtPr>
                <w:id w:val="8650153"/>
                <w:placeholder>
                  <w:docPart w:val="BB9DDFA1F2864C92A9BBFD8B75430AF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97" w:type="dxa"/>
          </w:tcPr>
          <w:p w:rsidR="002F6E35" w:rsidRPr="00302BC1" w:rsidRDefault="009D30F3">
            <w:pPr>
              <w:pStyle w:val="Das"/>
            </w:pPr>
            <w:sdt>
              <w:sdtPr>
                <w:id w:val="-1517691135"/>
                <w:placeholder>
                  <w:docPart w:val="5DABBDFE6D8C4A3B923F125C6D20FA0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9D30F3">
            <w:pPr>
              <w:pStyle w:val="Das"/>
            </w:pPr>
            <w:sdt>
              <w:sdtPr>
                <w:id w:val="-1684429625"/>
                <w:placeholder>
                  <w:docPart w:val="407A52E1804047F4A1DFD854662ED59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9D30F3">
            <w:pPr>
              <w:pStyle w:val="Das"/>
            </w:pPr>
            <w:sdt>
              <w:sdtPr>
                <w:id w:val="-1188375605"/>
                <w:placeholder>
                  <w:docPart w:val="4E017CCC030D43BEA64E5F7D291817A5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9D30F3">
            <w:pPr>
              <w:pStyle w:val="Das"/>
            </w:pPr>
            <w:sdt>
              <w:sdtPr>
                <w:id w:val="1991825489"/>
                <w:placeholder>
                  <w:docPart w:val="D3CF217DFB4D4EA5BAA7B2224B35D0A6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9D30F3">
            <w:pPr>
              <w:pStyle w:val="Das"/>
            </w:pPr>
            <w:sdt>
              <w:sdtPr>
                <w:id w:val="115736794"/>
                <w:placeholder>
                  <w:docPart w:val="8425975DB4BF4B6588642FF7117FE38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Domingo</w:t>
                </w:r>
              </w:sdtContent>
            </w:sdt>
          </w:p>
        </w:tc>
      </w:tr>
      <w:tr w:rsidR="002F6E35" w:rsidRPr="00302BC1" w:rsidTr="00DC0C78">
        <w:tc>
          <w:tcPr>
            <w:tcW w:w="2196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>= "</w:instrText>
            </w:r>
            <w:r w:rsidR="00D62B10" w:rsidRPr="00302BC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86545A" w:rsidRPr="00302BC1">
              <w:rPr>
                <w:noProof/>
                <w:lang w:bidi="es-ES"/>
              </w:rPr>
              <w:t>1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730AA7">
        <w:trPr>
          <w:trHeight w:hRule="exact" w:val="49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86545A" w:rsidP="00DC0C78">
            <w:r>
              <w:t>SIN ACTIVIDAD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=G2+1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=A4+1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=B4+1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=C4+1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=D4+1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=E4+1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=F4+1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8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730AA7">
        <w:trPr>
          <w:trHeight w:hRule="exact" w:val="565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B048C6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B048C6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B048C6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B048C6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B048C6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86545A" w:rsidP="00DC0C78">
            <w:r>
              <w:t>SIN ACTIVIDAD</w:t>
            </w:r>
            <w:r>
              <w:t xml:space="preserve">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86545A" w:rsidP="00DC0C78">
            <w:r>
              <w:t>SIN ACTIVIDAD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=G4+1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=A6+1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10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=B6+1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11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=C6+1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12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=D6+1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13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=E6+1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14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=F6+1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15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E265FC" w:rsidRPr="00302BC1" w:rsidTr="00730AA7">
        <w:trPr>
          <w:trHeight w:hRule="exact" w:val="563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287B0B" w:rsidP="00E265FC">
            <w:bookmarkStart w:id="0" w:name="_GoBack"/>
            <w:bookmarkEnd w:id="0"/>
            <w:r>
              <w:t>DÍA INHÁBIL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B048C6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B048C6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B048C6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9136F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86545A" w:rsidP="00E265FC">
            <w:r>
              <w:t>SIN ACTIVIDAD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86545A" w:rsidP="00E265FC">
            <w:r>
              <w:t>SIN ACTIVIDAD</w:t>
            </w:r>
          </w:p>
        </w:tc>
      </w:tr>
      <w:tr w:rsidR="00E265FC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=G6+1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16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=A8+1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17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=B8+1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18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=C8+1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19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=D8+1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20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=E8+1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21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=F8+1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22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E265FC" w:rsidRPr="00302BC1" w:rsidTr="00730AA7">
        <w:trPr>
          <w:trHeight w:hRule="exact" w:val="71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9136F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9136F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9136F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365970" w:rsidRPr="00302BC1" w:rsidRDefault="00A9136F" w:rsidP="00CC015B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9136F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86545A" w:rsidP="00E265FC">
            <w:r>
              <w:t>SIN ACTIVIDAD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86545A" w:rsidP="00E265FC">
            <w:r>
              <w:t>SIN ACTIVIDAD</w:t>
            </w:r>
          </w:p>
        </w:tc>
      </w:tr>
      <w:tr w:rsidR="00E265FC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23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24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25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26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t>27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5B095E" w:rsidP="00E265FC">
            <w:pPr>
              <w:pStyle w:val="Fechas"/>
            </w:pPr>
            <w:r>
              <w:t>28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5B095E" w:rsidP="00E265FC">
            <w:pPr>
              <w:pStyle w:val="Fechas"/>
            </w:pPr>
            <w:r>
              <w:rPr>
                <w:lang w:bidi="es-ES"/>
              </w:rPr>
              <w:t>29</w:t>
            </w:r>
            <w:r w:rsidR="00E265FC" w:rsidRPr="00302BC1">
              <w:rPr>
                <w:lang w:bidi="es-ES"/>
              </w:rPr>
              <w:fldChar w:fldCharType="begin"/>
            </w:r>
            <w:r w:rsidR="00E265FC" w:rsidRPr="00302BC1">
              <w:rPr>
                <w:lang w:bidi="es-ES"/>
              </w:rPr>
              <w:instrText xml:space="preserve">IF </w:instrText>
            </w:r>
            <w:r w:rsidR="00E265FC" w:rsidRPr="00302BC1">
              <w:rPr>
                <w:lang w:bidi="es-ES"/>
              </w:rPr>
              <w:fldChar w:fldCharType="begin"/>
            </w:r>
            <w:r w:rsidR="00E265FC" w:rsidRPr="00302BC1">
              <w:rPr>
                <w:lang w:bidi="es-ES"/>
              </w:rPr>
              <w:instrText xml:space="preserve"> =F10</w:instrText>
            </w:r>
            <w:r w:rsidR="00E265FC"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31</w:instrText>
            </w:r>
            <w:r w:rsidR="00E265FC" w:rsidRPr="00302BC1">
              <w:rPr>
                <w:lang w:bidi="es-ES"/>
              </w:rPr>
              <w:fldChar w:fldCharType="end"/>
            </w:r>
            <w:r w:rsidR="00E265FC" w:rsidRPr="00302BC1">
              <w:rPr>
                <w:lang w:bidi="es-ES"/>
              </w:rPr>
              <w:instrText xml:space="preserve"> = 0,"" </w:instrText>
            </w:r>
            <w:r w:rsidR="00E265FC" w:rsidRPr="00302BC1">
              <w:rPr>
                <w:lang w:bidi="es-ES"/>
              </w:rPr>
              <w:fldChar w:fldCharType="begin"/>
            </w:r>
            <w:r w:rsidR="00E265FC" w:rsidRPr="00302BC1">
              <w:rPr>
                <w:lang w:bidi="es-ES"/>
              </w:rPr>
              <w:instrText xml:space="preserve"> IF </w:instrText>
            </w:r>
            <w:r w:rsidR="00E265FC" w:rsidRPr="00302BC1">
              <w:rPr>
                <w:lang w:bidi="es-ES"/>
              </w:rPr>
              <w:fldChar w:fldCharType="begin"/>
            </w:r>
            <w:r w:rsidR="00E265FC" w:rsidRPr="00302BC1">
              <w:rPr>
                <w:lang w:bidi="es-ES"/>
              </w:rPr>
              <w:instrText xml:space="preserve"> =F10 </w:instrText>
            </w:r>
            <w:r w:rsidR="00E265FC"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31</w:instrText>
            </w:r>
            <w:r w:rsidR="00E265FC" w:rsidRPr="00302BC1">
              <w:rPr>
                <w:lang w:bidi="es-ES"/>
              </w:rPr>
              <w:fldChar w:fldCharType="end"/>
            </w:r>
            <w:r w:rsidR="00E265FC" w:rsidRPr="00302BC1">
              <w:rPr>
                <w:lang w:bidi="es-ES"/>
              </w:rPr>
              <w:instrText xml:space="preserve">  &lt; </w:instrText>
            </w:r>
            <w:r w:rsidR="00E265FC" w:rsidRPr="00302BC1">
              <w:rPr>
                <w:lang w:bidi="es-ES"/>
              </w:rPr>
              <w:fldChar w:fldCharType="begin"/>
            </w:r>
            <w:r w:rsidR="00E265FC" w:rsidRPr="00302BC1">
              <w:rPr>
                <w:lang w:bidi="es-ES"/>
              </w:rPr>
              <w:instrText xml:space="preserve"> DocVariable MonthEnd \@ d </w:instrText>
            </w:r>
            <w:r w:rsidR="00E265FC" w:rsidRPr="00302BC1">
              <w:rPr>
                <w:lang w:bidi="es-ES"/>
              </w:rPr>
              <w:fldChar w:fldCharType="separate"/>
            </w:r>
            <w:r w:rsidR="0086545A">
              <w:rPr>
                <w:lang w:bidi="es-ES"/>
              </w:rPr>
              <w:instrText>30</w:instrText>
            </w:r>
            <w:r w:rsidR="00E265FC" w:rsidRPr="00302BC1">
              <w:rPr>
                <w:lang w:bidi="es-ES"/>
              </w:rPr>
              <w:fldChar w:fldCharType="end"/>
            </w:r>
            <w:r w:rsidR="00E265FC" w:rsidRPr="00302BC1">
              <w:rPr>
                <w:lang w:bidi="es-ES"/>
              </w:rPr>
              <w:instrText xml:space="preserve">  </w:instrText>
            </w:r>
            <w:r w:rsidR="00E265FC" w:rsidRPr="00302BC1">
              <w:rPr>
                <w:lang w:bidi="es-ES"/>
              </w:rPr>
              <w:fldChar w:fldCharType="begin"/>
            </w:r>
            <w:r w:rsidR="00E265FC" w:rsidRPr="00302BC1">
              <w:rPr>
                <w:lang w:bidi="es-ES"/>
              </w:rPr>
              <w:instrText xml:space="preserve"> =F10+1 </w:instrText>
            </w:r>
            <w:r w:rsidR="00E265FC" w:rsidRPr="00302BC1">
              <w:rPr>
                <w:lang w:bidi="es-ES"/>
              </w:rPr>
              <w:fldChar w:fldCharType="separate"/>
            </w:r>
            <w:r w:rsidR="00E265FC">
              <w:rPr>
                <w:noProof/>
                <w:lang w:bidi="es-ES"/>
              </w:rPr>
              <w:instrText>30</w:instrText>
            </w:r>
            <w:r w:rsidR="00E265FC" w:rsidRPr="00302BC1">
              <w:rPr>
                <w:lang w:bidi="es-ES"/>
              </w:rPr>
              <w:fldChar w:fldCharType="end"/>
            </w:r>
            <w:r w:rsidR="00E265FC" w:rsidRPr="00302BC1">
              <w:rPr>
                <w:lang w:bidi="es-ES"/>
              </w:rPr>
              <w:instrText xml:space="preserve"> "" </w:instrText>
            </w:r>
            <w:r w:rsidR="00E265FC" w:rsidRPr="00302BC1">
              <w:rPr>
                <w:lang w:bidi="es-ES"/>
              </w:rPr>
              <w:fldChar w:fldCharType="end"/>
            </w:r>
            <w:r w:rsidR="00E265FC" w:rsidRPr="00302BC1">
              <w:rPr>
                <w:lang w:bidi="es-ES"/>
              </w:rPr>
              <w:fldChar w:fldCharType="end"/>
            </w:r>
          </w:p>
        </w:tc>
      </w:tr>
      <w:tr w:rsidR="00E265FC" w:rsidRPr="00302BC1" w:rsidTr="00365970">
        <w:trPr>
          <w:trHeight w:hRule="exact" w:val="986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67844" w:rsidP="00E265FC">
            <w:r>
              <w:t xml:space="preserve">DECIMA SESIÓN ORDINARIA DEL HONORABLE PLENO DEL AYUNTAMIENTO DE OCOTLAN JALISCO 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9136F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365970" w:rsidRPr="00302BC1" w:rsidRDefault="00805D29" w:rsidP="00805D29">
            <w:r>
              <w:t xml:space="preserve">SESIÓN DE LA COMISIÓN EDILICIA DE CULTURA SE ENVÍA JUSTIFICANTE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9136F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713188" w:rsidRPr="00302BC1" w:rsidRDefault="00A9136F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9136F" w:rsidP="00E265FC">
            <w:r>
              <w:t>SIN ACTIVIDAD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9136F" w:rsidP="00E265FC">
            <w:r>
              <w:t>SIN ACTIVIDAD</w:t>
            </w:r>
          </w:p>
        </w:tc>
      </w:tr>
      <w:tr w:rsidR="00E265FC" w:rsidRPr="00302BC1" w:rsidTr="00CC3AB9">
        <w:trPr>
          <w:trHeight w:val="1409"/>
        </w:trPr>
        <w:tc>
          <w:tcPr>
            <w:tcW w:w="2196" w:type="dxa"/>
            <w:tcBorders>
              <w:top w:val="single" w:sz="6" w:space="0" w:color="BFBFBF" w:themeColor="background1" w:themeShade="BF"/>
            </w:tcBorders>
          </w:tcPr>
          <w:p w:rsidR="005B095E" w:rsidRDefault="005B095E" w:rsidP="00E265FC">
            <w:pPr>
              <w:pStyle w:val="Fechas"/>
              <w:rPr>
                <w:lang w:bidi="es-ES"/>
              </w:rPr>
            </w:pPr>
            <w:r>
              <w:rPr>
                <w:lang w:bidi="es-ES"/>
              </w:rPr>
              <w:lastRenderedPageBreak/>
              <w:t>30</w:t>
            </w:r>
            <w:r w:rsidR="00E265FC" w:rsidRPr="00302BC1">
              <w:rPr>
                <w:lang w:bidi="es-ES"/>
              </w:rPr>
              <w:fldChar w:fldCharType="begin"/>
            </w:r>
            <w:r w:rsidR="00E265FC" w:rsidRPr="00302BC1">
              <w:rPr>
                <w:lang w:bidi="es-ES"/>
              </w:rPr>
              <w:instrText xml:space="preserve">IF </w:instrText>
            </w:r>
            <w:r w:rsidR="00E265FC" w:rsidRPr="00302BC1">
              <w:rPr>
                <w:lang w:bidi="es-ES"/>
              </w:rPr>
              <w:fldChar w:fldCharType="begin"/>
            </w:r>
            <w:r w:rsidR="00E265FC" w:rsidRPr="00302BC1">
              <w:rPr>
                <w:lang w:bidi="es-ES"/>
              </w:rPr>
              <w:instrText xml:space="preserve"> =G10</w:instrText>
            </w:r>
            <w:r w:rsidR="00E265FC"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0</w:instrText>
            </w:r>
            <w:r w:rsidR="00E265FC" w:rsidRPr="00302BC1">
              <w:rPr>
                <w:lang w:bidi="es-ES"/>
              </w:rPr>
              <w:fldChar w:fldCharType="end"/>
            </w:r>
            <w:r w:rsidR="00E265FC" w:rsidRPr="00302BC1">
              <w:rPr>
                <w:lang w:bidi="es-ES"/>
              </w:rPr>
              <w:instrText xml:space="preserve"> = 0,"" </w:instrText>
            </w:r>
            <w:r w:rsidR="00E265FC" w:rsidRPr="00302BC1">
              <w:rPr>
                <w:lang w:bidi="es-ES"/>
              </w:rPr>
              <w:fldChar w:fldCharType="begin"/>
            </w:r>
            <w:r w:rsidR="00E265FC" w:rsidRPr="00302BC1">
              <w:rPr>
                <w:lang w:bidi="es-ES"/>
              </w:rPr>
              <w:instrText xml:space="preserve"> IF </w:instrText>
            </w:r>
            <w:r w:rsidR="00E265FC" w:rsidRPr="00302BC1">
              <w:rPr>
                <w:lang w:bidi="es-ES"/>
              </w:rPr>
              <w:fldChar w:fldCharType="begin"/>
            </w:r>
            <w:r w:rsidR="00E265FC" w:rsidRPr="00302BC1">
              <w:rPr>
                <w:lang w:bidi="es-ES"/>
              </w:rPr>
              <w:instrText xml:space="preserve"> =G10 </w:instrText>
            </w:r>
            <w:r w:rsidR="00E265FC" w:rsidRPr="00302BC1">
              <w:rPr>
                <w:lang w:bidi="es-ES"/>
              </w:rPr>
              <w:fldChar w:fldCharType="separate"/>
            </w:r>
            <w:r w:rsidR="00E265FC">
              <w:rPr>
                <w:noProof/>
                <w:lang w:bidi="es-ES"/>
              </w:rPr>
              <w:instrText>30</w:instrText>
            </w:r>
            <w:r w:rsidR="00E265FC" w:rsidRPr="00302BC1">
              <w:rPr>
                <w:lang w:bidi="es-ES"/>
              </w:rPr>
              <w:fldChar w:fldCharType="end"/>
            </w:r>
            <w:r w:rsidR="00E265FC" w:rsidRPr="00302BC1">
              <w:rPr>
                <w:lang w:bidi="es-ES"/>
              </w:rPr>
              <w:instrText xml:space="preserve">  &lt; </w:instrText>
            </w:r>
            <w:r w:rsidR="00E265FC" w:rsidRPr="00302BC1">
              <w:rPr>
                <w:lang w:bidi="es-ES"/>
              </w:rPr>
              <w:fldChar w:fldCharType="begin"/>
            </w:r>
            <w:r w:rsidR="00E265FC" w:rsidRPr="00302BC1">
              <w:rPr>
                <w:lang w:bidi="es-ES"/>
              </w:rPr>
              <w:instrText xml:space="preserve"> DocVariable MonthEnd \@ d </w:instrText>
            </w:r>
            <w:r w:rsidR="00E265FC" w:rsidRPr="00302BC1">
              <w:rPr>
                <w:lang w:bidi="es-ES"/>
              </w:rPr>
              <w:fldChar w:fldCharType="separate"/>
            </w:r>
            <w:r w:rsidR="00E265FC">
              <w:rPr>
                <w:lang w:bidi="es-ES"/>
              </w:rPr>
              <w:instrText>31</w:instrText>
            </w:r>
            <w:r w:rsidR="00E265FC" w:rsidRPr="00302BC1">
              <w:rPr>
                <w:lang w:bidi="es-ES"/>
              </w:rPr>
              <w:fldChar w:fldCharType="end"/>
            </w:r>
            <w:r w:rsidR="00E265FC" w:rsidRPr="00302BC1">
              <w:rPr>
                <w:lang w:bidi="es-ES"/>
              </w:rPr>
              <w:instrText xml:space="preserve">  </w:instrText>
            </w:r>
            <w:r w:rsidR="00E265FC" w:rsidRPr="00302BC1">
              <w:rPr>
                <w:lang w:bidi="es-ES"/>
              </w:rPr>
              <w:fldChar w:fldCharType="begin"/>
            </w:r>
            <w:r w:rsidR="00E265FC" w:rsidRPr="00302BC1">
              <w:rPr>
                <w:lang w:bidi="es-ES"/>
              </w:rPr>
              <w:instrText xml:space="preserve"> =G10+1 </w:instrText>
            </w:r>
            <w:r w:rsidR="00E265FC" w:rsidRPr="00302BC1">
              <w:rPr>
                <w:lang w:bidi="es-ES"/>
              </w:rPr>
              <w:fldChar w:fldCharType="separate"/>
            </w:r>
            <w:r w:rsidR="00E265FC">
              <w:rPr>
                <w:noProof/>
                <w:lang w:bidi="es-ES"/>
              </w:rPr>
              <w:instrText>31</w:instrText>
            </w:r>
            <w:r w:rsidR="00E265FC" w:rsidRPr="00302BC1">
              <w:rPr>
                <w:lang w:bidi="es-ES"/>
              </w:rPr>
              <w:fldChar w:fldCharType="end"/>
            </w:r>
            <w:r w:rsidR="00E265FC" w:rsidRPr="00302BC1">
              <w:rPr>
                <w:lang w:bidi="es-ES"/>
              </w:rPr>
              <w:instrText xml:space="preserve"> "" </w:instrText>
            </w:r>
            <w:r w:rsidR="00E265FC" w:rsidRPr="00302BC1">
              <w:rPr>
                <w:lang w:bidi="es-ES"/>
              </w:rPr>
              <w:fldChar w:fldCharType="separate"/>
            </w:r>
            <w:r w:rsidR="00E265FC">
              <w:rPr>
                <w:noProof/>
                <w:lang w:bidi="es-ES"/>
              </w:rPr>
              <w:instrText>31</w:instrText>
            </w:r>
            <w:r w:rsidR="00E265FC" w:rsidRPr="00302BC1">
              <w:rPr>
                <w:lang w:bidi="es-ES"/>
              </w:rPr>
              <w:fldChar w:fldCharType="end"/>
            </w:r>
            <w:r w:rsidR="00E265FC" w:rsidRPr="00302BC1">
              <w:rPr>
                <w:lang w:bidi="es-ES"/>
              </w:rPr>
              <w:fldChar w:fldCharType="end"/>
            </w:r>
          </w:p>
          <w:p w:rsidR="005B095E" w:rsidRDefault="005B095E" w:rsidP="005B095E">
            <w:pPr>
              <w:rPr>
                <w:lang w:bidi="es-ES"/>
              </w:rPr>
            </w:pPr>
          </w:p>
          <w:p w:rsidR="00E265FC" w:rsidRPr="005B095E" w:rsidRDefault="005B095E" w:rsidP="005B095E">
            <w:pPr>
              <w:rPr>
                <w:lang w:bidi="es-ES"/>
              </w:rPr>
            </w:pPr>
            <w:r>
              <w:rPr>
                <w:lang w:bidi="es-ES"/>
              </w:rPr>
              <w:t xml:space="preserve">SESIÓN DE LA COMISIÓN EDILICIA DE SALUD E HIGIENE SE ENVÍA JUSTIFICANTE 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=A12+1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</w:tr>
    </w:tbl>
    <w:p w:rsidR="002F6E35" w:rsidRPr="00302BC1" w:rsidRDefault="002F6E35"/>
    <w:sectPr w:rsidR="002F6E35" w:rsidRPr="00302BC1" w:rsidSect="00365ABF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CC" w:rsidRDefault="00416DCC">
      <w:pPr>
        <w:spacing w:before="0" w:after="0"/>
      </w:pPr>
      <w:r>
        <w:separator/>
      </w:r>
    </w:p>
  </w:endnote>
  <w:endnote w:type="continuationSeparator" w:id="0">
    <w:p w:rsidR="00416DCC" w:rsidRDefault="00416D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CC" w:rsidRDefault="00416DCC">
      <w:pPr>
        <w:spacing w:before="0" w:after="0"/>
      </w:pPr>
      <w:r>
        <w:separator/>
      </w:r>
    </w:p>
  </w:footnote>
  <w:footnote w:type="continuationSeparator" w:id="0">
    <w:p w:rsidR="00416DCC" w:rsidRDefault="00416D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6/2025"/>
    <w:docVar w:name="MonthStart" w:val="01/06/2025"/>
    <w:docVar w:name="ShowDynamicGuides" w:val="1"/>
    <w:docVar w:name="ShowMarginGuides" w:val="0"/>
    <w:docVar w:name="ShowOutlines" w:val="0"/>
    <w:docVar w:name="ShowStaticGuides" w:val="0"/>
  </w:docVars>
  <w:rsids>
    <w:rsidRoot w:val="00416DCC"/>
    <w:rsid w:val="00056814"/>
    <w:rsid w:val="0006779F"/>
    <w:rsid w:val="000A20FE"/>
    <w:rsid w:val="000A4315"/>
    <w:rsid w:val="000A7B70"/>
    <w:rsid w:val="00104421"/>
    <w:rsid w:val="0011772B"/>
    <w:rsid w:val="0015723F"/>
    <w:rsid w:val="00201FA2"/>
    <w:rsid w:val="0020362E"/>
    <w:rsid w:val="00225D3F"/>
    <w:rsid w:val="00236985"/>
    <w:rsid w:val="0027720C"/>
    <w:rsid w:val="00287B0B"/>
    <w:rsid w:val="002A6376"/>
    <w:rsid w:val="002F6E35"/>
    <w:rsid w:val="00302BC1"/>
    <w:rsid w:val="00365970"/>
    <w:rsid w:val="00365ABF"/>
    <w:rsid w:val="003B2D2A"/>
    <w:rsid w:val="003D3793"/>
    <w:rsid w:val="003D7DDA"/>
    <w:rsid w:val="00416DCC"/>
    <w:rsid w:val="00454FED"/>
    <w:rsid w:val="004A6E59"/>
    <w:rsid w:val="004C0B04"/>
    <w:rsid w:val="004C5B17"/>
    <w:rsid w:val="004C724E"/>
    <w:rsid w:val="004E3B9F"/>
    <w:rsid w:val="00505E71"/>
    <w:rsid w:val="005562FE"/>
    <w:rsid w:val="005B095E"/>
    <w:rsid w:val="005E7328"/>
    <w:rsid w:val="0066403B"/>
    <w:rsid w:val="00713188"/>
    <w:rsid w:val="00722B8E"/>
    <w:rsid w:val="00730AA7"/>
    <w:rsid w:val="00733A05"/>
    <w:rsid w:val="00747692"/>
    <w:rsid w:val="007564A4"/>
    <w:rsid w:val="007777B1"/>
    <w:rsid w:val="00785F2D"/>
    <w:rsid w:val="007A49F2"/>
    <w:rsid w:val="00805D29"/>
    <w:rsid w:val="0086545A"/>
    <w:rsid w:val="00874C9A"/>
    <w:rsid w:val="00893C51"/>
    <w:rsid w:val="009035F5"/>
    <w:rsid w:val="00944085"/>
    <w:rsid w:val="00946A27"/>
    <w:rsid w:val="009A0FFF"/>
    <w:rsid w:val="009C1A69"/>
    <w:rsid w:val="009D30F3"/>
    <w:rsid w:val="009F00A4"/>
    <w:rsid w:val="00A4654E"/>
    <w:rsid w:val="00A67844"/>
    <w:rsid w:val="00A73BBF"/>
    <w:rsid w:val="00A9136F"/>
    <w:rsid w:val="00AB29FA"/>
    <w:rsid w:val="00AE4C88"/>
    <w:rsid w:val="00B048C6"/>
    <w:rsid w:val="00B70858"/>
    <w:rsid w:val="00B8151A"/>
    <w:rsid w:val="00BC44EE"/>
    <w:rsid w:val="00BE401A"/>
    <w:rsid w:val="00BE6584"/>
    <w:rsid w:val="00BF638A"/>
    <w:rsid w:val="00C67808"/>
    <w:rsid w:val="00C71D73"/>
    <w:rsid w:val="00C7735D"/>
    <w:rsid w:val="00CB1C1C"/>
    <w:rsid w:val="00CC015B"/>
    <w:rsid w:val="00CC3AB9"/>
    <w:rsid w:val="00CF17FB"/>
    <w:rsid w:val="00D17693"/>
    <w:rsid w:val="00D62B10"/>
    <w:rsid w:val="00D93720"/>
    <w:rsid w:val="00DB3A19"/>
    <w:rsid w:val="00DC0C78"/>
    <w:rsid w:val="00DF051F"/>
    <w:rsid w:val="00DF32DE"/>
    <w:rsid w:val="00E02644"/>
    <w:rsid w:val="00E12A45"/>
    <w:rsid w:val="00E265FC"/>
    <w:rsid w:val="00E54E11"/>
    <w:rsid w:val="00EA1691"/>
    <w:rsid w:val="00EB320B"/>
    <w:rsid w:val="00EE34B5"/>
    <w:rsid w:val="00F64A96"/>
    <w:rsid w:val="00F70909"/>
    <w:rsid w:val="00F902BC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E876389A-AEAC-4240-A339-FD1F25BA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Reg1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7796788AC4BC9864C1B7B5569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34A3-5BAB-4DBA-9A29-65DAD6BDC16E}"/>
      </w:docPartPr>
      <w:docPartBody>
        <w:p w:rsidR="004F4CAB" w:rsidRDefault="004F4CAB">
          <w:pPr>
            <w:pStyle w:val="B2E7796788AC4BC9864C1B7B55697496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BB9DDFA1F2864C92A9BBFD8B7543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C8F0-22CA-4E42-A7FE-7CA6136A8ADF}"/>
      </w:docPartPr>
      <w:docPartBody>
        <w:p w:rsidR="004F4CAB" w:rsidRDefault="004F4CAB">
          <w:pPr>
            <w:pStyle w:val="BB9DDFA1F2864C92A9BBFD8B75430AF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5DABBDFE6D8C4A3B923F125C6D20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215E-7A3C-46BB-94ED-95270A5E7256}"/>
      </w:docPartPr>
      <w:docPartBody>
        <w:p w:rsidR="004F4CAB" w:rsidRDefault="004F4CAB">
          <w:pPr>
            <w:pStyle w:val="5DABBDFE6D8C4A3B923F125C6D20FA00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407A52E1804047F4A1DFD854662E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98A6-C54C-4E2B-AA06-90EB48D2964F}"/>
      </w:docPartPr>
      <w:docPartBody>
        <w:p w:rsidR="004F4CAB" w:rsidRDefault="004F4CAB">
          <w:pPr>
            <w:pStyle w:val="407A52E1804047F4A1DFD854662ED594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4E017CCC030D43BEA64E5F7D2918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080C-3CC3-44AE-BE0F-AD44C473FEB1}"/>
      </w:docPartPr>
      <w:docPartBody>
        <w:p w:rsidR="004F4CAB" w:rsidRDefault="004F4CAB">
          <w:pPr>
            <w:pStyle w:val="4E017CCC030D43BEA64E5F7D291817A5"/>
          </w:pPr>
          <w:r w:rsidRPr="00302BC1">
            <w:rPr>
              <w:lang w:bidi="es-ES"/>
            </w:rPr>
            <w:t>Viernes</w:t>
          </w:r>
        </w:p>
      </w:docPartBody>
    </w:docPart>
    <w:docPart>
      <w:docPartPr>
        <w:name w:val="D3CF217DFB4D4EA5BAA7B2224B35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D985-D4C3-4F67-BB76-02AEC80B531A}"/>
      </w:docPartPr>
      <w:docPartBody>
        <w:p w:rsidR="004F4CAB" w:rsidRDefault="004F4CAB">
          <w:pPr>
            <w:pStyle w:val="D3CF217DFB4D4EA5BAA7B2224B35D0A6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8425975DB4BF4B6588642FF7117F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E95B-56F9-4558-ACC7-3C475AE41CC7}"/>
      </w:docPartPr>
      <w:docPartBody>
        <w:p w:rsidR="004F4CAB" w:rsidRDefault="004F4CAB">
          <w:pPr>
            <w:pStyle w:val="8425975DB4BF4B6588642FF7117FE380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AB"/>
    <w:rsid w:val="004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E7796788AC4BC9864C1B7B55697496">
    <w:name w:val="B2E7796788AC4BC9864C1B7B55697496"/>
  </w:style>
  <w:style w:type="paragraph" w:customStyle="1" w:styleId="BB9DDFA1F2864C92A9BBFD8B75430AF0">
    <w:name w:val="BB9DDFA1F2864C92A9BBFD8B75430AF0"/>
  </w:style>
  <w:style w:type="paragraph" w:customStyle="1" w:styleId="5DABBDFE6D8C4A3B923F125C6D20FA00">
    <w:name w:val="5DABBDFE6D8C4A3B923F125C6D20FA00"/>
  </w:style>
  <w:style w:type="paragraph" w:customStyle="1" w:styleId="407A52E1804047F4A1DFD854662ED594">
    <w:name w:val="407A52E1804047F4A1DFD854662ED594"/>
  </w:style>
  <w:style w:type="paragraph" w:customStyle="1" w:styleId="4E017CCC030D43BEA64E5F7D291817A5">
    <w:name w:val="4E017CCC030D43BEA64E5F7D291817A5"/>
  </w:style>
  <w:style w:type="paragraph" w:customStyle="1" w:styleId="D3CF217DFB4D4EA5BAA7B2224B35D0A6">
    <w:name w:val="D3CF217DFB4D4EA5BAA7B2224B35D0A6"/>
  </w:style>
  <w:style w:type="paragraph" w:customStyle="1" w:styleId="8425975DB4BF4B6588642FF7117FE380">
    <w:name w:val="8425975DB4BF4B6588642FF7117FE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71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SalaReg1</dc:creator>
  <cp:keywords/>
  <dc:description/>
  <cp:lastModifiedBy>Cuenta Microsoft</cp:lastModifiedBy>
  <cp:revision>23</cp:revision>
  <dcterms:created xsi:type="dcterms:W3CDTF">2025-03-10T17:14:00Z</dcterms:created>
  <dcterms:modified xsi:type="dcterms:W3CDTF">2025-07-04T15:20:00Z</dcterms:modified>
  <cp:category/>
</cp:coreProperties>
</file>