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es"/>
              <w:rPr>
                <w:lang w:bidi="es-ES"/>
              </w:rPr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AE4C88" w:rsidRPr="00AE4C88">
              <w:rPr>
                <w:lang w:bidi="es-ES"/>
              </w:rPr>
              <w:t>MAYO</w:t>
            </w:r>
            <w:r w:rsidRPr="00302BC1">
              <w:rPr>
                <w:lang w:bidi="es-ES"/>
              </w:rPr>
              <w:fldChar w:fldCharType="end"/>
            </w:r>
          </w:p>
          <w:p w:rsidR="00AE4C88" w:rsidRDefault="00AE4C88">
            <w:pPr>
              <w:pStyle w:val="Mes"/>
              <w:rPr>
                <w:sz w:val="52"/>
                <w:lang w:bidi="es-ES"/>
              </w:rPr>
            </w:pPr>
            <w:r>
              <w:rPr>
                <w:sz w:val="52"/>
                <w:lang w:bidi="es-ES"/>
              </w:rPr>
              <w:t xml:space="preserve">REGIDOR:  </w:t>
            </w:r>
          </w:p>
          <w:p w:rsidR="00BE401A" w:rsidRPr="00BE401A" w:rsidRDefault="00AE4C88">
            <w:pPr>
              <w:pStyle w:val="Mes"/>
              <w:rPr>
                <w:sz w:val="48"/>
              </w:rPr>
            </w:pPr>
            <w:r>
              <w:rPr>
                <w:sz w:val="52"/>
                <w:lang w:bidi="es-ES"/>
              </w:rPr>
              <w:t xml:space="preserve">JOSUÉ ÁVILA </w:t>
            </w:r>
            <w:r w:rsidRPr="00AE4C88">
              <w:rPr>
                <w:sz w:val="52"/>
                <w:lang w:bidi="es-ES"/>
              </w:rPr>
              <w:t>MORENO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730AA7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C88">
              <w:rPr>
                <w:sz w:val="144"/>
                <w:lang w:bidi="es-ES"/>
              </w:rPr>
              <w:fldChar w:fldCharType="begin"/>
            </w:r>
            <w:r w:rsidRPr="00AE4C88">
              <w:rPr>
                <w:sz w:val="144"/>
                <w:lang w:bidi="es-ES"/>
              </w:rPr>
              <w:instrText xml:space="preserve"> DOCVARIABLE  MonthStart \@  </w:instrText>
            </w:r>
            <w:r w:rsidR="00D62B10" w:rsidRPr="00AE4C88">
              <w:rPr>
                <w:sz w:val="144"/>
                <w:lang w:bidi="es-ES"/>
              </w:rPr>
              <w:instrText>yyyy</w:instrText>
            </w:r>
            <w:r w:rsidRPr="00AE4C88">
              <w:rPr>
                <w:sz w:val="144"/>
                <w:lang w:bidi="es-ES"/>
              </w:rPr>
              <w:instrText xml:space="preserve">   \* MERGEFORMAT </w:instrText>
            </w:r>
            <w:r w:rsidRPr="00AE4C88">
              <w:rPr>
                <w:sz w:val="144"/>
                <w:lang w:bidi="es-ES"/>
              </w:rPr>
              <w:fldChar w:fldCharType="separate"/>
            </w:r>
            <w:r w:rsidR="00AE4C88" w:rsidRPr="00AE4C88">
              <w:rPr>
                <w:sz w:val="144"/>
                <w:lang w:bidi="es-ES"/>
              </w:rPr>
              <w:t>2025</w:t>
            </w:r>
            <w:r w:rsidRPr="00AE4C88">
              <w:rPr>
                <w:sz w:val="144"/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C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730AA7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730AA7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730AA7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730AA7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730AA7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730AA7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C0C78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F70909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49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DC0C78" w:rsidP="00DC0C78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C67808" w:rsidP="00DC0C78">
            <w:r>
              <w:t xml:space="preserve">DÍA INHÁBIL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71318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AE4C88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AE4C88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C0C78" w:rsidRPr="00302BC1" w:rsidTr="00730AA7">
        <w:trPr>
          <w:trHeight w:hRule="exact" w:val="565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C67808" w:rsidP="00DC0C78">
            <w:r>
              <w:t>DÍA INHÁBIL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713188" w:rsidP="00DC0C78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71318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71318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713188" w:rsidP="00DC0C78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AE4C88" w:rsidP="00DC0C78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C0C78" w:rsidRPr="00302BC1" w:rsidRDefault="00AE4C88" w:rsidP="00DC0C78">
            <w:r>
              <w:t>SIN  ACTIVIDADES</w:t>
            </w:r>
          </w:p>
        </w:tc>
      </w:tr>
      <w:tr w:rsidR="00DC0C78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C0C78" w:rsidRPr="00302BC1" w:rsidRDefault="00DC0C78" w:rsidP="00DC0C78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730AA7">
        <w:trPr>
          <w:trHeight w:hRule="exact" w:val="563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E4C88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E4C88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730AA7">
        <w:trPr>
          <w:trHeight w:hRule="exact" w:val="71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15723F" w:rsidP="00E265FC">
            <w:r>
              <w:t>REVISION INFORMACION PREVIA A LA SESION DEL PLENO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15723F" w:rsidP="00E265FC">
            <w:r>
              <w:t xml:space="preserve">REVISION INFORMACION PREVIA A LA SESION DEL PLENO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15723F" w:rsidP="00E265FC">
            <w:r>
              <w:t xml:space="preserve">SEPTIMA </w:t>
            </w:r>
            <w:r w:rsidRPr="0015723F">
              <w:t>SESION DE CABILDO EN AUDITORIO MPAL. MANUEL ENRIQUEZ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Default="00CC015B" w:rsidP="00E265FC">
            <w:r>
              <w:t>SESION DE COMISION PUNTOS CONSTITUCIONALES Y REGLAMENTOS EN CONJUNTO CON GOBERNACION Y SEGURIDAD</w:t>
            </w:r>
          </w:p>
          <w:p w:rsidR="00CC015B" w:rsidRDefault="00CC015B" w:rsidP="00CC015B">
            <w:r>
              <w:t xml:space="preserve">SESION DE </w:t>
            </w:r>
            <w:r>
              <w:t>PUNTOS CONSTITUCIONALES Y REGLAMENTOS EN CONJUNTO CON GOBERNACION</w:t>
            </w:r>
            <w:r w:rsidR="00713188">
              <w:t xml:space="preserve"> Y SALUD E HIGIENE </w:t>
            </w:r>
          </w:p>
          <w:p w:rsidR="00365970" w:rsidRPr="00302BC1" w:rsidRDefault="00365970" w:rsidP="00CC015B">
            <w:r>
              <w:t>ENVIO JUSTIFICANTE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E4C88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E4C88" w:rsidP="00E265FC">
            <w:r>
              <w:t>SIN  ACTIVIDADES</w:t>
            </w:r>
          </w:p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="00AE4C88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="00AE4C88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="00AE4C88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AE4C88" w:rsidP="00E265FC">
            <w:pPr>
              <w:pStyle w:val="Fechas"/>
            </w:pPr>
            <w:r>
              <w:t>31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E265FC" w:rsidRPr="00302BC1" w:rsidTr="00365970">
        <w:trPr>
          <w:trHeight w:hRule="exact" w:val="986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Default="00CC015B" w:rsidP="00E265FC">
            <w:r>
              <w:t>SESION DE COMISION DE CULTURA</w:t>
            </w:r>
          </w:p>
          <w:p w:rsidR="00365970" w:rsidRPr="00302BC1" w:rsidRDefault="00365970" w:rsidP="00E265FC">
            <w:r>
              <w:t>ENVIO JUSTIFICANTE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713188" w:rsidP="00E265FC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Default="00713188" w:rsidP="00E265FC">
            <w:r>
              <w:t xml:space="preserve">SESION DEL PLENO PRIMERA SOLEMNE </w:t>
            </w:r>
          </w:p>
          <w:p w:rsidR="00713188" w:rsidRPr="00302BC1" w:rsidRDefault="00713188" w:rsidP="00E265FC">
            <w:r>
              <w:t xml:space="preserve">OCTAVA SESION ORDINARIA DEL PLENO </w:t>
            </w:r>
            <w:r w:rsidR="00365970">
              <w:t xml:space="preserve"> ENVIO JUSTIFICANTE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AE4C88" w:rsidP="00E265FC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E265FC" w:rsidRPr="00302BC1" w:rsidRDefault="00E265FC" w:rsidP="00E265FC"/>
        </w:tc>
      </w:tr>
      <w:tr w:rsidR="00E265FC" w:rsidRPr="00302BC1" w:rsidTr="00DC0C78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 w:rsidR="00AE4C88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E265FC" w:rsidRPr="00302BC1" w:rsidRDefault="00E265FC" w:rsidP="00E265FC">
            <w:pPr>
              <w:pStyle w:val="Fechas"/>
            </w:pPr>
          </w:p>
        </w:tc>
      </w:tr>
    </w:tbl>
    <w:p w:rsidR="002F6E35" w:rsidRPr="00302BC1" w:rsidRDefault="002F6E35">
      <w:bookmarkStart w:id="0" w:name="_GoBack"/>
      <w:bookmarkEnd w:id="0"/>
    </w:p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5"/>
    <w:docVar w:name="MonthStart" w:val="01/05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0A4315"/>
    <w:rsid w:val="000A7B70"/>
    <w:rsid w:val="00104421"/>
    <w:rsid w:val="0011772B"/>
    <w:rsid w:val="0015723F"/>
    <w:rsid w:val="00201FA2"/>
    <w:rsid w:val="0020362E"/>
    <w:rsid w:val="00225D3F"/>
    <w:rsid w:val="0027720C"/>
    <w:rsid w:val="002F6E35"/>
    <w:rsid w:val="00302BC1"/>
    <w:rsid w:val="00365970"/>
    <w:rsid w:val="00365ABF"/>
    <w:rsid w:val="003B2D2A"/>
    <w:rsid w:val="003D3793"/>
    <w:rsid w:val="003D7DDA"/>
    <w:rsid w:val="00416DCC"/>
    <w:rsid w:val="00454FED"/>
    <w:rsid w:val="004A6E59"/>
    <w:rsid w:val="004C0B04"/>
    <w:rsid w:val="004C5B17"/>
    <w:rsid w:val="004C724E"/>
    <w:rsid w:val="004E3B9F"/>
    <w:rsid w:val="00505E71"/>
    <w:rsid w:val="005562FE"/>
    <w:rsid w:val="005E7328"/>
    <w:rsid w:val="0066403B"/>
    <w:rsid w:val="00713188"/>
    <w:rsid w:val="00722B8E"/>
    <w:rsid w:val="00730AA7"/>
    <w:rsid w:val="00733A05"/>
    <w:rsid w:val="00747692"/>
    <w:rsid w:val="007564A4"/>
    <w:rsid w:val="007777B1"/>
    <w:rsid w:val="00785F2D"/>
    <w:rsid w:val="007A49F2"/>
    <w:rsid w:val="00874C9A"/>
    <w:rsid w:val="00893C51"/>
    <w:rsid w:val="009035F5"/>
    <w:rsid w:val="00944085"/>
    <w:rsid w:val="00946A27"/>
    <w:rsid w:val="009A0FFF"/>
    <w:rsid w:val="009C1A69"/>
    <w:rsid w:val="009F00A4"/>
    <w:rsid w:val="00A4654E"/>
    <w:rsid w:val="00A73BBF"/>
    <w:rsid w:val="00AB29FA"/>
    <w:rsid w:val="00AE4C88"/>
    <w:rsid w:val="00B70858"/>
    <w:rsid w:val="00B8151A"/>
    <w:rsid w:val="00BC44EE"/>
    <w:rsid w:val="00BE401A"/>
    <w:rsid w:val="00BE6584"/>
    <w:rsid w:val="00BF638A"/>
    <w:rsid w:val="00C67808"/>
    <w:rsid w:val="00C71D73"/>
    <w:rsid w:val="00C7735D"/>
    <w:rsid w:val="00CB1C1C"/>
    <w:rsid w:val="00CC015B"/>
    <w:rsid w:val="00CF17FB"/>
    <w:rsid w:val="00D17693"/>
    <w:rsid w:val="00D62B10"/>
    <w:rsid w:val="00D93720"/>
    <w:rsid w:val="00DB3A19"/>
    <w:rsid w:val="00DC0C78"/>
    <w:rsid w:val="00DF051F"/>
    <w:rsid w:val="00DF32DE"/>
    <w:rsid w:val="00E02644"/>
    <w:rsid w:val="00E12A45"/>
    <w:rsid w:val="00E265FC"/>
    <w:rsid w:val="00E54E11"/>
    <w:rsid w:val="00EA1691"/>
    <w:rsid w:val="00EB320B"/>
    <w:rsid w:val="00F64A96"/>
    <w:rsid w:val="00F70909"/>
    <w:rsid w:val="00F902B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4F4CAB" w:rsidRDefault="004F4CAB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4F4CAB" w:rsidRDefault="004F4CAB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4F4CAB" w:rsidRDefault="004F4CAB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4F4CAB" w:rsidRDefault="004F4CAB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4F4CAB" w:rsidRDefault="004F4CAB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4F4CAB" w:rsidRDefault="004F4CAB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4F4CAB" w:rsidRDefault="004F4CAB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B"/>
    <w:rsid w:val="004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56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17</cp:revision>
  <dcterms:created xsi:type="dcterms:W3CDTF">2025-03-10T17:14:00Z</dcterms:created>
  <dcterms:modified xsi:type="dcterms:W3CDTF">2025-06-03T16:42:00Z</dcterms:modified>
  <cp:category/>
</cp:coreProperties>
</file>