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6D8C00" w:themeFill="accent1" w:themeFillShade="BF"/>
        <w:tblLook w:val="04A0" w:firstRow="1" w:lastRow="0" w:firstColumn="1" w:lastColumn="0" w:noHBand="0" w:noVBand="1"/>
        <w:tblCaption w:val="Diseño de tabla"/>
      </w:tblPr>
      <w:tblGrid>
        <w:gridCol w:w="10800"/>
      </w:tblGrid>
      <w:tr w:rsidR="00EA415B" w:rsidRPr="00A62E28" w14:paraId="42B58C8A" w14:textId="77777777" w:rsidTr="00F65DE5">
        <w:tc>
          <w:tcPr>
            <w:tcW w:w="11016" w:type="dxa"/>
            <w:shd w:val="clear" w:color="auto" w:fill="6D8C00" w:themeFill="accent1" w:themeFillShade="BF"/>
          </w:tcPr>
          <w:p w14:paraId="0A859BC5" w14:textId="6DC06CAA" w:rsidR="00EA415B" w:rsidRPr="00CF643A" w:rsidRDefault="00000124" w:rsidP="00F65DE5">
            <w:pPr>
              <w:pStyle w:val="Mes"/>
              <w:rPr>
                <w:color w:val="000000"/>
                <w:sz w:val="68"/>
                <w:szCs w:val="68"/>
              </w:rPr>
            </w:pPr>
            <w:r w:rsidRPr="00CF643A">
              <w:rPr>
                <w:color w:val="000000"/>
                <w:sz w:val="68"/>
                <w:szCs w:val="68"/>
                <w:lang w:bidi="es-ES"/>
              </w:rPr>
              <w:t>MAYO DEL 2026</w:t>
            </w:r>
          </w:p>
        </w:tc>
      </w:tr>
      <w:tr w:rsidR="00EA415B" w:rsidRPr="00A62E28" w14:paraId="4B824DF3" w14:textId="77777777" w:rsidTr="00F65DE5">
        <w:trPr>
          <w:trHeight w:val="325"/>
        </w:trPr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6D8C00" w:themeFill="accent1" w:themeFillShade="BF"/>
          </w:tcPr>
          <w:p w14:paraId="49DD57E8" w14:textId="388B1A27" w:rsidR="00EA415B" w:rsidRPr="00CF643A" w:rsidRDefault="00000124" w:rsidP="00F65DE5">
            <w:pPr>
              <w:pStyle w:val="Ao"/>
              <w:jc w:val="left"/>
              <w:rPr>
                <w:color w:val="000000"/>
                <w:sz w:val="68"/>
                <w:szCs w:val="68"/>
              </w:rPr>
            </w:pPr>
            <w:r w:rsidRPr="00CF643A">
              <w:rPr>
                <w:color w:val="000000"/>
                <w:sz w:val="68"/>
                <w:szCs w:val="68"/>
              </w:rPr>
              <w:t xml:space="preserve">REGIDORA: </w:t>
            </w:r>
            <w:r w:rsidR="0039680B" w:rsidRPr="00CF643A">
              <w:rPr>
                <w:color w:val="000000"/>
                <w:sz w:val="68"/>
                <w:szCs w:val="68"/>
              </w:rPr>
              <w:t>JOSUE AVILA MORENO</w:t>
            </w:r>
          </w:p>
        </w:tc>
      </w:tr>
      <w:tr w:rsidR="00EA415B" w:rsidRPr="00A62E28" w14:paraId="3CD746D2" w14:textId="77777777" w:rsidTr="00F65DE5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595959" w:themeFill="text1" w:themeFillTint="A6"/>
            <w:vAlign w:val="center"/>
          </w:tcPr>
          <w:p w14:paraId="60F547FB" w14:textId="70EB605D" w:rsidR="00EA415B" w:rsidRPr="00A62E28" w:rsidRDefault="00EA415B">
            <w:pPr>
              <w:pStyle w:val="Subttulo"/>
            </w:pPr>
          </w:p>
        </w:tc>
      </w:tr>
    </w:tbl>
    <w:tbl>
      <w:tblPr>
        <w:tblStyle w:val="Tabladecalendario"/>
        <w:tblW w:w="5000" w:type="pct"/>
        <w:tblLook w:val="0420" w:firstRow="1" w:lastRow="0" w:firstColumn="0" w:lastColumn="0" w:noHBand="0" w:noVBand="1"/>
        <w:tblCaption w:val="Diseño de tabla"/>
      </w:tblPr>
      <w:tblGrid>
        <w:gridCol w:w="1519"/>
        <w:gridCol w:w="1708"/>
        <w:gridCol w:w="1383"/>
        <w:gridCol w:w="1537"/>
        <w:gridCol w:w="1570"/>
        <w:gridCol w:w="1524"/>
        <w:gridCol w:w="1543"/>
      </w:tblGrid>
      <w:tr w:rsidR="00CF643A" w:rsidRPr="00A62E28" w14:paraId="220A1B22" w14:textId="77777777" w:rsidTr="00CF6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81CE054A4C58468FA860A3A3C0D2270C"/>
            </w:placeholder>
            <w:temporary/>
            <w:showingPlcHdr/>
            <w15:appearance w15:val="hidden"/>
          </w:sdtPr>
          <w:sdtContent>
            <w:tc>
              <w:tcPr>
                <w:tcW w:w="1519" w:type="dxa"/>
              </w:tcPr>
              <w:p w14:paraId="44C53692" w14:textId="77777777" w:rsidR="00EA415B" w:rsidRPr="00A62E28" w:rsidRDefault="0095784C">
                <w:pPr>
                  <w:pStyle w:val="Das"/>
                </w:pPr>
                <w:r w:rsidRPr="00A62E28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1708" w:type="dxa"/>
          </w:tcPr>
          <w:p w14:paraId="5CCB64B7" w14:textId="77777777" w:rsidR="00EA415B" w:rsidRPr="00A62E28" w:rsidRDefault="00000000">
            <w:pPr>
              <w:pStyle w:val="Das"/>
            </w:pPr>
            <w:sdt>
              <w:sdtPr>
                <w:id w:val="2141225648"/>
                <w:placeholder>
                  <w:docPart w:val="987CB4FE5CAC4107B4D0A309D8059E23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1383" w:type="dxa"/>
          </w:tcPr>
          <w:p w14:paraId="01E3ACFB" w14:textId="77777777" w:rsidR="00EA415B" w:rsidRPr="00A62E28" w:rsidRDefault="00000000">
            <w:pPr>
              <w:pStyle w:val="Das"/>
            </w:pPr>
            <w:sdt>
              <w:sdtPr>
                <w:id w:val="-225834277"/>
                <w:placeholder>
                  <w:docPart w:val="EB0784D9025A4917894B87E8F0E70DA0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1537" w:type="dxa"/>
          </w:tcPr>
          <w:p w14:paraId="166FCD43" w14:textId="77777777" w:rsidR="00EA415B" w:rsidRPr="00A62E28" w:rsidRDefault="00000000">
            <w:pPr>
              <w:pStyle w:val="Das"/>
            </w:pPr>
            <w:sdt>
              <w:sdtPr>
                <w:id w:val="-1121838800"/>
                <w:placeholder>
                  <w:docPart w:val="62C8CA6C0A5A447B8D8D4007D3E7ED7C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1570" w:type="dxa"/>
          </w:tcPr>
          <w:p w14:paraId="5A224008" w14:textId="77777777" w:rsidR="00EA415B" w:rsidRPr="00A62E28" w:rsidRDefault="00000000">
            <w:pPr>
              <w:pStyle w:val="Das"/>
            </w:pPr>
            <w:sdt>
              <w:sdtPr>
                <w:id w:val="-1805692476"/>
                <w:placeholder>
                  <w:docPart w:val="9684EB2BC26E4B84A439C826FCAC0F41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1524" w:type="dxa"/>
          </w:tcPr>
          <w:p w14:paraId="6EFF68B1" w14:textId="77777777" w:rsidR="00EA415B" w:rsidRPr="00A62E28" w:rsidRDefault="00000000">
            <w:pPr>
              <w:pStyle w:val="Das"/>
            </w:pPr>
            <w:sdt>
              <w:sdtPr>
                <w:id w:val="815225377"/>
                <w:placeholder>
                  <w:docPart w:val="142649DAB92F47D8AC6863D362C0F4CD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1543" w:type="dxa"/>
          </w:tcPr>
          <w:p w14:paraId="57603CD2" w14:textId="77777777" w:rsidR="00EA415B" w:rsidRPr="00A62E28" w:rsidRDefault="00000000">
            <w:pPr>
              <w:pStyle w:val="Das"/>
            </w:pPr>
            <w:sdt>
              <w:sdtPr>
                <w:id w:val="36251574"/>
                <w:placeholder>
                  <w:docPart w:val="9F29333981374135911315E1716FF143"/>
                </w:placeholder>
                <w:temporary/>
                <w:showingPlcHdr/>
                <w15:appearance w15:val="hidden"/>
              </w:sdtPr>
              <w:sdtContent>
                <w:r w:rsidR="0095784C" w:rsidRPr="00A62E28">
                  <w:rPr>
                    <w:lang w:bidi="es-ES"/>
                  </w:rPr>
                  <w:t>Domingo</w:t>
                </w:r>
              </w:sdtContent>
            </w:sdt>
          </w:p>
        </w:tc>
      </w:tr>
      <w:tr w:rsidR="00C74894" w:rsidRPr="00A62E28" w14:paraId="58CFC18A" w14:textId="77777777" w:rsidTr="00CF643A">
        <w:tc>
          <w:tcPr>
            <w:tcW w:w="1519" w:type="dxa"/>
            <w:tcBorders>
              <w:bottom w:val="nil"/>
            </w:tcBorders>
          </w:tcPr>
          <w:p w14:paraId="78BFAED4" w14:textId="34D712F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rPr>
                <w:lang w:bidi="es-ES"/>
              </w:rPr>
              <w:instrText>lunes</w:instrText>
            </w:r>
            <w:r w:rsidRPr="00A62E28">
              <w:rPr>
                <w:lang w:bidi="es-ES"/>
              </w:rPr>
              <w:instrText>" 1 ""</w:instrTex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708" w:type="dxa"/>
            <w:tcBorders>
              <w:bottom w:val="nil"/>
            </w:tcBorders>
          </w:tcPr>
          <w:p w14:paraId="6CA30628" w14:textId="222B463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martes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noProof/>
                <w:lang w:bidi="es-ES"/>
              </w:rPr>
              <w:instrText>2022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383" w:type="dxa"/>
            <w:tcBorders>
              <w:bottom w:val="nil"/>
            </w:tcBorders>
          </w:tcPr>
          <w:p w14:paraId="45301235" w14:textId="3616DD2C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miércoles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!B2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7" w:type="dxa"/>
            <w:tcBorders>
              <w:bottom w:val="nil"/>
            </w:tcBorders>
          </w:tcPr>
          <w:p w14:paraId="603767D3" w14:textId="32698320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jueves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=C2+1 </w:instrText>
            </w:r>
            <w:r w:rsidRPr="00A62E28">
              <w:rPr>
                <w:lang w:bidi="es-ES"/>
              </w:rPr>
              <w:fldChar w:fldCharType="separate"/>
            </w:r>
            <w:r w:rsidR="00A62E28" w:rsidRPr="00A62E28">
              <w:rPr>
                <w:b/>
                <w:noProof/>
                <w:lang w:bidi="es-ES"/>
              </w:rPr>
              <w:instrText>!C2 No está en la tabla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70" w:type="dxa"/>
            <w:tcBorders>
              <w:bottom w:val="nil"/>
            </w:tcBorders>
          </w:tcPr>
          <w:p w14:paraId="4896EB0F" w14:textId="18E1A5C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>= "</w:instrText>
            </w:r>
            <w:r w:rsidR="00531631" w:rsidRPr="00531631">
              <w:instrText>viernes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=D2+1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531631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C11EA4" w:rsidRPr="00A62E28">
              <w:rPr>
                <w:noProof/>
                <w:lang w:bidi="es-ES"/>
              </w:rPr>
              <w:t>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bottom w:val="nil"/>
            </w:tcBorders>
          </w:tcPr>
          <w:p w14:paraId="60C47D62" w14:textId="32101BDE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sábado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=E2+1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14:paraId="6D0AF7C2" w14:textId="45F3B763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MonthStart \@ dddd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lang w:bidi="es-ES"/>
              </w:rPr>
              <w:instrText>viernes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"</w:instrText>
            </w:r>
            <w:r w:rsidR="00531631" w:rsidRPr="00531631">
              <w:instrText>domingo</w:instrText>
            </w:r>
            <w:r w:rsidRPr="00A62E28">
              <w:rPr>
                <w:lang w:bidi="es-ES"/>
              </w:rPr>
              <w:instrText xml:space="preserve">" 1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&lt;&gt; 0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=F2+1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instrText>3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3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F65DE5" w:rsidRPr="00A62E28" w14:paraId="06E93AD4" w14:textId="77777777" w:rsidTr="00CF643A">
        <w:trPr>
          <w:trHeight w:hRule="exact" w:val="570"/>
        </w:trPr>
        <w:tc>
          <w:tcPr>
            <w:tcW w:w="1519" w:type="dxa"/>
            <w:tcBorders>
              <w:top w:val="nil"/>
              <w:bottom w:val="single" w:sz="6" w:space="0" w:color="BFBFBF" w:themeColor="background1" w:themeShade="BF"/>
            </w:tcBorders>
          </w:tcPr>
          <w:p w14:paraId="3540B2E9" w14:textId="77777777" w:rsidR="00EA415B" w:rsidRPr="00A62E28" w:rsidRDefault="00EA415B"/>
        </w:tc>
        <w:tc>
          <w:tcPr>
            <w:tcW w:w="1708" w:type="dxa"/>
            <w:tcBorders>
              <w:top w:val="nil"/>
              <w:bottom w:val="single" w:sz="6" w:space="0" w:color="BFBFBF" w:themeColor="background1" w:themeShade="BF"/>
            </w:tcBorders>
          </w:tcPr>
          <w:p w14:paraId="0E1C5E14" w14:textId="77777777" w:rsidR="00EA415B" w:rsidRPr="00A62E28" w:rsidRDefault="00EA415B"/>
        </w:tc>
        <w:tc>
          <w:tcPr>
            <w:tcW w:w="1383" w:type="dxa"/>
            <w:tcBorders>
              <w:top w:val="nil"/>
              <w:bottom w:val="single" w:sz="6" w:space="0" w:color="BFBFBF" w:themeColor="background1" w:themeShade="BF"/>
            </w:tcBorders>
          </w:tcPr>
          <w:p w14:paraId="7151D90A" w14:textId="77777777" w:rsidR="00EA415B" w:rsidRPr="00A62E28" w:rsidRDefault="00EA415B"/>
        </w:tc>
        <w:tc>
          <w:tcPr>
            <w:tcW w:w="1537" w:type="dxa"/>
            <w:tcBorders>
              <w:top w:val="nil"/>
              <w:bottom w:val="single" w:sz="6" w:space="0" w:color="BFBFBF" w:themeColor="background1" w:themeShade="BF"/>
            </w:tcBorders>
          </w:tcPr>
          <w:p w14:paraId="6C00422D" w14:textId="77777777" w:rsidR="00EA415B" w:rsidRPr="00A62E28" w:rsidRDefault="00EA415B"/>
        </w:tc>
        <w:tc>
          <w:tcPr>
            <w:tcW w:w="1570" w:type="dxa"/>
            <w:tcBorders>
              <w:top w:val="nil"/>
              <w:bottom w:val="single" w:sz="6" w:space="0" w:color="BFBFBF" w:themeColor="background1" w:themeShade="BF"/>
            </w:tcBorders>
          </w:tcPr>
          <w:p w14:paraId="60F7A7C4" w14:textId="41B4993D" w:rsidR="00EA415B" w:rsidRPr="00A62E28" w:rsidRDefault="000E1324">
            <w:r>
              <w:t xml:space="preserve">NO LABRORABLE </w:t>
            </w:r>
          </w:p>
        </w:tc>
        <w:tc>
          <w:tcPr>
            <w:tcW w:w="1524" w:type="dxa"/>
            <w:tcBorders>
              <w:top w:val="nil"/>
              <w:bottom w:val="single" w:sz="6" w:space="0" w:color="BFBFBF" w:themeColor="background1" w:themeShade="BF"/>
            </w:tcBorders>
          </w:tcPr>
          <w:p w14:paraId="17EBE7F1" w14:textId="7F2CE078" w:rsidR="00EA415B" w:rsidRPr="00A62E28" w:rsidRDefault="00CF643A" w:rsidP="00CF643A">
            <w:pPr>
              <w:jc w:val="center"/>
            </w:pPr>
            <w:r>
              <w:t>SIN ACTIVIDADES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502DC4F1" w14:textId="6E3DD6F3" w:rsidR="00EA415B" w:rsidRPr="00A62E28" w:rsidRDefault="00CF643A">
            <w:r>
              <w:t>SIN ACTIVIDADES</w:t>
            </w:r>
          </w:p>
        </w:tc>
      </w:tr>
      <w:tr w:rsidR="00C74894" w:rsidRPr="00A62E28" w14:paraId="5D120767" w14:textId="77777777" w:rsidTr="00CF643A">
        <w:tc>
          <w:tcPr>
            <w:tcW w:w="1519" w:type="dxa"/>
            <w:tcBorders>
              <w:top w:val="single" w:sz="6" w:space="0" w:color="BFBFBF" w:themeColor="background1" w:themeShade="BF"/>
              <w:bottom w:val="nil"/>
            </w:tcBorders>
          </w:tcPr>
          <w:p w14:paraId="3C82925C" w14:textId="72E67B4D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=G2+1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BFBFBF" w:themeColor="background1" w:themeShade="BF"/>
              <w:bottom w:val="nil"/>
            </w:tcBorders>
          </w:tcPr>
          <w:p w14:paraId="7835A7DD" w14:textId="382EB3E9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=A4+1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383" w:type="dxa"/>
            <w:tcBorders>
              <w:top w:val="single" w:sz="6" w:space="0" w:color="BFBFBF" w:themeColor="background1" w:themeShade="BF"/>
              <w:bottom w:val="nil"/>
            </w:tcBorders>
          </w:tcPr>
          <w:p w14:paraId="3D75BE53" w14:textId="36B681F8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=B4+1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7" w:type="dxa"/>
            <w:tcBorders>
              <w:top w:val="single" w:sz="6" w:space="0" w:color="BFBFBF" w:themeColor="background1" w:themeShade="BF"/>
              <w:bottom w:val="nil"/>
            </w:tcBorders>
          </w:tcPr>
          <w:p w14:paraId="69134580" w14:textId="599E0AC6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=C4+1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70" w:type="dxa"/>
            <w:tcBorders>
              <w:top w:val="single" w:sz="6" w:space="0" w:color="BFBFBF" w:themeColor="background1" w:themeShade="BF"/>
              <w:bottom w:val="nil"/>
            </w:tcBorders>
          </w:tcPr>
          <w:p w14:paraId="235E270E" w14:textId="49094B4A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=D4+1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top w:val="single" w:sz="6" w:space="0" w:color="BFBFBF" w:themeColor="background1" w:themeShade="BF"/>
              <w:bottom w:val="nil"/>
            </w:tcBorders>
          </w:tcPr>
          <w:p w14:paraId="6E0CF89C" w14:textId="2D10FC41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=E4+1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02AA5F2E" w14:textId="3D7526EF" w:rsidR="00EA415B" w:rsidRPr="00A62E28" w:rsidRDefault="00375B27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=F4+1 </w:instrText>
            </w:r>
            <w:r w:rsidRPr="00A62E28">
              <w:rPr>
                <w:lang w:bidi="es-ES"/>
              </w:rPr>
              <w:fldChar w:fldCharType="separate"/>
            </w:r>
            <w:r w:rsidR="00C11EA4">
              <w:rPr>
                <w:noProof/>
                <w:lang w:bidi="es-ES"/>
              </w:rPr>
              <w:t>10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F65DE5" w:rsidRPr="00A62E28" w14:paraId="7B23D266" w14:textId="77777777" w:rsidTr="00CF643A">
        <w:trPr>
          <w:trHeight w:hRule="exact" w:val="1204"/>
        </w:trPr>
        <w:tc>
          <w:tcPr>
            <w:tcW w:w="1519" w:type="dxa"/>
            <w:tcBorders>
              <w:top w:val="nil"/>
              <w:bottom w:val="single" w:sz="6" w:space="0" w:color="BFBFBF" w:themeColor="background1" w:themeShade="BF"/>
            </w:tcBorders>
          </w:tcPr>
          <w:p w14:paraId="17B2F442" w14:textId="7F94F727" w:rsidR="000E1324" w:rsidRPr="00A62E28" w:rsidRDefault="000E1324" w:rsidP="000E1324">
            <w:r>
              <w:t xml:space="preserve">NO LABRORABLE </w:t>
            </w:r>
          </w:p>
        </w:tc>
        <w:tc>
          <w:tcPr>
            <w:tcW w:w="1708" w:type="dxa"/>
            <w:tcBorders>
              <w:top w:val="nil"/>
              <w:bottom w:val="single" w:sz="6" w:space="0" w:color="BFBFBF" w:themeColor="background1" w:themeShade="BF"/>
            </w:tcBorders>
          </w:tcPr>
          <w:p w14:paraId="4751396E" w14:textId="05702315" w:rsidR="000E1324" w:rsidRPr="00A62E28" w:rsidRDefault="00C74894" w:rsidP="000E1324">
            <w:r>
              <w:t>SEXTA SESION ORDINARIA DEL HONORABLE AYUNTAMIENTO CONSTITUCIONAL DE OCOTLAN JALISCO</w:t>
            </w:r>
          </w:p>
        </w:tc>
        <w:tc>
          <w:tcPr>
            <w:tcW w:w="1383" w:type="dxa"/>
            <w:tcBorders>
              <w:top w:val="nil"/>
              <w:bottom w:val="single" w:sz="6" w:space="0" w:color="BFBFBF" w:themeColor="background1" w:themeShade="BF"/>
            </w:tcBorders>
          </w:tcPr>
          <w:p w14:paraId="1215064F" w14:textId="4624B536" w:rsidR="000E1324" w:rsidRPr="00A62E28" w:rsidRDefault="00F65DE5" w:rsidP="000E1324">
            <w:r>
              <w:t>ATENCIÓN DE ASUNTOS VARIOS</w:t>
            </w:r>
          </w:p>
        </w:tc>
        <w:tc>
          <w:tcPr>
            <w:tcW w:w="1537" w:type="dxa"/>
            <w:tcBorders>
              <w:top w:val="nil"/>
              <w:bottom w:val="single" w:sz="6" w:space="0" w:color="BFBFBF" w:themeColor="background1" w:themeShade="BF"/>
            </w:tcBorders>
          </w:tcPr>
          <w:p w14:paraId="4B9FB3E7" w14:textId="344610EC" w:rsidR="000E1324" w:rsidRPr="00A62E28" w:rsidRDefault="00CF643A" w:rsidP="000E1324">
            <w:r>
              <w:t>ATENCIÓN DE ASUNTOS VARIOS</w:t>
            </w:r>
          </w:p>
        </w:tc>
        <w:tc>
          <w:tcPr>
            <w:tcW w:w="1570" w:type="dxa"/>
            <w:tcBorders>
              <w:top w:val="nil"/>
              <w:bottom w:val="single" w:sz="6" w:space="0" w:color="BFBFBF" w:themeColor="background1" w:themeShade="BF"/>
            </w:tcBorders>
          </w:tcPr>
          <w:p w14:paraId="48C58F64" w14:textId="7F0400D4" w:rsidR="000E1324" w:rsidRPr="00A62E28" w:rsidRDefault="00CF643A" w:rsidP="000E1324">
            <w:r>
              <w:t>ATENCIÓN DE ASUNTOS VARIOS</w:t>
            </w:r>
          </w:p>
        </w:tc>
        <w:tc>
          <w:tcPr>
            <w:tcW w:w="1524" w:type="dxa"/>
            <w:tcBorders>
              <w:top w:val="nil"/>
              <w:bottom w:val="single" w:sz="6" w:space="0" w:color="BFBFBF" w:themeColor="background1" w:themeShade="BF"/>
            </w:tcBorders>
          </w:tcPr>
          <w:p w14:paraId="5E1ACD70" w14:textId="72B50FDD" w:rsidR="000E1324" w:rsidRPr="00A62E28" w:rsidRDefault="00CF643A" w:rsidP="000E1324">
            <w:r>
              <w:t>SIN ACTIVIDADES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454820EC" w14:textId="01D44BB8" w:rsidR="000E1324" w:rsidRPr="00A62E28" w:rsidRDefault="00CF643A" w:rsidP="000E1324">
            <w:r>
              <w:t>SIN ACTIVIDADES</w:t>
            </w:r>
          </w:p>
        </w:tc>
      </w:tr>
      <w:tr w:rsidR="00C74894" w:rsidRPr="00A62E28" w14:paraId="49EB802E" w14:textId="77777777" w:rsidTr="00CF643A">
        <w:tc>
          <w:tcPr>
            <w:tcW w:w="1519" w:type="dxa"/>
            <w:tcBorders>
              <w:top w:val="single" w:sz="6" w:space="0" w:color="BFBFBF" w:themeColor="background1" w:themeShade="BF"/>
              <w:bottom w:val="nil"/>
            </w:tcBorders>
          </w:tcPr>
          <w:p w14:paraId="284B9D00" w14:textId="4BBFF2F3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=G4+1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BFBFBF" w:themeColor="background1" w:themeShade="BF"/>
              <w:bottom w:val="nil"/>
            </w:tcBorders>
          </w:tcPr>
          <w:p w14:paraId="77D2CBE8" w14:textId="08BBCE98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=A6+1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383" w:type="dxa"/>
            <w:tcBorders>
              <w:top w:val="single" w:sz="6" w:space="0" w:color="BFBFBF" w:themeColor="background1" w:themeShade="BF"/>
              <w:bottom w:val="nil"/>
            </w:tcBorders>
          </w:tcPr>
          <w:p w14:paraId="6CE58B59" w14:textId="6DAC259D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=B6+1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7" w:type="dxa"/>
            <w:tcBorders>
              <w:top w:val="single" w:sz="6" w:space="0" w:color="BFBFBF" w:themeColor="background1" w:themeShade="BF"/>
              <w:bottom w:val="nil"/>
            </w:tcBorders>
          </w:tcPr>
          <w:p w14:paraId="3D1FD024" w14:textId="2DFC7AA8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=C6+1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14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70" w:type="dxa"/>
            <w:tcBorders>
              <w:top w:val="single" w:sz="6" w:space="0" w:color="BFBFBF" w:themeColor="background1" w:themeShade="BF"/>
              <w:bottom w:val="nil"/>
            </w:tcBorders>
          </w:tcPr>
          <w:p w14:paraId="0880C3D5" w14:textId="2061CEEA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=D6+1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top w:val="single" w:sz="6" w:space="0" w:color="BFBFBF" w:themeColor="background1" w:themeShade="BF"/>
              <w:bottom w:val="nil"/>
            </w:tcBorders>
          </w:tcPr>
          <w:p w14:paraId="4EE5722F" w14:textId="680D6639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=E6+1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535A4A91" w14:textId="532CED04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=F6+1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17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F65DE5" w:rsidRPr="00A62E28" w14:paraId="7C19E366" w14:textId="77777777" w:rsidTr="00CF643A">
        <w:trPr>
          <w:trHeight w:hRule="exact" w:val="1493"/>
        </w:trPr>
        <w:tc>
          <w:tcPr>
            <w:tcW w:w="1519" w:type="dxa"/>
            <w:tcBorders>
              <w:top w:val="nil"/>
              <w:bottom w:val="single" w:sz="6" w:space="0" w:color="BFBFBF" w:themeColor="background1" w:themeShade="BF"/>
            </w:tcBorders>
          </w:tcPr>
          <w:p w14:paraId="6AA146F1" w14:textId="57A0AFB6" w:rsidR="004C68D7" w:rsidRPr="00A62E28" w:rsidRDefault="00555A38" w:rsidP="000E1324">
            <w:r>
              <w:t xml:space="preserve"> </w:t>
            </w:r>
            <w:r w:rsidR="00CF643A">
              <w:t>ATENCIÓN DE ASUNTOS VARIOS</w:t>
            </w:r>
          </w:p>
        </w:tc>
        <w:tc>
          <w:tcPr>
            <w:tcW w:w="1708" w:type="dxa"/>
            <w:tcBorders>
              <w:top w:val="nil"/>
              <w:bottom w:val="single" w:sz="6" w:space="0" w:color="BFBFBF" w:themeColor="background1" w:themeShade="BF"/>
            </w:tcBorders>
          </w:tcPr>
          <w:p w14:paraId="482B6A69" w14:textId="4A81CC22" w:rsidR="00555A38" w:rsidRPr="00A62E28" w:rsidRDefault="00CF643A" w:rsidP="000E1324">
            <w:r>
              <w:t>ATENCIÓN DE ASUNTOS VARIOS</w:t>
            </w:r>
          </w:p>
        </w:tc>
        <w:tc>
          <w:tcPr>
            <w:tcW w:w="1383" w:type="dxa"/>
            <w:tcBorders>
              <w:top w:val="nil"/>
              <w:bottom w:val="single" w:sz="6" w:space="0" w:color="BFBFBF" w:themeColor="background1" w:themeShade="BF"/>
            </w:tcBorders>
          </w:tcPr>
          <w:p w14:paraId="449E1656" w14:textId="70810738" w:rsidR="000E1324" w:rsidRPr="00A62E28" w:rsidRDefault="00CF643A" w:rsidP="000E1324">
            <w:r>
              <w:t>ATENCIÓN DE ASUNTOS VARIOS</w:t>
            </w:r>
          </w:p>
        </w:tc>
        <w:tc>
          <w:tcPr>
            <w:tcW w:w="1537" w:type="dxa"/>
            <w:tcBorders>
              <w:top w:val="nil"/>
              <w:bottom w:val="single" w:sz="6" w:space="0" w:color="BFBFBF" w:themeColor="background1" w:themeShade="BF"/>
            </w:tcBorders>
          </w:tcPr>
          <w:p w14:paraId="7FCBB30F" w14:textId="20FEEB81" w:rsidR="000E1324" w:rsidRPr="00A62E28" w:rsidRDefault="00CF643A" w:rsidP="000E1324">
            <w:r>
              <w:t>ATENCIÓN DE ASUNTOS VARIOS</w:t>
            </w:r>
          </w:p>
        </w:tc>
        <w:tc>
          <w:tcPr>
            <w:tcW w:w="1570" w:type="dxa"/>
            <w:tcBorders>
              <w:top w:val="nil"/>
              <w:bottom w:val="single" w:sz="6" w:space="0" w:color="BFBFBF" w:themeColor="background1" w:themeShade="BF"/>
            </w:tcBorders>
          </w:tcPr>
          <w:p w14:paraId="44A15423" w14:textId="6E9D6696" w:rsidR="000E1324" w:rsidRPr="00A62E28" w:rsidRDefault="00CF643A" w:rsidP="000E1324">
            <w:r>
              <w:t>ATENCIÓN DE ASUNTOS VARIOS</w:t>
            </w:r>
          </w:p>
        </w:tc>
        <w:tc>
          <w:tcPr>
            <w:tcW w:w="1524" w:type="dxa"/>
            <w:tcBorders>
              <w:top w:val="nil"/>
              <w:bottom w:val="single" w:sz="6" w:space="0" w:color="BFBFBF" w:themeColor="background1" w:themeShade="BF"/>
            </w:tcBorders>
          </w:tcPr>
          <w:p w14:paraId="7C25AF22" w14:textId="5E03FFD9" w:rsidR="000E1324" w:rsidRPr="00A62E28" w:rsidRDefault="00CF643A" w:rsidP="000E1324">
            <w:r>
              <w:t>SIN ACTIVIDADES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4CBCA52F" w14:textId="36454F0B" w:rsidR="000E1324" w:rsidRPr="00A62E28" w:rsidRDefault="00CF643A" w:rsidP="000E1324">
            <w:r>
              <w:t>SIN ACTIVIDADES</w:t>
            </w:r>
          </w:p>
        </w:tc>
      </w:tr>
      <w:tr w:rsidR="00C74894" w:rsidRPr="00A62E28" w14:paraId="129FB075" w14:textId="77777777" w:rsidTr="00CF643A">
        <w:tc>
          <w:tcPr>
            <w:tcW w:w="1519" w:type="dxa"/>
            <w:tcBorders>
              <w:top w:val="single" w:sz="6" w:space="0" w:color="BFBFBF" w:themeColor="background1" w:themeShade="BF"/>
              <w:bottom w:val="nil"/>
            </w:tcBorders>
          </w:tcPr>
          <w:p w14:paraId="0835AC68" w14:textId="3D34696C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=G6+1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BFBFBF" w:themeColor="background1" w:themeShade="BF"/>
              <w:bottom w:val="nil"/>
            </w:tcBorders>
          </w:tcPr>
          <w:p w14:paraId="0E23B813" w14:textId="5B949573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19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383" w:type="dxa"/>
            <w:tcBorders>
              <w:top w:val="single" w:sz="6" w:space="0" w:color="BFBFBF" w:themeColor="background1" w:themeShade="BF"/>
              <w:bottom w:val="nil"/>
            </w:tcBorders>
          </w:tcPr>
          <w:p w14:paraId="0B595D6A" w14:textId="3529EB69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7" w:type="dxa"/>
            <w:tcBorders>
              <w:top w:val="single" w:sz="6" w:space="0" w:color="BFBFBF" w:themeColor="background1" w:themeShade="BF"/>
              <w:bottom w:val="nil"/>
            </w:tcBorders>
          </w:tcPr>
          <w:p w14:paraId="7E615AEF" w14:textId="369FCA4A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21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70" w:type="dxa"/>
            <w:tcBorders>
              <w:top w:val="single" w:sz="6" w:space="0" w:color="BFBFBF" w:themeColor="background1" w:themeShade="BF"/>
              <w:bottom w:val="nil"/>
            </w:tcBorders>
          </w:tcPr>
          <w:p w14:paraId="77EA8233" w14:textId="130989C3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22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top w:val="single" w:sz="6" w:space="0" w:color="BFBFBF" w:themeColor="background1" w:themeShade="BF"/>
              <w:bottom w:val="nil"/>
            </w:tcBorders>
          </w:tcPr>
          <w:p w14:paraId="7A91D6A2" w14:textId="648D52A6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23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47E40BA6" w14:textId="0C269FF9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24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F65DE5" w:rsidRPr="00A62E28" w14:paraId="377A4C26" w14:textId="77777777" w:rsidTr="00CF643A">
        <w:trPr>
          <w:trHeight w:hRule="exact" w:val="907"/>
        </w:trPr>
        <w:tc>
          <w:tcPr>
            <w:tcW w:w="1519" w:type="dxa"/>
            <w:tcBorders>
              <w:top w:val="nil"/>
              <w:bottom w:val="single" w:sz="6" w:space="0" w:color="BFBFBF" w:themeColor="background1" w:themeShade="BF"/>
            </w:tcBorders>
          </w:tcPr>
          <w:p w14:paraId="1341211E" w14:textId="27758793" w:rsidR="00FB1595" w:rsidRPr="00A62E28" w:rsidRDefault="00CF643A" w:rsidP="000E1324">
            <w:r>
              <w:t>ATENCIÓN DE ASUNTOS VARIOS</w:t>
            </w:r>
          </w:p>
        </w:tc>
        <w:tc>
          <w:tcPr>
            <w:tcW w:w="1708" w:type="dxa"/>
            <w:tcBorders>
              <w:top w:val="nil"/>
              <w:bottom w:val="single" w:sz="6" w:space="0" w:color="BFBFBF" w:themeColor="background1" w:themeShade="BF"/>
            </w:tcBorders>
          </w:tcPr>
          <w:p w14:paraId="44A0409C" w14:textId="2073C4AB" w:rsidR="00E87E26" w:rsidRPr="00A62E28" w:rsidRDefault="007873C3" w:rsidP="000E1324">
            <w:r>
              <w:t xml:space="preserve"> </w:t>
            </w:r>
            <w:r w:rsidR="00CF643A">
              <w:t xml:space="preserve">SESION SOLEMNE ENVIO DEL JUSTIFICANTE </w:t>
            </w:r>
          </w:p>
        </w:tc>
        <w:tc>
          <w:tcPr>
            <w:tcW w:w="1383" w:type="dxa"/>
            <w:tcBorders>
              <w:top w:val="nil"/>
              <w:bottom w:val="single" w:sz="6" w:space="0" w:color="BFBFBF" w:themeColor="background1" w:themeShade="BF"/>
            </w:tcBorders>
          </w:tcPr>
          <w:p w14:paraId="52DB69CD" w14:textId="62DEC846" w:rsidR="006B09CD" w:rsidRPr="00A62E28" w:rsidRDefault="006B09CD" w:rsidP="000E1324">
            <w:r>
              <w:t xml:space="preserve"> </w:t>
            </w:r>
            <w:r w:rsidR="00CF643A">
              <w:t>ATENCIÓN DE ASUNTOS VARIOS</w:t>
            </w:r>
          </w:p>
        </w:tc>
        <w:tc>
          <w:tcPr>
            <w:tcW w:w="1537" w:type="dxa"/>
            <w:tcBorders>
              <w:top w:val="nil"/>
              <w:bottom w:val="single" w:sz="6" w:space="0" w:color="BFBFBF" w:themeColor="background1" w:themeShade="BF"/>
            </w:tcBorders>
          </w:tcPr>
          <w:p w14:paraId="4676C21A" w14:textId="17B61646" w:rsidR="003B7D30" w:rsidRPr="00A62E28" w:rsidRDefault="003B7D30" w:rsidP="000E1324">
            <w:r>
              <w:t xml:space="preserve"> </w:t>
            </w:r>
            <w:r w:rsidR="00CF643A">
              <w:t>ATENCIÓN DE ASUNTOS VARIOS</w:t>
            </w:r>
          </w:p>
        </w:tc>
        <w:tc>
          <w:tcPr>
            <w:tcW w:w="1570" w:type="dxa"/>
            <w:tcBorders>
              <w:top w:val="nil"/>
              <w:bottom w:val="single" w:sz="6" w:space="0" w:color="BFBFBF" w:themeColor="background1" w:themeShade="BF"/>
            </w:tcBorders>
          </w:tcPr>
          <w:p w14:paraId="5501371C" w14:textId="34303155" w:rsidR="000E1324" w:rsidRPr="00A62E28" w:rsidRDefault="00CF643A" w:rsidP="000E1324">
            <w:r>
              <w:t xml:space="preserve">SESION DE LA COMISION DE SALUD E HIGIENE </w:t>
            </w:r>
          </w:p>
        </w:tc>
        <w:tc>
          <w:tcPr>
            <w:tcW w:w="1524" w:type="dxa"/>
            <w:tcBorders>
              <w:top w:val="nil"/>
              <w:bottom w:val="single" w:sz="6" w:space="0" w:color="BFBFBF" w:themeColor="background1" w:themeShade="BF"/>
            </w:tcBorders>
          </w:tcPr>
          <w:p w14:paraId="2AAC1AF2" w14:textId="0C18488E" w:rsidR="000E1324" w:rsidRPr="00A62E28" w:rsidRDefault="00CF643A" w:rsidP="000E1324">
            <w:r>
              <w:t>SIN ACTIVIDADES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27926D5D" w14:textId="0A254803" w:rsidR="000E1324" w:rsidRPr="00A62E28" w:rsidRDefault="00CF643A" w:rsidP="00F65DE5">
            <w:r>
              <w:t>SIN ACTIVIDADES</w:t>
            </w:r>
          </w:p>
        </w:tc>
      </w:tr>
      <w:tr w:rsidR="00C74894" w:rsidRPr="00A62E28" w14:paraId="354E8FA5" w14:textId="77777777" w:rsidTr="00CF643A">
        <w:tc>
          <w:tcPr>
            <w:tcW w:w="1519" w:type="dxa"/>
            <w:tcBorders>
              <w:top w:val="single" w:sz="6" w:space="0" w:color="BFBFBF" w:themeColor="background1" w:themeShade="BF"/>
              <w:bottom w:val="nil"/>
            </w:tcBorders>
          </w:tcPr>
          <w:p w14:paraId="69C80C98" w14:textId="013CD474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24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=G8+1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25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BFBFBF" w:themeColor="background1" w:themeShade="BF"/>
              <w:bottom w:val="nil"/>
            </w:tcBorders>
          </w:tcPr>
          <w:p w14:paraId="3A98054D" w14:textId="26B8BCC2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25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26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383" w:type="dxa"/>
            <w:tcBorders>
              <w:top w:val="single" w:sz="6" w:space="0" w:color="BFBFBF" w:themeColor="background1" w:themeShade="BF"/>
              <w:bottom w:val="nil"/>
            </w:tcBorders>
          </w:tcPr>
          <w:p w14:paraId="75102BE4" w14:textId="36A06FD6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26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=B10+1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27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37" w:type="dxa"/>
            <w:tcBorders>
              <w:top w:val="single" w:sz="6" w:space="0" w:color="BFBFBF" w:themeColor="background1" w:themeShade="BF"/>
              <w:bottom w:val="nil"/>
            </w:tcBorders>
          </w:tcPr>
          <w:p w14:paraId="0870D0A1" w14:textId="0748C46D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27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=C10+1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28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70" w:type="dxa"/>
            <w:tcBorders>
              <w:top w:val="single" w:sz="6" w:space="0" w:color="BFBFBF" w:themeColor="background1" w:themeShade="BF"/>
              <w:bottom w:val="nil"/>
            </w:tcBorders>
          </w:tcPr>
          <w:p w14:paraId="6B005B45" w14:textId="52588ED9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28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=D10+1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29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24" w:type="dxa"/>
            <w:tcBorders>
              <w:top w:val="single" w:sz="6" w:space="0" w:color="BFBFBF" w:themeColor="background1" w:themeShade="BF"/>
              <w:bottom w:val="nil"/>
            </w:tcBorders>
          </w:tcPr>
          <w:p w14:paraId="07BA5B68" w14:textId="10752338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29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=E10+1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30</w:t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14:paraId="135169A5" w14:textId="3C2D94F0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=F10+1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t>31</w:t>
            </w:r>
            <w:r w:rsidRPr="00A62E28">
              <w:rPr>
                <w:lang w:bidi="es-ES"/>
              </w:rPr>
              <w:fldChar w:fldCharType="end"/>
            </w:r>
          </w:p>
        </w:tc>
      </w:tr>
      <w:tr w:rsidR="00F65DE5" w:rsidRPr="00A62E28" w14:paraId="1D5D8B9B" w14:textId="77777777" w:rsidTr="00CF643A">
        <w:trPr>
          <w:trHeight w:hRule="exact" w:val="896"/>
        </w:trPr>
        <w:tc>
          <w:tcPr>
            <w:tcW w:w="1519" w:type="dxa"/>
            <w:tcBorders>
              <w:top w:val="nil"/>
              <w:bottom w:val="single" w:sz="6" w:space="0" w:color="BFBFBF" w:themeColor="background1" w:themeShade="BF"/>
            </w:tcBorders>
          </w:tcPr>
          <w:p w14:paraId="21E98955" w14:textId="3F814409" w:rsidR="000E1324" w:rsidRPr="00A62E28" w:rsidRDefault="00CF643A" w:rsidP="00F65DE5">
            <w:r>
              <w:t>ATENCIÓN DE ASUNTOS VARIOS</w:t>
            </w:r>
          </w:p>
        </w:tc>
        <w:tc>
          <w:tcPr>
            <w:tcW w:w="1708" w:type="dxa"/>
            <w:tcBorders>
              <w:top w:val="nil"/>
              <w:bottom w:val="single" w:sz="6" w:space="0" w:color="BFBFBF" w:themeColor="background1" w:themeShade="BF"/>
            </w:tcBorders>
          </w:tcPr>
          <w:p w14:paraId="174633EF" w14:textId="5D1BE77B" w:rsidR="000E1324" w:rsidRPr="00A62E28" w:rsidRDefault="00CF643A" w:rsidP="00F65DE5">
            <w:r>
              <w:t>ATENCIÓN DE ASUNTOS VARIOS</w:t>
            </w:r>
          </w:p>
        </w:tc>
        <w:tc>
          <w:tcPr>
            <w:tcW w:w="1383" w:type="dxa"/>
            <w:tcBorders>
              <w:top w:val="nil"/>
              <w:bottom w:val="single" w:sz="6" w:space="0" w:color="BFBFBF" w:themeColor="background1" w:themeShade="BF"/>
            </w:tcBorders>
          </w:tcPr>
          <w:p w14:paraId="7B43182F" w14:textId="128C4E33" w:rsidR="000E1324" w:rsidRPr="00A62E28" w:rsidRDefault="00CF643A" w:rsidP="00F65DE5">
            <w:r>
              <w:t>ATENCIÓN DE ASUNTOS VARIOS</w:t>
            </w:r>
          </w:p>
        </w:tc>
        <w:tc>
          <w:tcPr>
            <w:tcW w:w="1537" w:type="dxa"/>
            <w:tcBorders>
              <w:top w:val="nil"/>
              <w:bottom w:val="single" w:sz="6" w:space="0" w:color="BFBFBF" w:themeColor="background1" w:themeShade="BF"/>
            </w:tcBorders>
          </w:tcPr>
          <w:p w14:paraId="5803C466" w14:textId="2BA0BF50" w:rsidR="000E1324" w:rsidRPr="00A62E28" w:rsidRDefault="00CF643A" w:rsidP="00F65DE5">
            <w:r>
              <w:t>ATENCIÓN DE ASUNTOS VARIOS</w:t>
            </w:r>
          </w:p>
        </w:tc>
        <w:tc>
          <w:tcPr>
            <w:tcW w:w="1570" w:type="dxa"/>
            <w:tcBorders>
              <w:top w:val="nil"/>
              <w:bottom w:val="single" w:sz="6" w:space="0" w:color="BFBFBF" w:themeColor="background1" w:themeShade="BF"/>
            </w:tcBorders>
          </w:tcPr>
          <w:p w14:paraId="23926AAD" w14:textId="50D83029" w:rsidR="00E01F5C" w:rsidRPr="00A62E28" w:rsidRDefault="00A63113" w:rsidP="000E1324">
            <w:r>
              <w:t xml:space="preserve"> </w:t>
            </w:r>
            <w:r w:rsidR="00CF643A">
              <w:t>ATENCIÓN DE ASUNTOS VARIOS</w:t>
            </w:r>
          </w:p>
        </w:tc>
        <w:tc>
          <w:tcPr>
            <w:tcW w:w="1524" w:type="dxa"/>
            <w:tcBorders>
              <w:top w:val="nil"/>
              <w:bottom w:val="single" w:sz="6" w:space="0" w:color="BFBFBF" w:themeColor="background1" w:themeShade="BF"/>
            </w:tcBorders>
          </w:tcPr>
          <w:p w14:paraId="43133EB9" w14:textId="3C5F23CE" w:rsidR="000E1324" w:rsidRPr="00A62E28" w:rsidRDefault="00CF643A" w:rsidP="000E1324">
            <w:r>
              <w:t>SIN ACTIVIDADES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14:paraId="545A0ACF" w14:textId="3EDDAB1D" w:rsidR="000E1324" w:rsidRPr="00A62E28" w:rsidRDefault="00CF643A" w:rsidP="000E1324">
            <w:r>
              <w:t>SIN ACTIVIDADES</w:t>
            </w:r>
          </w:p>
        </w:tc>
      </w:tr>
      <w:tr w:rsidR="00C74894" w:rsidRPr="00A62E28" w14:paraId="36A45719" w14:textId="77777777" w:rsidTr="00CF643A">
        <w:tc>
          <w:tcPr>
            <w:tcW w:w="1519" w:type="dxa"/>
            <w:tcBorders>
              <w:top w:val="single" w:sz="6" w:space="0" w:color="BFBFBF" w:themeColor="background1" w:themeShade="BF"/>
            </w:tcBorders>
          </w:tcPr>
          <w:p w14:paraId="28C17C12" w14:textId="6C5FD479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=G10+1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708" w:type="dxa"/>
            <w:tcBorders>
              <w:top w:val="single" w:sz="6" w:space="0" w:color="BFBFBF" w:themeColor="background1" w:themeShade="BF"/>
            </w:tcBorders>
          </w:tcPr>
          <w:p w14:paraId="21C19250" w14:textId="08F98159" w:rsidR="000E1324" w:rsidRPr="00A62E28" w:rsidRDefault="000E1324" w:rsidP="000E1324">
            <w:pPr>
              <w:pStyle w:val="Fechas"/>
            </w:pP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</w:instrText>
            </w:r>
            <w:r w:rsidRPr="00A62E28">
              <w:rPr>
                <w:lang w:bidi="es-ES"/>
              </w:rPr>
              <w:fldChar w:fldCharType="separate"/>
            </w:r>
            <w:r>
              <w:rPr>
                <w:noProof/>
                <w:lang w:bidi="es-ES"/>
              </w:rPr>
              <w:instrText>0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= 0,""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IF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noProof/>
                <w:lang w:bidi="es-ES"/>
              </w:rPr>
              <w:instrText>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&lt;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DocVariable MonthEnd \@ d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lang w:bidi="es-ES"/>
              </w:rPr>
              <w:instrText>31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 </w:instrText>
            </w:r>
            <w:r w:rsidRPr="00A62E28">
              <w:rPr>
                <w:lang w:bidi="es-ES"/>
              </w:rPr>
              <w:fldChar w:fldCharType="begin"/>
            </w:r>
            <w:r w:rsidRPr="00A62E28">
              <w:rPr>
                <w:lang w:bidi="es-ES"/>
              </w:rPr>
              <w:instrText xml:space="preserve"> =A12+1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instrText xml:space="preserve"> "" </w:instrText>
            </w:r>
            <w:r w:rsidRPr="00A62E28">
              <w:rPr>
                <w:lang w:bidi="es-ES"/>
              </w:rPr>
              <w:fldChar w:fldCharType="separate"/>
            </w:r>
            <w:r w:rsidRPr="00A62E28">
              <w:rPr>
                <w:noProof/>
                <w:lang w:bidi="es-ES"/>
              </w:rPr>
              <w:instrText>2</w:instrText>
            </w:r>
            <w:r w:rsidRPr="00A62E28">
              <w:rPr>
                <w:lang w:bidi="es-ES"/>
              </w:rPr>
              <w:fldChar w:fldCharType="end"/>
            </w:r>
            <w:r w:rsidRPr="00A62E28">
              <w:rPr>
                <w:lang w:bidi="es-ES"/>
              </w:rPr>
              <w:fldChar w:fldCharType="end"/>
            </w:r>
          </w:p>
        </w:tc>
        <w:tc>
          <w:tcPr>
            <w:tcW w:w="1383" w:type="dxa"/>
            <w:tcBorders>
              <w:top w:val="single" w:sz="6" w:space="0" w:color="BFBFBF" w:themeColor="background1" w:themeShade="BF"/>
            </w:tcBorders>
          </w:tcPr>
          <w:p w14:paraId="1A16BD63" w14:textId="77777777" w:rsidR="000E1324" w:rsidRPr="00A62E28" w:rsidRDefault="000E1324" w:rsidP="000E1324">
            <w:pPr>
              <w:pStyle w:val="Fechas"/>
            </w:pPr>
          </w:p>
        </w:tc>
        <w:tc>
          <w:tcPr>
            <w:tcW w:w="1537" w:type="dxa"/>
            <w:tcBorders>
              <w:top w:val="single" w:sz="6" w:space="0" w:color="BFBFBF" w:themeColor="background1" w:themeShade="BF"/>
            </w:tcBorders>
          </w:tcPr>
          <w:p w14:paraId="756C4CE3" w14:textId="77777777" w:rsidR="000E1324" w:rsidRPr="00A62E28" w:rsidRDefault="000E1324" w:rsidP="000E1324">
            <w:pPr>
              <w:pStyle w:val="Fechas"/>
            </w:pPr>
          </w:p>
        </w:tc>
        <w:tc>
          <w:tcPr>
            <w:tcW w:w="1570" w:type="dxa"/>
            <w:tcBorders>
              <w:top w:val="single" w:sz="6" w:space="0" w:color="BFBFBF" w:themeColor="background1" w:themeShade="BF"/>
            </w:tcBorders>
          </w:tcPr>
          <w:p w14:paraId="56CE9D12" w14:textId="77777777" w:rsidR="000E1324" w:rsidRPr="00A62E28" w:rsidRDefault="000E1324" w:rsidP="000E1324">
            <w:pPr>
              <w:pStyle w:val="Fechas"/>
            </w:pPr>
          </w:p>
        </w:tc>
        <w:tc>
          <w:tcPr>
            <w:tcW w:w="1524" w:type="dxa"/>
            <w:tcBorders>
              <w:top w:val="single" w:sz="6" w:space="0" w:color="BFBFBF" w:themeColor="background1" w:themeShade="BF"/>
            </w:tcBorders>
          </w:tcPr>
          <w:p w14:paraId="4F6C9813" w14:textId="77777777" w:rsidR="000E1324" w:rsidRPr="00A62E28" w:rsidRDefault="000E1324" w:rsidP="000E1324">
            <w:pPr>
              <w:pStyle w:val="Fecha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14:paraId="1412F742" w14:textId="77777777" w:rsidR="000E1324" w:rsidRPr="00A62E28" w:rsidRDefault="000E1324" w:rsidP="000E1324">
            <w:pPr>
              <w:pStyle w:val="Fechas"/>
            </w:pPr>
          </w:p>
        </w:tc>
      </w:tr>
    </w:tbl>
    <w:p w14:paraId="5927D44F" w14:textId="5139CCD1" w:rsidR="00EA415B" w:rsidRPr="00A62E28" w:rsidRDefault="00EA415B">
      <w:pPr>
        <w:pStyle w:val="Cita"/>
      </w:pPr>
    </w:p>
    <w:sectPr w:rsidR="00EA415B" w:rsidRPr="00A62E28" w:rsidSect="00000124">
      <w:pgSz w:w="12240" w:h="20160" w:code="5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8953" w14:textId="77777777" w:rsidR="00F534AA" w:rsidRDefault="00F534AA">
      <w:pPr>
        <w:spacing w:before="0" w:after="0"/>
      </w:pPr>
      <w:r>
        <w:separator/>
      </w:r>
    </w:p>
  </w:endnote>
  <w:endnote w:type="continuationSeparator" w:id="0">
    <w:p w14:paraId="2291F2B8" w14:textId="77777777" w:rsidR="00F534AA" w:rsidRDefault="00F534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B423" w14:textId="77777777" w:rsidR="00F534AA" w:rsidRDefault="00F534AA">
      <w:pPr>
        <w:spacing w:before="0" w:after="0"/>
      </w:pPr>
      <w:r>
        <w:separator/>
      </w:r>
    </w:p>
  </w:footnote>
  <w:footnote w:type="continuationSeparator" w:id="0">
    <w:p w14:paraId="05559A58" w14:textId="77777777" w:rsidR="00F534AA" w:rsidRDefault="00F534A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5951869">
    <w:abstractNumId w:val="9"/>
  </w:num>
  <w:num w:numId="2" w16cid:durableId="591940391">
    <w:abstractNumId w:val="7"/>
  </w:num>
  <w:num w:numId="3" w16cid:durableId="101196649">
    <w:abstractNumId w:val="6"/>
  </w:num>
  <w:num w:numId="4" w16cid:durableId="1519733528">
    <w:abstractNumId w:val="5"/>
  </w:num>
  <w:num w:numId="5" w16cid:durableId="1802841460">
    <w:abstractNumId w:val="4"/>
  </w:num>
  <w:num w:numId="6" w16cid:durableId="1218662531">
    <w:abstractNumId w:val="8"/>
  </w:num>
  <w:num w:numId="7" w16cid:durableId="1334989236">
    <w:abstractNumId w:val="3"/>
  </w:num>
  <w:num w:numId="8" w16cid:durableId="1586838286">
    <w:abstractNumId w:val="2"/>
  </w:num>
  <w:num w:numId="9" w16cid:durableId="1458599167">
    <w:abstractNumId w:val="1"/>
  </w:num>
  <w:num w:numId="10" w16cid:durableId="84721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/05/2026"/>
    <w:docVar w:name="MonthStart" w:val="01/05/2026"/>
    <w:docVar w:name="ShowDynamicGuides" w:val="1"/>
    <w:docVar w:name="ShowMarginGuides" w:val="0"/>
    <w:docVar w:name="ShowOutlines" w:val="0"/>
    <w:docVar w:name="ShowStaticGuides" w:val="0"/>
  </w:docVars>
  <w:rsids>
    <w:rsidRoot w:val="00C11EA4"/>
    <w:rsid w:val="00000124"/>
    <w:rsid w:val="000324E2"/>
    <w:rsid w:val="000742AE"/>
    <w:rsid w:val="00093AF1"/>
    <w:rsid w:val="000E1324"/>
    <w:rsid w:val="00124ADC"/>
    <w:rsid w:val="00193E15"/>
    <w:rsid w:val="001F7C8B"/>
    <w:rsid w:val="0025748C"/>
    <w:rsid w:val="00282DE3"/>
    <w:rsid w:val="002F7032"/>
    <w:rsid w:val="00320970"/>
    <w:rsid w:val="00375B27"/>
    <w:rsid w:val="0039680B"/>
    <w:rsid w:val="003B7D30"/>
    <w:rsid w:val="003C3772"/>
    <w:rsid w:val="00440C07"/>
    <w:rsid w:val="004C68D7"/>
    <w:rsid w:val="004F5C9A"/>
    <w:rsid w:val="00531631"/>
    <w:rsid w:val="00550173"/>
    <w:rsid w:val="00555A38"/>
    <w:rsid w:val="00572B1E"/>
    <w:rsid w:val="005B0C48"/>
    <w:rsid w:val="005C71B3"/>
    <w:rsid w:val="00624DA5"/>
    <w:rsid w:val="0064687B"/>
    <w:rsid w:val="006B09CD"/>
    <w:rsid w:val="006E4157"/>
    <w:rsid w:val="00720A05"/>
    <w:rsid w:val="007873C3"/>
    <w:rsid w:val="007900DE"/>
    <w:rsid w:val="00812DAD"/>
    <w:rsid w:val="0081356A"/>
    <w:rsid w:val="008F0AEB"/>
    <w:rsid w:val="00925ED9"/>
    <w:rsid w:val="0095784C"/>
    <w:rsid w:val="00997C7D"/>
    <w:rsid w:val="009A067B"/>
    <w:rsid w:val="009A164A"/>
    <w:rsid w:val="009A7C5B"/>
    <w:rsid w:val="00A11A16"/>
    <w:rsid w:val="00A62E28"/>
    <w:rsid w:val="00A63113"/>
    <w:rsid w:val="00AF344D"/>
    <w:rsid w:val="00B20173"/>
    <w:rsid w:val="00B2634E"/>
    <w:rsid w:val="00B864F3"/>
    <w:rsid w:val="00BC6A26"/>
    <w:rsid w:val="00BF0FEE"/>
    <w:rsid w:val="00BF4383"/>
    <w:rsid w:val="00C11EA4"/>
    <w:rsid w:val="00C41633"/>
    <w:rsid w:val="00C74894"/>
    <w:rsid w:val="00CB00F4"/>
    <w:rsid w:val="00CD5B61"/>
    <w:rsid w:val="00CF643A"/>
    <w:rsid w:val="00D43611"/>
    <w:rsid w:val="00D86D82"/>
    <w:rsid w:val="00E01F5C"/>
    <w:rsid w:val="00E81CA2"/>
    <w:rsid w:val="00E87E26"/>
    <w:rsid w:val="00EA415B"/>
    <w:rsid w:val="00F534AA"/>
    <w:rsid w:val="00F65DE5"/>
    <w:rsid w:val="00FB0162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97C2F1"/>
  <w15:docId w15:val="{87B6D85C-5326-4DCF-86E5-ADCD2993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5"/>
    <w:qFormat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5"/>
    <w:rPr>
      <w:sz w:val="20"/>
    </w:rPr>
  </w:style>
  <w:style w:type="paragraph" w:customStyle="1" w:styleId="Mes">
    <w:name w:val="Me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s">
    <w:name w:val="Dí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globo">
    <w:name w:val="Balloon Text"/>
    <w:basedOn w:val="Normal"/>
    <w:link w:val="Textodeglob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19"/>
    <w:semiHidden/>
    <w:unhideWhenUsed/>
  </w:style>
  <w:style w:type="paragraph" w:styleId="Textodebloque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uiPriority w:val="19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9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9"/>
    <w:semiHidden/>
    <w:unhideWhenUsed/>
    <w:pPr>
      <w:spacing w:after="0" w:line="240" w:lineRule="auto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9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9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9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9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9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9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9"/>
    <w:semiHidden/>
    <w:rPr>
      <w:sz w:val="16"/>
      <w:szCs w:val="16"/>
    </w:rPr>
  </w:style>
  <w:style w:type="paragraph" w:styleId="Descripci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uiPriority w:val="19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9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9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9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9"/>
    <w:semiHidden/>
    <w:unhideWhenUsed/>
  </w:style>
  <w:style w:type="character" w:customStyle="1" w:styleId="FechaCar">
    <w:name w:val="Fecha Car"/>
    <w:basedOn w:val="Fuentedeprrafopredeter"/>
    <w:link w:val="Fecha"/>
    <w:uiPriority w:val="19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9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9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9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9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9"/>
    <w:semiHidden/>
    <w:rPr>
      <w:sz w:val="20"/>
      <w:szCs w:val="20"/>
    </w:rPr>
  </w:style>
  <w:style w:type="paragraph" w:styleId="Direccinsobre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9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9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19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9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9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9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9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9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9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9"/>
    <w:semiHidden/>
    <w:rPr>
      <w:sz w:val="20"/>
    </w:rPr>
  </w:style>
  <w:style w:type="paragraph" w:styleId="Textosinformato">
    <w:name w:val="Plain Text"/>
    <w:basedOn w:val="Normal"/>
    <w:link w:val="TextosinformatoC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9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link w:val="CitaC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Car">
    <w:name w:val="Cita Car"/>
    <w:basedOn w:val="Fuentedeprrafopredeter"/>
    <w:link w:val="Cita"/>
    <w:uiPriority w:val="8"/>
    <w:rPr>
      <w:iCs/>
    </w:rPr>
  </w:style>
  <w:style w:type="paragraph" w:styleId="Saludo">
    <w:name w:val="Salutation"/>
    <w:basedOn w:val="Normal"/>
    <w:next w:val="Normal"/>
    <w:link w:val="SaludoCar"/>
    <w:uiPriority w:val="19"/>
    <w:semiHidden/>
    <w:unhideWhenUsed/>
  </w:style>
  <w:style w:type="character" w:customStyle="1" w:styleId="SaludoCar">
    <w:name w:val="Saludo Car"/>
    <w:basedOn w:val="Fuentedeprrafopredeter"/>
    <w:link w:val="Saludo"/>
    <w:uiPriority w:val="19"/>
    <w:semiHidden/>
    <w:rPr>
      <w:sz w:val="20"/>
    </w:rPr>
  </w:style>
  <w:style w:type="paragraph" w:styleId="Firma">
    <w:name w:val="Signature"/>
    <w:basedOn w:val="Normal"/>
    <w:link w:val="FirmaCar"/>
    <w:uiPriority w:val="19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9"/>
    <w:semiHidden/>
    <w:rPr>
      <w:sz w:val="20"/>
    </w:rPr>
  </w:style>
  <w:style w:type="paragraph" w:styleId="Textoconsangra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9"/>
    <w:semiHidden/>
    <w:unhideWhenUsed/>
  </w:style>
  <w:style w:type="paragraph" w:styleId="Encabezadodelista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normal4">
    <w:name w:val="Plain Table 4"/>
    <w:basedOn w:val="Tab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\AppData\Roaming\Microsoft\Templates\Calendario%20de%20instant&#225;nea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E054A4C58468FA860A3A3C0D22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D2290-4CC0-489D-B313-ED0A267CBFD4}"/>
      </w:docPartPr>
      <w:docPartBody>
        <w:p w:rsidR="00000000" w:rsidRDefault="00000000">
          <w:pPr>
            <w:pStyle w:val="81CE054A4C58468FA860A3A3C0D2270C"/>
          </w:pPr>
          <w:r w:rsidRPr="00A62E28">
            <w:rPr>
              <w:lang w:bidi="es-ES"/>
            </w:rPr>
            <w:t>Lunes</w:t>
          </w:r>
        </w:p>
      </w:docPartBody>
    </w:docPart>
    <w:docPart>
      <w:docPartPr>
        <w:name w:val="987CB4FE5CAC4107B4D0A309D8059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7587A-E643-4863-8701-C51474397C17}"/>
      </w:docPartPr>
      <w:docPartBody>
        <w:p w:rsidR="00000000" w:rsidRDefault="00000000">
          <w:pPr>
            <w:pStyle w:val="987CB4FE5CAC4107B4D0A309D8059E23"/>
          </w:pPr>
          <w:r w:rsidRPr="00A62E28">
            <w:rPr>
              <w:lang w:bidi="es-ES"/>
            </w:rPr>
            <w:t>Martes</w:t>
          </w:r>
        </w:p>
      </w:docPartBody>
    </w:docPart>
    <w:docPart>
      <w:docPartPr>
        <w:name w:val="EB0784D9025A4917894B87E8F0E70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4C467-819A-4DC0-B86D-1494CF95696D}"/>
      </w:docPartPr>
      <w:docPartBody>
        <w:p w:rsidR="00000000" w:rsidRDefault="00000000">
          <w:pPr>
            <w:pStyle w:val="EB0784D9025A4917894B87E8F0E70DA0"/>
          </w:pPr>
          <w:r w:rsidRPr="00A62E28">
            <w:rPr>
              <w:lang w:bidi="es-ES"/>
            </w:rPr>
            <w:t>Miércoles</w:t>
          </w:r>
        </w:p>
      </w:docPartBody>
    </w:docPart>
    <w:docPart>
      <w:docPartPr>
        <w:name w:val="62C8CA6C0A5A447B8D8D4007D3E7E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C17AD-CF67-4F15-8A00-292F289A1B0C}"/>
      </w:docPartPr>
      <w:docPartBody>
        <w:p w:rsidR="00000000" w:rsidRDefault="00000000">
          <w:pPr>
            <w:pStyle w:val="62C8CA6C0A5A447B8D8D4007D3E7ED7C"/>
          </w:pPr>
          <w:r w:rsidRPr="00A62E28">
            <w:rPr>
              <w:lang w:bidi="es-ES"/>
            </w:rPr>
            <w:t>Jueves</w:t>
          </w:r>
        </w:p>
      </w:docPartBody>
    </w:docPart>
    <w:docPart>
      <w:docPartPr>
        <w:name w:val="9684EB2BC26E4B84A439C826FCAC0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BCF42-3655-4D90-9344-3BED7EF3D8F2}"/>
      </w:docPartPr>
      <w:docPartBody>
        <w:p w:rsidR="00000000" w:rsidRDefault="00000000">
          <w:pPr>
            <w:pStyle w:val="9684EB2BC26E4B84A439C826FCAC0F41"/>
          </w:pPr>
          <w:r w:rsidRPr="00A62E28">
            <w:rPr>
              <w:lang w:bidi="es-ES"/>
            </w:rPr>
            <w:t>Viernes</w:t>
          </w:r>
        </w:p>
      </w:docPartBody>
    </w:docPart>
    <w:docPart>
      <w:docPartPr>
        <w:name w:val="142649DAB92F47D8AC6863D362C0F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EB34A-D61B-4CF0-8967-0737D3D68D99}"/>
      </w:docPartPr>
      <w:docPartBody>
        <w:p w:rsidR="00000000" w:rsidRDefault="00000000">
          <w:pPr>
            <w:pStyle w:val="142649DAB92F47D8AC6863D362C0F4CD"/>
          </w:pPr>
          <w:r w:rsidRPr="00A62E28">
            <w:rPr>
              <w:lang w:bidi="es-ES"/>
            </w:rPr>
            <w:t>Sábado</w:t>
          </w:r>
        </w:p>
      </w:docPartBody>
    </w:docPart>
    <w:docPart>
      <w:docPartPr>
        <w:name w:val="9F29333981374135911315E1716F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2589-2C2C-40F9-8938-C4813413B7FC}"/>
      </w:docPartPr>
      <w:docPartBody>
        <w:p w:rsidR="00000000" w:rsidRDefault="00000000">
          <w:pPr>
            <w:pStyle w:val="9F29333981374135911315E1716FF143"/>
          </w:pPr>
          <w:r w:rsidRPr="00A62E28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D5"/>
    <w:rsid w:val="001F7C8B"/>
    <w:rsid w:val="0048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77E2267C4724DDCB4D00223A409AADF">
    <w:name w:val="177E2267C4724DDCB4D00223A409AADF"/>
  </w:style>
  <w:style w:type="paragraph" w:customStyle="1" w:styleId="F592E6B834B64DD6908D61BAA0C13EBF">
    <w:name w:val="F592E6B834B64DD6908D61BAA0C13EBF"/>
  </w:style>
  <w:style w:type="paragraph" w:customStyle="1" w:styleId="6980749888BC4A3782B850CEB08ECFC2">
    <w:name w:val="6980749888BC4A3782B850CEB08ECFC2"/>
  </w:style>
  <w:style w:type="paragraph" w:customStyle="1" w:styleId="81CE054A4C58468FA860A3A3C0D2270C">
    <w:name w:val="81CE054A4C58468FA860A3A3C0D2270C"/>
  </w:style>
  <w:style w:type="paragraph" w:customStyle="1" w:styleId="987CB4FE5CAC4107B4D0A309D8059E23">
    <w:name w:val="987CB4FE5CAC4107B4D0A309D8059E23"/>
  </w:style>
  <w:style w:type="paragraph" w:customStyle="1" w:styleId="EB0784D9025A4917894B87E8F0E70DA0">
    <w:name w:val="EB0784D9025A4917894B87E8F0E70DA0"/>
  </w:style>
  <w:style w:type="paragraph" w:customStyle="1" w:styleId="62C8CA6C0A5A447B8D8D4007D3E7ED7C">
    <w:name w:val="62C8CA6C0A5A447B8D8D4007D3E7ED7C"/>
  </w:style>
  <w:style w:type="paragraph" w:customStyle="1" w:styleId="9684EB2BC26E4B84A439C826FCAC0F41">
    <w:name w:val="9684EB2BC26E4B84A439C826FCAC0F41"/>
  </w:style>
  <w:style w:type="paragraph" w:customStyle="1" w:styleId="142649DAB92F47D8AC6863D362C0F4CD">
    <w:name w:val="142649DAB92F47D8AC6863D362C0F4CD"/>
  </w:style>
  <w:style w:type="paragraph" w:customStyle="1" w:styleId="9F29333981374135911315E1716FF143">
    <w:name w:val="9F29333981374135911315E1716FF143"/>
  </w:style>
  <w:style w:type="paragraph" w:customStyle="1" w:styleId="7F55CE89FC2E47A18AE2A098F6692616">
    <w:name w:val="7F55CE89FC2E47A18AE2A098F66926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4AB4C-DE95-4D99-AE3C-ED6E8B5E88D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EB38A1C-E39A-428D-998B-87EC4D172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EFB01-F854-437C-B4FC-393DE621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instantáneas</Template>
  <TotalTime>6</TotalTime>
  <Pages>1</Pages>
  <Words>433</Words>
  <Characters>2384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</dc:creator>
  <cp:keywords/>
  <dc:description/>
  <cp:lastModifiedBy>Roy</cp:lastModifiedBy>
  <cp:revision>3</cp:revision>
  <dcterms:created xsi:type="dcterms:W3CDTF">2026-06-04T18:44:00Z</dcterms:created>
  <dcterms:modified xsi:type="dcterms:W3CDTF">2026-06-04T18:51:00Z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