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9804d11642c45d1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Diseño de tabla"/>
      </w:tblPr>
      <w:tblGrid>
        <w:gridCol w:w="10466"/>
      </w:tblGrid>
      <w:tr w:rsidR="00EA415B" w:rsidRPr="00A62E28" w14:paraId="36F12E29" w14:textId="77777777">
        <w:tc>
          <w:tcPr>
            <w:tcW w:w="11016" w:type="dxa"/>
            <w:shd w:val="clear" w:color="auto" w:fill="495E00" w:themeFill="accent1" w:themeFillShade="80"/>
          </w:tcPr>
          <w:p w14:paraId="6CDB5FA5" w14:textId="7C55F60D" w:rsidR="00EA415B" w:rsidRPr="00A62E28" w:rsidRDefault="00375B27">
            <w:pPr>
              <w:pStyle w:val="Me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 MonthStart \@ MMMM \* MERGEFORMAT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t>SEPTIEMBRE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43FD05AA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5D84A00D" w14:textId="69DCFDDC" w:rsidR="00EA415B" w:rsidRPr="00A62E28" w:rsidRDefault="00375B27">
            <w:pPr>
              <w:pStyle w:val="Ao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 MonthStart \@  yyyy   \* MERGEFORMAT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t>2025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0FA52B50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CCF16A9" w14:textId="3765153C" w:rsidR="00EA415B" w:rsidRPr="00A62E28" w:rsidRDefault="006B1853">
            <w:pPr>
              <w:pStyle w:val="Subttulo"/>
            </w:pPr>
            <w:r>
              <w:t>REGIDOR JOSUÉ ÁVILA MORENO</w:t>
            </w:r>
          </w:p>
        </w:tc>
      </w:tr>
    </w:tbl>
    <w:tbl>
      <w:tblPr>
        <w:tblStyle w:val="Tablanormal4"/>
        <w:tblW w:w="4968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Diseño de tabla"/>
      </w:tblPr>
      <w:tblGrid>
        <w:gridCol w:w="6370"/>
        <w:gridCol w:w="4029"/>
      </w:tblGrid>
      <w:tr w:rsidR="00EA415B" w:rsidRPr="00A62E28" w14:paraId="06B29621" w14:textId="77777777" w:rsidTr="006B1853">
        <w:trPr>
          <w:trHeight w:hRule="exact" w:val="345"/>
        </w:trPr>
        <w:tc>
          <w:tcPr>
            <w:tcW w:w="6371" w:type="dxa"/>
            <w:tcMar>
              <w:left w:w="403" w:type="dxa"/>
            </w:tcMar>
          </w:tcPr>
          <w:p w14:paraId="6B7934DF" w14:textId="42854B5F" w:rsidR="00EA415B" w:rsidRPr="00A62E28" w:rsidRDefault="00EA415B">
            <w:pPr>
              <w:pStyle w:val="Textoindependiente"/>
            </w:pPr>
          </w:p>
        </w:tc>
        <w:tc>
          <w:tcPr>
            <w:tcW w:w="4029" w:type="dxa"/>
          </w:tcPr>
          <w:p w14:paraId="23EE43FA" w14:textId="56329201" w:rsidR="00EA415B" w:rsidRPr="00A62E28" w:rsidRDefault="00EA415B">
            <w:pPr>
              <w:jc w:val="center"/>
            </w:pP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488"/>
        <w:gridCol w:w="1509"/>
        <w:gridCol w:w="1475"/>
        <w:gridCol w:w="1494"/>
        <w:gridCol w:w="1477"/>
        <w:gridCol w:w="1500"/>
        <w:gridCol w:w="1507"/>
      </w:tblGrid>
      <w:tr w:rsidR="00B549CA" w:rsidRPr="00A62E28" w14:paraId="5DB6A0E3" w14:textId="77777777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71C68C5B49E8400E82B40200F16936E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14:paraId="0C362E55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1538" w:type="dxa"/>
          </w:tcPr>
          <w:p w14:paraId="159C2B27" w14:textId="77777777" w:rsidR="00EA415B" w:rsidRPr="00A62E28" w:rsidRDefault="00B549CA">
            <w:pPr>
              <w:pStyle w:val="Das"/>
            </w:pPr>
            <w:sdt>
              <w:sdtPr>
                <w:id w:val="2141225648"/>
                <w:placeholder>
                  <w:docPart w:val="46E6B0E86B3D4DF09310D11E78F8AD74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1540" w:type="dxa"/>
          </w:tcPr>
          <w:p w14:paraId="23303A75" w14:textId="77777777" w:rsidR="00EA415B" w:rsidRPr="00A62E28" w:rsidRDefault="00B549CA">
            <w:pPr>
              <w:pStyle w:val="Das"/>
            </w:pPr>
            <w:sdt>
              <w:sdtPr>
                <w:id w:val="-225834277"/>
                <w:placeholder>
                  <w:docPart w:val="D368FF37082F4BADA84A8F3082F3CDF4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552" w:type="dxa"/>
          </w:tcPr>
          <w:p w14:paraId="0C3F5254" w14:textId="77777777" w:rsidR="00EA415B" w:rsidRPr="00A62E28" w:rsidRDefault="00B549CA">
            <w:pPr>
              <w:pStyle w:val="Das"/>
            </w:pPr>
            <w:sdt>
              <w:sdtPr>
                <w:id w:val="-1121838800"/>
                <w:placeholder>
                  <w:docPart w:val="5F6AD9CEB0F14C19B915C8F78CAFA8E4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1543" w:type="dxa"/>
          </w:tcPr>
          <w:p w14:paraId="7446205A" w14:textId="77777777" w:rsidR="00EA415B" w:rsidRPr="00A62E28" w:rsidRDefault="00B549CA">
            <w:pPr>
              <w:pStyle w:val="Das"/>
            </w:pPr>
            <w:sdt>
              <w:sdtPr>
                <w:id w:val="-1805692476"/>
                <w:placeholder>
                  <w:docPart w:val="7C1A2FE2D374499F938DA8F3B445C216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1533" w:type="dxa"/>
          </w:tcPr>
          <w:p w14:paraId="4154139B" w14:textId="77777777" w:rsidR="00EA415B" w:rsidRPr="00A62E28" w:rsidRDefault="00B549CA">
            <w:pPr>
              <w:pStyle w:val="Das"/>
            </w:pPr>
            <w:sdt>
              <w:sdtPr>
                <w:id w:val="815225377"/>
                <w:placeholder>
                  <w:docPart w:val="1D831C4665A14290B58E42F394778714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1542" w:type="dxa"/>
          </w:tcPr>
          <w:p w14:paraId="51810556" w14:textId="77777777" w:rsidR="00EA415B" w:rsidRPr="00A62E28" w:rsidRDefault="00B549CA">
            <w:pPr>
              <w:pStyle w:val="Das"/>
            </w:pPr>
            <w:sdt>
              <w:sdtPr>
                <w:id w:val="36251574"/>
                <w:placeholder>
                  <w:docPart w:val="1B6B96B24F91450DBD50089B310C86AF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B549CA" w:rsidRPr="00A62E28" w14:paraId="391E26E3" w14:textId="77777777" w:rsidTr="00EA415B">
        <w:tc>
          <w:tcPr>
            <w:tcW w:w="1536" w:type="dxa"/>
            <w:tcBorders>
              <w:bottom w:val="nil"/>
            </w:tcBorders>
          </w:tcPr>
          <w:p w14:paraId="42470CD7" w14:textId="29F3124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="006B1853">
              <w:rPr>
                <w:lang w:bidi="es-ES"/>
              </w:rPr>
              <w:fldChar w:fldCharType="separate"/>
            </w:r>
            <w:r w:rsidR="006B1853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14:paraId="3AC46EEB" w14:textId="55D78AC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="006B1853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="006B1853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14:paraId="1CE00CE8" w14:textId="77CFB03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="006B1853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="006B1853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14:paraId="5A5BEA75" w14:textId="0A6EADB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="006B1853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="006B1853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14:paraId="133E83F7" w14:textId="125ABB7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14:paraId="60595F10" w14:textId="50E6D2E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14:paraId="5FA0DBD3" w14:textId="03E0EDB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B549CA" w:rsidRPr="00A62E28" w14:paraId="6D19E7F4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54C6A842" w14:textId="680E6D6E" w:rsidR="00EA415B" w:rsidRPr="00A62E28" w:rsidRDefault="00B549CA">
            <w:r>
              <w:t>ATENCIÓN DE ASUNTOS VARIOS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6431C4FD" w14:textId="0C88F399" w:rsidR="00EA415B" w:rsidRPr="00A62E28" w:rsidRDefault="00B549CA">
            <w:r>
              <w:t>ATENCIÓN DE ASUNTOS VARIOS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45F1605" w14:textId="7CF5F7DD" w:rsidR="00EA415B" w:rsidRPr="00A62E28" w:rsidRDefault="00B549CA">
            <w:r>
              <w:t>ATENCIÓN DE ASUNTOS VARIOS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2EDC9E2D" w14:textId="0332DDD6" w:rsidR="00EA415B" w:rsidRPr="00A62E28" w:rsidRDefault="00B549CA">
            <w:r>
              <w:t>ATENCIÓN DE ASUNTOS VARIOS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60ACEE73" w14:textId="51751AA8" w:rsidR="00EA415B" w:rsidRPr="00A62E28" w:rsidRDefault="00B549CA">
            <w:r>
              <w:t>ATENCIÓN DE ASUNTOS VARIOS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6544A444" w14:textId="395E357E" w:rsidR="00EA415B" w:rsidRPr="00A62E28" w:rsidRDefault="00B549CA">
            <w:r>
              <w:t>SIN ACTIVIDADES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155EB386" w14:textId="28A970A0" w:rsidR="00EA415B" w:rsidRPr="00A62E28" w:rsidRDefault="00B549CA">
            <w:r>
              <w:t>SIN ACTIVIDADES</w:t>
            </w:r>
          </w:p>
        </w:tc>
      </w:tr>
      <w:tr w:rsidR="00B549CA" w:rsidRPr="00A62E28" w14:paraId="689AA853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15E47866" w14:textId="78E707A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78EBA529" w14:textId="332C9D7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32C1A5F" w14:textId="210E501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4DFC6762" w14:textId="19037AB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6716EF45" w14:textId="29FA60D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75E624A5" w14:textId="2EC74E0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1918D471" w14:textId="154674C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B549CA" w:rsidRPr="00A62E28" w14:paraId="3A73F27A" w14:textId="77777777" w:rsidTr="00B549CA">
        <w:trPr>
          <w:trHeight w:hRule="exact" w:val="901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1038579D" w14:textId="5FA8BCA6" w:rsidR="00EA415B" w:rsidRPr="00A62E28" w:rsidRDefault="00B549CA">
            <w:r>
              <w:t>ATENCIÓN DE ASUNTOS VARIOS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5C85E53F" w14:textId="72BF00B0" w:rsidR="00EA415B" w:rsidRPr="00A62E28" w:rsidRDefault="00B549CA">
            <w:r>
              <w:t>SESION ORDINARIA DE CULTURA ENVIO JUSTIFICANTE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17B8791B" w14:textId="6BACCFB1" w:rsidR="00EA415B" w:rsidRPr="00A62E28" w:rsidRDefault="00B549CA">
            <w:r>
              <w:t>ATENCIÓN DE ASUNTOS VARIOS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1B0AC4C5" w14:textId="06EDE217" w:rsidR="00EA415B" w:rsidRPr="00A62E28" w:rsidRDefault="00B549CA">
            <w:r>
              <w:t>SESION ORDINARIA DE SALUD E HIGIENE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072B89BE" w14:textId="148C768E" w:rsidR="00EA415B" w:rsidRPr="00A62E28" w:rsidRDefault="00B549CA">
            <w:r>
              <w:t>ATENCIÓN DE ASUNTOS VARIOS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2C4FFF23" w14:textId="66ABF453" w:rsidR="00EA415B" w:rsidRPr="00A62E28" w:rsidRDefault="00B549CA">
            <w:r>
              <w:t>SIN ACTIVIDADES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13FBB5A3" w14:textId="64FF7634" w:rsidR="00EA415B" w:rsidRPr="00A62E28" w:rsidRDefault="00B549CA">
            <w:r>
              <w:t>SIN ACTIVIDADES</w:t>
            </w:r>
          </w:p>
        </w:tc>
      </w:tr>
      <w:tr w:rsidR="00B549CA" w:rsidRPr="00A62E28" w14:paraId="0AB7F33D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0D29F802" w14:textId="7692E21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1E1C155C" w14:textId="346D09D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366C197A" w14:textId="14196EB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6C1A39DB" w14:textId="0EB15C7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452A6CE9" w14:textId="3E49061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07A10548" w14:textId="0519DD4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47545E71" w14:textId="6CA47BA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B549CA" w:rsidRPr="00A62E28" w14:paraId="0B987218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4DFB2B00" w14:textId="675A162D" w:rsidR="00EA415B" w:rsidRPr="00A62E28" w:rsidRDefault="00B549CA">
            <w:r>
              <w:t>ATENCIÓN DE ASUNTOS VARIOS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7AD6F8C" w14:textId="15A48DAC" w:rsidR="00EA415B" w:rsidRPr="00A62E28" w:rsidRDefault="00B549CA">
            <w:r>
              <w:t>DÍA NO LABORABLE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139D31D1" w14:textId="64DBC3F8" w:rsidR="00EA415B" w:rsidRPr="00A62E28" w:rsidRDefault="00B549CA">
            <w:r>
              <w:t>ATENCIÓN DE ASUNTOS VARIOS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108CDE3E" w14:textId="5C1A193B" w:rsidR="00EA415B" w:rsidRPr="00A62E28" w:rsidRDefault="00B549CA">
            <w:r>
              <w:t>ATENCIÓN DE ASUNTOS VARIOS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0736B6A9" w14:textId="6C147268" w:rsidR="00EA415B" w:rsidRPr="00A62E28" w:rsidRDefault="00B549CA">
            <w:r>
              <w:t>ATENCIÓN DE ASUNTOS VARIOS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590A2578" w14:textId="56ED0920" w:rsidR="00EA415B" w:rsidRPr="00A62E28" w:rsidRDefault="00B549CA">
            <w:r>
              <w:t>SIN ACTIVIDADES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754C4FA5" w14:textId="38C61F54" w:rsidR="00EA415B" w:rsidRPr="00A62E28" w:rsidRDefault="00B549CA">
            <w:r>
              <w:t>SIN ACTIVIDADES</w:t>
            </w:r>
          </w:p>
        </w:tc>
      </w:tr>
      <w:tr w:rsidR="00B549CA" w:rsidRPr="00A62E28" w14:paraId="54DE8C46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725DADA6" w14:textId="2361FDE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0EDBBC95" w14:textId="3C680EE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1EDE5C99" w14:textId="1D70674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53932376" w14:textId="58B9C5E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4EC44374" w14:textId="64D4778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5A5C8DF5" w14:textId="3C9004B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2BBEE186" w14:textId="700632C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B549CA" w:rsidRPr="00A62E28" w14:paraId="3BB78973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78B834EA" w14:textId="62526975" w:rsidR="00EA415B" w:rsidRPr="00A62E28" w:rsidRDefault="00B549CA">
            <w:r>
              <w:t>ATENCIÓN DE ASUNTOS VARIOS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4DD2ECE4" w14:textId="75BC52CA" w:rsidR="00EA415B" w:rsidRPr="00A62E28" w:rsidRDefault="00B549CA">
            <w:r>
              <w:t>ATENCIÓN DE ASUNTOS VARIOS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2FD6D8A5" w14:textId="1A2A918E" w:rsidR="00EA415B" w:rsidRPr="00A62E28" w:rsidRDefault="00B549CA">
            <w:r>
              <w:t>ATENCIÓN DE ASUNTOS VARIOS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60420868" w14:textId="67B49D27" w:rsidR="00EA415B" w:rsidRPr="00A62E28" w:rsidRDefault="00B549CA">
            <w:r>
              <w:t>ATENCIÓN DE ASUNTOS VARIOS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60496F25" w14:textId="108C0E16" w:rsidR="00EA415B" w:rsidRPr="00A62E28" w:rsidRDefault="00B549CA">
            <w:r>
              <w:t>ATENCIÓN DE ASUNTOS VARIOS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7C39D7D2" w14:textId="691869C8" w:rsidR="00EA415B" w:rsidRPr="00A62E28" w:rsidRDefault="00B549CA">
            <w:r>
              <w:t>SIN ACTIVIDADES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52199D62" w14:textId="5794AF53" w:rsidR="00EA415B" w:rsidRPr="00A62E28" w:rsidRDefault="00B549CA">
            <w:r>
              <w:t>SIN ACTIVIDADES</w:t>
            </w:r>
          </w:p>
        </w:tc>
      </w:tr>
      <w:tr w:rsidR="00B549CA" w:rsidRPr="00A62E28" w14:paraId="0CCA7DC1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0B20DA3F" w14:textId="14F23AF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29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066151B9" w14:textId="639990E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t>30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5E88C779" w14:textId="0BE3878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40595FAC" w14:textId="41AA969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3FB826D8" w14:textId="470E238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16B712C0" w14:textId="4C3A830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085700E8" w14:textId="039619F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B549CA" w:rsidRPr="00A62E28" w14:paraId="0BE59543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4F4714CD" w14:textId="500555A8" w:rsidR="00EA415B" w:rsidRPr="00A62E28" w:rsidRDefault="00B549CA">
            <w:r>
              <w:t>DIA NO LABORABLE SERVIDOR PUBLICO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74F5E572" w14:textId="05FB8169" w:rsidR="00EA415B" w:rsidRPr="00A62E28" w:rsidRDefault="00B549CA">
            <w:r>
              <w:t>ATENCIÓN DE ASUNTOS VARIOS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1870329D" w14:textId="77777777" w:rsidR="00EA415B" w:rsidRPr="00A62E28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23526F9A" w14:textId="77777777" w:rsidR="00EA415B" w:rsidRPr="00A62E28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2C90341F" w14:textId="77777777" w:rsidR="00EA415B" w:rsidRPr="00A62E28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332C668C" w14:textId="77777777" w:rsidR="00EA415B" w:rsidRPr="00A62E28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4966E82B" w14:textId="77777777" w:rsidR="00EA415B" w:rsidRPr="00A62E28" w:rsidRDefault="00EA415B"/>
        </w:tc>
      </w:tr>
      <w:tr w:rsidR="00B549CA" w:rsidRPr="00A62E28" w14:paraId="6ABA140E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14:paraId="019BE470" w14:textId="339D6AD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14:paraId="54975FE6" w14:textId="47B7187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 w:rsidR="006B1853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14:paraId="4E46D1C6" w14:textId="77777777" w:rsidR="00EA415B" w:rsidRPr="00A62E28" w:rsidRDefault="00EA415B">
            <w:pPr>
              <w:pStyle w:val="Fecha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14:paraId="0DEA685B" w14:textId="77777777" w:rsidR="00EA415B" w:rsidRPr="00A62E28" w:rsidRDefault="00EA415B">
            <w:pPr>
              <w:pStyle w:val="Fecha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14:paraId="74B23336" w14:textId="77777777" w:rsidR="00EA415B" w:rsidRPr="00A62E28" w:rsidRDefault="00EA415B">
            <w:pPr>
              <w:pStyle w:val="Fecha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14:paraId="73639BBF" w14:textId="77777777" w:rsidR="00EA415B" w:rsidRPr="00A62E28" w:rsidRDefault="00EA415B">
            <w:pPr>
              <w:pStyle w:val="Fecha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14:paraId="4F5AD56A" w14:textId="77777777" w:rsidR="00EA415B" w:rsidRPr="00A62E28" w:rsidRDefault="00EA415B">
            <w:pPr>
              <w:pStyle w:val="Fechas"/>
            </w:pPr>
          </w:p>
        </w:tc>
      </w:tr>
      <w:tr w:rsidR="00B549CA" w:rsidRPr="00A62E28" w14:paraId="0C324560" w14:textId="77777777" w:rsidTr="00EA415B">
        <w:trPr>
          <w:trHeight w:hRule="exact" w:val="864"/>
        </w:trPr>
        <w:tc>
          <w:tcPr>
            <w:tcW w:w="1536" w:type="dxa"/>
          </w:tcPr>
          <w:p w14:paraId="7FA04109" w14:textId="77777777" w:rsidR="00EA415B" w:rsidRPr="00A62E28" w:rsidRDefault="00EA415B"/>
        </w:tc>
        <w:tc>
          <w:tcPr>
            <w:tcW w:w="1538" w:type="dxa"/>
          </w:tcPr>
          <w:p w14:paraId="41EC0250" w14:textId="77777777" w:rsidR="00EA415B" w:rsidRPr="00A62E28" w:rsidRDefault="00EA415B"/>
        </w:tc>
        <w:tc>
          <w:tcPr>
            <w:tcW w:w="1540" w:type="dxa"/>
          </w:tcPr>
          <w:p w14:paraId="16217D46" w14:textId="77777777" w:rsidR="00EA415B" w:rsidRPr="00A62E28" w:rsidRDefault="00EA415B"/>
        </w:tc>
        <w:tc>
          <w:tcPr>
            <w:tcW w:w="1552" w:type="dxa"/>
          </w:tcPr>
          <w:p w14:paraId="1DCFA17A" w14:textId="77777777" w:rsidR="00EA415B" w:rsidRPr="00A62E28" w:rsidRDefault="00EA415B"/>
        </w:tc>
        <w:tc>
          <w:tcPr>
            <w:tcW w:w="1543" w:type="dxa"/>
          </w:tcPr>
          <w:p w14:paraId="41727DE4" w14:textId="77777777" w:rsidR="00EA415B" w:rsidRPr="00A62E28" w:rsidRDefault="00EA415B"/>
        </w:tc>
        <w:tc>
          <w:tcPr>
            <w:tcW w:w="1533" w:type="dxa"/>
          </w:tcPr>
          <w:p w14:paraId="605472FC" w14:textId="77777777" w:rsidR="00EA415B" w:rsidRPr="00A62E28" w:rsidRDefault="00EA415B"/>
        </w:tc>
        <w:tc>
          <w:tcPr>
            <w:tcW w:w="1542" w:type="dxa"/>
          </w:tcPr>
          <w:p w14:paraId="22CC219D" w14:textId="77777777" w:rsidR="00EA415B" w:rsidRPr="00A62E28" w:rsidRDefault="00EA415B"/>
        </w:tc>
      </w:tr>
    </w:tbl>
    <w:p w14:paraId="7F9C3655" w14:textId="3E064DB7" w:rsidR="00EA415B" w:rsidRPr="00A62E28" w:rsidRDefault="00EA415B">
      <w:pPr>
        <w:pStyle w:val="Cita"/>
      </w:pPr>
    </w:p>
    <w:sectPr w:rsidR="00EA415B" w:rsidRPr="00A62E28" w:rsidSect="007900DE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7BE8" w14:textId="77777777" w:rsidR="006B1853" w:rsidRDefault="006B1853">
      <w:pPr>
        <w:spacing w:before="0" w:after="0"/>
      </w:pPr>
      <w:r>
        <w:separator/>
      </w:r>
    </w:p>
  </w:endnote>
  <w:endnote w:type="continuationSeparator" w:id="0">
    <w:p w14:paraId="71513192" w14:textId="77777777" w:rsidR="006B1853" w:rsidRDefault="006B18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BAC1" w14:textId="77777777" w:rsidR="006B1853" w:rsidRDefault="006B1853">
      <w:pPr>
        <w:spacing w:before="0" w:after="0"/>
      </w:pPr>
      <w:r>
        <w:separator/>
      </w:r>
    </w:p>
  </w:footnote>
  <w:footnote w:type="continuationSeparator" w:id="0">
    <w:p w14:paraId="6145CDAA" w14:textId="77777777" w:rsidR="006B1853" w:rsidRDefault="006B185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647099">
    <w:abstractNumId w:val="9"/>
  </w:num>
  <w:num w:numId="2" w16cid:durableId="2068452793">
    <w:abstractNumId w:val="7"/>
  </w:num>
  <w:num w:numId="3" w16cid:durableId="1529683053">
    <w:abstractNumId w:val="6"/>
  </w:num>
  <w:num w:numId="4" w16cid:durableId="1219786285">
    <w:abstractNumId w:val="5"/>
  </w:num>
  <w:num w:numId="5" w16cid:durableId="6760678">
    <w:abstractNumId w:val="4"/>
  </w:num>
  <w:num w:numId="6" w16cid:durableId="161481145">
    <w:abstractNumId w:val="8"/>
  </w:num>
  <w:num w:numId="7" w16cid:durableId="1311639834">
    <w:abstractNumId w:val="3"/>
  </w:num>
  <w:num w:numId="8" w16cid:durableId="375546892">
    <w:abstractNumId w:val="2"/>
  </w:num>
  <w:num w:numId="9" w16cid:durableId="235868473">
    <w:abstractNumId w:val="1"/>
  </w:num>
  <w:num w:numId="10" w16cid:durableId="111479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09/2025"/>
    <w:docVar w:name="MonthStart" w:val="01/09/2025"/>
    <w:docVar w:name="ShowDynamicGuides" w:val="1"/>
    <w:docVar w:name="ShowMarginGuides" w:val="0"/>
    <w:docVar w:name="ShowOutlines" w:val="0"/>
    <w:docVar w:name="ShowStaticGuides" w:val="0"/>
  </w:docVars>
  <w:rsids>
    <w:rsidRoot w:val="006B1853"/>
    <w:rsid w:val="000324E2"/>
    <w:rsid w:val="00124ADC"/>
    <w:rsid w:val="00193E15"/>
    <w:rsid w:val="0025748C"/>
    <w:rsid w:val="00282DE3"/>
    <w:rsid w:val="002F7032"/>
    <w:rsid w:val="00320970"/>
    <w:rsid w:val="0035165D"/>
    <w:rsid w:val="00375B27"/>
    <w:rsid w:val="00531631"/>
    <w:rsid w:val="00550173"/>
    <w:rsid w:val="005B0C48"/>
    <w:rsid w:val="005C71B3"/>
    <w:rsid w:val="0064687B"/>
    <w:rsid w:val="006B1853"/>
    <w:rsid w:val="006E4157"/>
    <w:rsid w:val="00720A05"/>
    <w:rsid w:val="007900DE"/>
    <w:rsid w:val="00812DAD"/>
    <w:rsid w:val="0081356A"/>
    <w:rsid w:val="008F0AEB"/>
    <w:rsid w:val="00925ED9"/>
    <w:rsid w:val="0095784C"/>
    <w:rsid w:val="00997C7D"/>
    <w:rsid w:val="009A164A"/>
    <w:rsid w:val="009A7C5B"/>
    <w:rsid w:val="00A11A16"/>
    <w:rsid w:val="00A62E28"/>
    <w:rsid w:val="00AF344D"/>
    <w:rsid w:val="00B549CA"/>
    <w:rsid w:val="00B864F3"/>
    <w:rsid w:val="00BC6A26"/>
    <w:rsid w:val="00BF0FEE"/>
    <w:rsid w:val="00BF4383"/>
    <w:rsid w:val="00C41633"/>
    <w:rsid w:val="00CB00F4"/>
    <w:rsid w:val="00D86D82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7DA01F"/>
  <w15:docId w15:val="{52DA80D1-98D4-49AD-83F0-0A6EA870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Local\Microsoft\Office\16.0\DTS\es-MX%7b5ABBB532-367B-48AC-BC10-C488EFD5C5C8%7d\%7b6A1BE3FA-EE7C-4E43-A37F-D8B16D236848%7dtf16382941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C68C5B49E8400E82B40200F169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6B9A8-17E6-4B2B-A402-C6FD65ED266E}"/>
      </w:docPartPr>
      <w:docPartBody>
        <w:p w:rsidR="00E94EC2" w:rsidRDefault="00E94EC2">
          <w:pPr>
            <w:pStyle w:val="71C68C5B49E8400E82B40200F16936E5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46E6B0E86B3D4DF09310D11E78F8A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E6C4B-5E39-4ED9-8742-B6B40CB3F343}"/>
      </w:docPartPr>
      <w:docPartBody>
        <w:p w:rsidR="00E94EC2" w:rsidRDefault="00E94EC2">
          <w:pPr>
            <w:pStyle w:val="46E6B0E86B3D4DF09310D11E78F8AD74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D368FF37082F4BADA84A8F3082F3C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5E94A-CBEA-41F3-B309-479CE737D2B0}"/>
      </w:docPartPr>
      <w:docPartBody>
        <w:p w:rsidR="00E94EC2" w:rsidRDefault="00E94EC2">
          <w:pPr>
            <w:pStyle w:val="D368FF37082F4BADA84A8F3082F3CDF4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5F6AD9CEB0F14C19B915C8F78CAF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4902-7792-4899-B4DE-EE0824D920FE}"/>
      </w:docPartPr>
      <w:docPartBody>
        <w:p w:rsidR="00E94EC2" w:rsidRDefault="00E94EC2">
          <w:pPr>
            <w:pStyle w:val="5F6AD9CEB0F14C19B915C8F78CAFA8E4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7C1A2FE2D374499F938DA8F3B445C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9E89-D627-42C4-A4A8-E669245E9945}"/>
      </w:docPartPr>
      <w:docPartBody>
        <w:p w:rsidR="00E94EC2" w:rsidRDefault="00E94EC2">
          <w:pPr>
            <w:pStyle w:val="7C1A2FE2D374499F938DA8F3B445C216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1D831C4665A14290B58E42F394778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0E08F-B2F6-4BFD-B5AA-80A9F54314B1}"/>
      </w:docPartPr>
      <w:docPartBody>
        <w:p w:rsidR="00E94EC2" w:rsidRDefault="00E94EC2">
          <w:pPr>
            <w:pStyle w:val="1D831C4665A14290B58E42F394778714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1B6B96B24F91450DBD50089B310C8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CC3F-5244-4D33-AF14-4828986886E3}"/>
      </w:docPartPr>
      <w:docPartBody>
        <w:p w:rsidR="00E94EC2" w:rsidRDefault="00E94EC2">
          <w:pPr>
            <w:pStyle w:val="1B6B96B24F91450DBD50089B310C86AF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C2"/>
    <w:rsid w:val="0035165D"/>
    <w:rsid w:val="00E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2EA118A9A854947B2C397B32BCDB461">
    <w:name w:val="E2EA118A9A854947B2C397B32BCDB461"/>
  </w:style>
  <w:style w:type="paragraph" w:customStyle="1" w:styleId="7A63A50BA3FA46D9AC0669F6AB66967E">
    <w:name w:val="7A63A50BA3FA46D9AC0669F6AB66967E"/>
  </w:style>
  <w:style w:type="paragraph" w:customStyle="1" w:styleId="74550498C9194E0DA76DF463DF562E9F">
    <w:name w:val="74550498C9194E0DA76DF463DF562E9F"/>
  </w:style>
  <w:style w:type="paragraph" w:customStyle="1" w:styleId="71C68C5B49E8400E82B40200F16936E5">
    <w:name w:val="71C68C5B49E8400E82B40200F16936E5"/>
  </w:style>
  <w:style w:type="paragraph" w:customStyle="1" w:styleId="46E6B0E86B3D4DF09310D11E78F8AD74">
    <w:name w:val="46E6B0E86B3D4DF09310D11E78F8AD74"/>
  </w:style>
  <w:style w:type="paragraph" w:customStyle="1" w:styleId="D368FF37082F4BADA84A8F3082F3CDF4">
    <w:name w:val="D368FF37082F4BADA84A8F3082F3CDF4"/>
  </w:style>
  <w:style w:type="paragraph" w:customStyle="1" w:styleId="5F6AD9CEB0F14C19B915C8F78CAFA8E4">
    <w:name w:val="5F6AD9CEB0F14C19B915C8F78CAFA8E4"/>
  </w:style>
  <w:style w:type="paragraph" w:customStyle="1" w:styleId="7C1A2FE2D374499F938DA8F3B445C216">
    <w:name w:val="7C1A2FE2D374499F938DA8F3B445C216"/>
  </w:style>
  <w:style w:type="paragraph" w:customStyle="1" w:styleId="1D831C4665A14290B58E42F394778714">
    <w:name w:val="1D831C4665A14290B58E42F394778714"/>
  </w:style>
  <w:style w:type="paragraph" w:customStyle="1" w:styleId="1B6B96B24F91450DBD50089B310C86AF">
    <w:name w:val="1B6B96B24F91450DBD50089B310C86AF"/>
  </w:style>
  <w:style w:type="paragraph" w:customStyle="1" w:styleId="D31E693F95DD4AB6A6350C37AF269C4E">
    <w:name w:val="D31E693F95DD4AB6A6350C37AF269C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io" insertBeforeMso="TabHome">
        <group id="Calendario" label="Calendario">
          <button id="NewDates" visible="true" size="large" label="Seleccionar nuevas fechas" keytip="D" screentip="Seleccione un mes y un año nuevos para este calendario." onAction="CustomizeCalendar" imageMso="CalendarMonthDetailsSplitButton"/>
        </group>
        <group id="Themes" label="Tema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{6A1BE3FA-EE7C-4E43-A37F-D8B16D236848}tf16382941_win32</Template>
  <TotalTime>19</TotalTime>
  <Pages>1</Pages>
  <Words>434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1</cp:revision>
  <dcterms:created xsi:type="dcterms:W3CDTF">2025-10-09T15:26:00Z</dcterms:created>
  <dcterms:modified xsi:type="dcterms:W3CDTF">2025-10-09T15:46:00Z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