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8321eba64a8e4555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Tabla de diseño"/>
      </w:tblPr>
      <w:tblGrid>
        <w:gridCol w:w="5543"/>
        <w:gridCol w:w="4923"/>
      </w:tblGrid>
      <w:tr w:rsidR="00661028" w:rsidRPr="004E225E" w14:paraId="49B13CD7" w14:textId="77777777">
        <w:trPr>
          <w:trHeight w:hRule="exact" w:val="864"/>
        </w:trPr>
        <w:tc>
          <w:tcPr>
            <w:tcW w:w="5721" w:type="dxa"/>
            <w:vAlign w:val="bottom"/>
          </w:tcPr>
          <w:p w14:paraId="4DC70CF4" w14:textId="77DA77E9" w:rsidR="00661028" w:rsidRPr="004E225E" w:rsidRDefault="0081589D">
            <w:pPr>
              <w:pStyle w:val="Me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 MonthStart \@ MMMM \* MERGEFORMAT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A6DFD">
              <w:rPr>
                <w:noProof/>
                <w:lang w:bidi="es-ES"/>
              </w:rPr>
              <w:t>OCTUBRE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5079" w:type="dxa"/>
            <w:shd w:val="clear" w:color="auto" w:fill="592057" w:themeFill="accent1"/>
            <w:vAlign w:val="bottom"/>
          </w:tcPr>
          <w:p w14:paraId="6848BE16" w14:textId="77777777" w:rsidR="00661028" w:rsidRPr="004E225E" w:rsidRDefault="00661028">
            <w:pPr>
              <w:rPr>
                <w:noProof/>
              </w:rPr>
            </w:pPr>
          </w:p>
        </w:tc>
      </w:tr>
      <w:tr w:rsidR="00661028" w:rsidRPr="004E225E" w14:paraId="3A1B9CCA" w14:textId="77777777" w:rsidTr="002F030C">
        <w:trPr>
          <w:trHeight w:val="2744"/>
        </w:trPr>
        <w:tc>
          <w:tcPr>
            <w:tcW w:w="5721" w:type="dxa"/>
          </w:tcPr>
          <w:p w14:paraId="3D9F1EAD" w14:textId="77777777" w:rsidR="00661028" w:rsidRDefault="0081589D">
            <w:pPr>
              <w:pStyle w:val="Ao"/>
              <w:rPr>
                <w:noProof/>
                <w:lang w:bidi="es-ES"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 MonthStart \@  yyyy   \* MERGEFORMAT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AA6DFD">
              <w:rPr>
                <w:noProof/>
                <w:lang w:bidi="es-ES"/>
              </w:rPr>
              <w:t>2025</w:t>
            </w:r>
            <w:r w:rsidRPr="004E225E">
              <w:rPr>
                <w:noProof/>
                <w:lang w:bidi="es-ES"/>
              </w:rPr>
              <w:fldChar w:fldCharType="end"/>
            </w:r>
          </w:p>
          <w:p w14:paraId="4E9E6F33" w14:textId="77777777" w:rsidR="00AA6DFD" w:rsidRDefault="00AA6DFD">
            <w:pPr>
              <w:pStyle w:val="Ao"/>
              <w:rPr>
                <w:noProof/>
                <w:sz w:val="32"/>
                <w:szCs w:val="36"/>
                <w:lang w:bidi="es-ES"/>
              </w:rPr>
            </w:pPr>
            <w:r w:rsidRPr="00AA6DFD">
              <w:rPr>
                <w:noProof/>
                <w:sz w:val="32"/>
                <w:szCs w:val="36"/>
                <w:lang w:bidi="es-ES"/>
              </w:rPr>
              <w:t xml:space="preserve">REGIDOR: </w:t>
            </w:r>
          </w:p>
          <w:p w14:paraId="2F77DEB2" w14:textId="795BB793" w:rsidR="00AA6DFD" w:rsidRPr="004E225E" w:rsidRDefault="00AA6DFD">
            <w:pPr>
              <w:pStyle w:val="Ao"/>
              <w:rPr>
                <w:noProof/>
              </w:rPr>
            </w:pPr>
            <w:r w:rsidRPr="00AA6DFD">
              <w:rPr>
                <w:noProof/>
                <w:sz w:val="32"/>
                <w:szCs w:val="36"/>
                <w:lang w:bidi="es-ES"/>
              </w:rPr>
              <w:t>MANUEL GUTIERREZ MUÑOZ</w:t>
            </w:r>
          </w:p>
        </w:tc>
        <w:tc>
          <w:tcPr>
            <w:tcW w:w="5079" w:type="dxa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4A71D4B" w14:textId="77777777" w:rsidR="00661028" w:rsidRPr="004E225E" w:rsidRDefault="00661028">
            <w:pPr>
              <w:rPr>
                <w:noProof/>
              </w:rPr>
            </w:pPr>
          </w:p>
        </w:tc>
      </w:tr>
      <w:tr w:rsidR="00661028" w:rsidRPr="004E225E" w14:paraId="76CCC31B" w14:textId="77777777">
        <w:trPr>
          <w:trHeight w:hRule="exact" w:val="288"/>
        </w:trPr>
        <w:tc>
          <w:tcPr>
            <w:tcW w:w="5721" w:type="dxa"/>
          </w:tcPr>
          <w:p w14:paraId="505AC35B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5079" w:type="dxa"/>
            <w:tcMar>
              <w:left w:w="115" w:type="dxa"/>
              <w:bottom w:w="115" w:type="dxa"/>
              <w:right w:w="115" w:type="dxa"/>
            </w:tcMar>
          </w:tcPr>
          <w:sdt>
            <w:sdtPr>
              <w:rPr>
                <w:noProof/>
              </w:rPr>
              <w:id w:val="31938234"/>
              <w:placeholder>
                <w:docPart w:val="D7D354C630614FB1B2899A768826A5E0"/>
              </w:placeholder>
              <w:temporary/>
              <w:showingPlcHdr/>
              <w15:appearance w15:val="hidden"/>
            </w:sdtPr>
            <w:sdtContent>
              <w:p w14:paraId="450548F5" w14:textId="77777777" w:rsidR="00661028" w:rsidRPr="004E225E" w:rsidRDefault="0081589D">
                <w:pPr>
                  <w:pStyle w:val="Descripcin"/>
                  <w:rPr>
                    <w:noProof/>
                  </w:rPr>
                </w:pPr>
                <w:r w:rsidRPr="004E225E">
                  <w:rPr>
                    <w:noProof/>
                    <w:lang w:bidi="es-ES"/>
                  </w:rPr>
                  <w:t>Título de imagen</w:t>
                </w:r>
              </w:p>
            </w:sdtContent>
          </w:sdt>
        </w:tc>
      </w:tr>
    </w:tbl>
    <w:tbl>
      <w:tblPr>
        <w:tblStyle w:val="Tabladecalendario"/>
        <w:tblW w:w="5000" w:type="pct"/>
        <w:tblLayout w:type="fixed"/>
        <w:tblLook w:val="0420" w:firstRow="1" w:lastRow="0" w:firstColumn="0" w:lastColumn="0" w:noHBand="0" w:noVBand="1"/>
        <w:tblCaption w:val="Tabla de diseño"/>
      </w:tblPr>
      <w:tblGrid>
        <w:gridCol w:w="1467"/>
        <w:gridCol w:w="1479"/>
        <w:gridCol w:w="2011"/>
        <w:gridCol w:w="1701"/>
        <w:gridCol w:w="1417"/>
        <w:gridCol w:w="1276"/>
        <w:gridCol w:w="1105"/>
      </w:tblGrid>
      <w:tr w:rsidR="005643A9" w:rsidRPr="004E225E" w14:paraId="50A7DE98" w14:textId="77777777" w:rsidTr="00815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67" w:type="dxa"/>
            <w:tcBorders>
              <w:bottom w:val="single" w:sz="4" w:space="0" w:color="595959" w:themeColor="text1" w:themeTint="A6"/>
            </w:tcBorders>
          </w:tcPr>
          <w:p w14:paraId="2865D66D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Lunes</w:t>
            </w:r>
          </w:p>
        </w:tc>
        <w:tc>
          <w:tcPr>
            <w:tcW w:w="1479" w:type="dxa"/>
            <w:tcBorders>
              <w:bottom w:val="single" w:sz="4" w:space="0" w:color="595959" w:themeColor="text1" w:themeTint="A6"/>
            </w:tcBorders>
          </w:tcPr>
          <w:p w14:paraId="65DFD190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Martes</w:t>
            </w:r>
          </w:p>
        </w:tc>
        <w:tc>
          <w:tcPr>
            <w:tcW w:w="2011" w:type="dxa"/>
            <w:tcBorders>
              <w:bottom w:val="single" w:sz="4" w:space="0" w:color="595959" w:themeColor="text1" w:themeTint="A6"/>
            </w:tcBorders>
          </w:tcPr>
          <w:p w14:paraId="56776378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Miércoles</w:t>
            </w:r>
          </w:p>
        </w:tc>
        <w:tc>
          <w:tcPr>
            <w:tcW w:w="1701" w:type="dxa"/>
            <w:tcBorders>
              <w:bottom w:val="single" w:sz="4" w:space="0" w:color="595959" w:themeColor="text1" w:themeTint="A6"/>
            </w:tcBorders>
          </w:tcPr>
          <w:p w14:paraId="3D2FCA7C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Jueves</w:t>
            </w:r>
          </w:p>
        </w:tc>
        <w:tc>
          <w:tcPr>
            <w:tcW w:w="1417" w:type="dxa"/>
            <w:tcBorders>
              <w:bottom w:val="single" w:sz="4" w:space="0" w:color="595959" w:themeColor="text1" w:themeTint="A6"/>
            </w:tcBorders>
          </w:tcPr>
          <w:p w14:paraId="6D77D35B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Viernes</w:t>
            </w:r>
          </w:p>
        </w:tc>
        <w:tc>
          <w:tcPr>
            <w:tcW w:w="1276" w:type="dxa"/>
            <w:tcBorders>
              <w:bottom w:val="single" w:sz="4" w:space="0" w:color="595959" w:themeColor="text1" w:themeTint="A6"/>
            </w:tcBorders>
          </w:tcPr>
          <w:p w14:paraId="28F441DF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Sábado</w:t>
            </w:r>
          </w:p>
        </w:tc>
        <w:tc>
          <w:tcPr>
            <w:tcW w:w="1105" w:type="dxa"/>
            <w:tcBorders>
              <w:bottom w:val="single" w:sz="4" w:space="0" w:color="595959" w:themeColor="text1" w:themeTint="A6"/>
            </w:tcBorders>
          </w:tcPr>
          <w:p w14:paraId="3D8FCC92" w14:textId="77777777" w:rsidR="00661028" w:rsidRPr="004E225E" w:rsidRDefault="0081589D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Domingo</w:t>
            </w:r>
          </w:p>
        </w:tc>
      </w:tr>
      <w:tr w:rsidR="008151A2" w:rsidRPr="004E225E" w14:paraId="0580351C" w14:textId="77777777" w:rsidTr="008151A2">
        <w:tc>
          <w:tcPr>
            <w:tcW w:w="1467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FFFFFF" w:themeFill="background1"/>
          </w:tcPr>
          <w:p w14:paraId="53135A17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instrText>" 1 ""</w:instrTex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2873FB4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martes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2020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2011" w:type="dxa"/>
            <w:tcBorders>
              <w:top w:val="single" w:sz="4" w:space="0" w:color="595959" w:themeColor="text1" w:themeTint="A6"/>
              <w:bottom w:val="nil"/>
            </w:tcBorders>
          </w:tcPr>
          <w:p w14:paraId="047B7AE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 w:rsidRPr="004E225E">
              <w:rPr>
                <w:noProof/>
                <w:lang w:bidi="es-ES"/>
              </w:rPr>
              <w:t>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1025EA6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jueves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</w:tcPr>
          <w:p w14:paraId="199E0AAC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>= "</w:instrText>
            </w:r>
            <w:r w:rsidR="002F030C" w:rsidRPr="004E225E">
              <w:rPr>
                <w:noProof/>
                <w:lang w:bidi="es-ES"/>
              </w:rPr>
              <w:instrText>viernes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bottom w:val="nil"/>
            </w:tcBorders>
          </w:tcPr>
          <w:p w14:paraId="5F0C2420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</w:tcPr>
          <w:p w14:paraId="6FD2CFF1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domingo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5643A9" w:rsidRPr="004E225E" w14:paraId="18D25B9F" w14:textId="77777777" w:rsidTr="008151A2">
        <w:trPr>
          <w:trHeight w:val="774"/>
        </w:trPr>
        <w:tc>
          <w:tcPr>
            <w:tcW w:w="1467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FFFFFF" w:themeFill="background1"/>
          </w:tcPr>
          <w:p w14:paraId="22821DA9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79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74B88F7E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2011" w:type="dxa"/>
            <w:tcBorders>
              <w:top w:val="nil"/>
              <w:bottom w:val="single" w:sz="4" w:space="0" w:color="595959" w:themeColor="text1" w:themeTint="A6"/>
            </w:tcBorders>
          </w:tcPr>
          <w:p w14:paraId="6765D054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47F61496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</w:tcPr>
          <w:p w14:paraId="468091D0" w14:textId="77777777" w:rsidR="00661028" w:rsidRPr="004E225E" w:rsidRDefault="00F376CD">
            <w:pPr>
              <w:rPr>
                <w:noProof/>
              </w:rPr>
            </w:pPr>
            <w:r>
              <w:rPr>
                <w:noProof/>
              </w:rPr>
              <w:t xml:space="preserve">Sesion de pleno </w:t>
            </w:r>
          </w:p>
        </w:tc>
        <w:tc>
          <w:tcPr>
            <w:tcW w:w="1276" w:type="dxa"/>
            <w:tcBorders>
              <w:top w:val="nil"/>
              <w:bottom w:val="single" w:sz="4" w:space="0" w:color="595959" w:themeColor="text1" w:themeTint="A6"/>
            </w:tcBorders>
          </w:tcPr>
          <w:p w14:paraId="4D66B1CD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</w:tcPr>
          <w:p w14:paraId="77BFEC1F" w14:textId="77777777" w:rsidR="00661028" w:rsidRPr="004E225E" w:rsidRDefault="00661028">
            <w:pPr>
              <w:rPr>
                <w:noProof/>
              </w:rPr>
            </w:pPr>
          </w:p>
        </w:tc>
      </w:tr>
      <w:tr w:rsidR="005643A9" w:rsidRPr="004E225E" w14:paraId="36B720F5" w14:textId="77777777" w:rsidTr="008151A2">
        <w:tc>
          <w:tcPr>
            <w:tcW w:w="1467" w:type="dxa"/>
            <w:tcBorders>
              <w:top w:val="single" w:sz="4" w:space="0" w:color="595959" w:themeColor="text1" w:themeTint="A6"/>
              <w:bottom w:val="nil"/>
            </w:tcBorders>
          </w:tcPr>
          <w:p w14:paraId="5911AE10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595959" w:themeColor="text1" w:themeTint="A6"/>
              <w:bottom w:val="nil"/>
            </w:tcBorders>
          </w:tcPr>
          <w:p w14:paraId="164F8AB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2011" w:type="dxa"/>
            <w:tcBorders>
              <w:top w:val="single" w:sz="4" w:space="0" w:color="595959" w:themeColor="text1" w:themeTint="A6"/>
              <w:bottom w:val="nil"/>
            </w:tcBorders>
          </w:tcPr>
          <w:p w14:paraId="04891501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19F7734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</w:tcPr>
          <w:p w14:paraId="450E08D7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bottom w:val="nil"/>
            </w:tcBorders>
          </w:tcPr>
          <w:p w14:paraId="4675F3BA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</w:tcPr>
          <w:p w14:paraId="3613F55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5643A9" w:rsidRPr="004E225E" w14:paraId="6F51A995" w14:textId="77777777" w:rsidTr="008151A2">
        <w:trPr>
          <w:trHeight w:hRule="exact" w:val="1399"/>
        </w:trPr>
        <w:tc>
          <w:tcPr>
            <w:tcW w:w="1467" w:type="dxa"/>
            <w:tcBorders>
              <w:top w:val="nil"/>
              <w:bottom w:val="single" w:sz="4" w:space="0" w:color="595959" w:themeColor="text1" w:themeTint="A6"/>
            </w:tcBorders>
          </w:tcPr>
          <w:p w14:paraId="2A782C80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79" w:type="dxa"/>
            <w:tcBorders>
              <w:top w:val="nil"/>
              <w:bottom w:val="single" w:sz="4" w:space="0" w:color="595959" w:themeColor="text1" w:themeTint="A6"/>
            </w:tcBorders>
          </w:tcPr>
          <w:p w14:paraId="5F4FE7A4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2011" w:type="dxa"/>
            <w:tcBorders>
              <w:top w:val="nil"/>
              <w:bottom w:val="single" w:sz="4" w:space="0" w:color="595959" w:themeColor="text1" w:themeTint="A6"/>
            </w:tcBorders>
          </w:tcPr>
          <w:p w14:paraId="177660D0" w14:textId="77777777" w:rsidR="00661028" w:rsidRPr="000B680A" w:rsidRDefault="00F376CD">
            <w:pPr>
              <w:rPr>
                <w:noProof/>
                <w:sz w:val="16"/>
                <w:szCs w:val="16"/>
              </w:rPr>
            </w:pPr>
            <w:r w:rsidRPr="000B680A">
              <w:rPr>
                <w:noProof/>
                <w:sz w:val="16"/>
                <w:szCs w:val="16"/>
              </w:rPr>
              <w:t xml:space="preserve">Miercoles comunutario </w:t>
            </w:r>
            <w:r w:rsidR="00623CFE">
              <w:rPr>
                <w:noProof/>
                <w:sz w:val="16"/>
                <w:szCs w:val="16"/>
              </w:rPr>
              <w:t xml:space="preserve">col. </w:t>
            </w:r>
            <w:r w:rsidRPr="000B680A">
              <w:rPr>
                <w:noProof/>
                <w:sz w:val="16"/>
                <w:szCs w:val="16"/>
              </w:rPr>
              <w:t xml:space="preserve">ferrocarril </w:t>
            </w: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336CC40F" w14:textId="77777777" w:rsidR="00661028" w:rsidRPr="000B680A" w:rsidRDefault="005643A9">
            <w:pPr>
              <w:rPr>
                <w:noProof/>
                <w:sz w:val="16"/>
                <w:szCs w:val="16"/>
              </w:rPr>
            </w:pPr>
            <w:r w:rsidRPr="000B680A">
              <w:rPr>
                <w:noProof/>
                <w:sz w:val="16"/>
                <w:szCs w:val="16"/>
              </w:rPr>
              <w:t>S</w:t>
            </w:r>
            <w:r w:rsidR="002656B5">
              <w:rPr>
                <w:noProof/>
                <w:sz w:val="16"/>
                <w:szCs w:val="16"/>
              </w:rPr>
              <w:t>esion de comi</w:t>
            </w:r>
            <w:r w:rsidRPr="000B680A">
              <w:rPr>
                <w:noProof/>
                <w:sz w:val="16"/>
                <w:szCs w:val="16"/>
              </w:rPr>
              <w:t>sion planeacio</w:t>
            </w:r>
            <w:r w:rsidR="002656B5">
              <w:rPr>
                <w:noProof/>
                <w:sz w:val="16"/>
                <w:szCs w:val="16"/>
              </w:rPr>
              <w:t>n</w:t>
            </w:r>
            <w:r w:rsidRPr="000B680A">
              <w:rPr>
                <w:noProof/>
                <w:sz w:val="16"/>
                <w:szCs w:val="16"/>
              </w:rPr>
              <w:t xml:space="preserve"> del desarrollo municipal, desarrollo urbano y metr</w:t>
            </w:r>
            <w:r w:rsidR="00990543" w:rsidRPr="000B680A">
              <w:rPr>
                <w:noProof/>
                <w:sz w:val="16"/>
                <w:szCs w:val="16"/>
              </w:rPr>
              <w:t>op.</w:t>
            </w: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</w:tcPr>
          <w:p w14:paraId="6EAA4BA3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595959" w:themeColor="text1" w:themeTint="A6"/>
            </w:tcBorders>
          </w:tcPr>
          <w:p w14:paraId="1624A467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</w:tcPr>
          <w:p w14:paraId="16C3C462" w14:textId="77777777" w:rsidR="00661028" w:rsidRPr="004E225E" w:rsidRDefault="00661028">
            <w:pPr>
              <w:rPr>
                <w:noProof/>
              </w:rPr>
            </w:pPr>
          </w:p>
        </w:tc>
      </w:tr>
      <w:tr w:rsidR="005643A9" w:rsidRPr="004E225E" w14:paraId="130DD3E0" w14:textId="77777777" w:rsidTr="008151A2">
        <w:tc>
          <w:tcPr>
            <w:tcW w:w="1467" w:type="dxa"/>
            <w:tcBorders>
              <w:top w:val="single" w:sz="4" w:space="0" w:color="595959" w:themeColor="text1" w:themeTint="A6"/>
              <w:bottom w:val="nil"/>
            </w:tcBorders>
          </w:tcPr>
          <w:p w14:paraId="2AE3ABFF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595959" w:themeColor="text1" w:themeTint="A6"/>
              <w:bottom w:val="nil"/>
            </w:tcBorders>
          </w:tcPr>
          <w:p w14:paraId="7B4A1AA4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2011" w:type="dxa"/>
            <w:tcBorders>
              <w:top w:val="single" w:sz="4" w:space="0" w:color="595959" w:themeColor="text1" w:themeTint="A6"/>
              <w:bottom w:val="nil"/>
            </w:tcBorders>
          </w:tcPr>
          <w:p w14:paraId="64ED10F1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75AFE80E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</w:tcPr>
          <w:p w14:paraId="7866609C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bottom w:val="nil"/>
            </w:tcBorders>
          </w:tcPr>
          <w:p w14:paraId="0A9546DF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</w:tcPr>
          <w:p w14:paraId="1BCC98C7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19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5643A9" w:rsidRPr="004E225E" w14:paraId="4C84CED4" w14:textId="77777777" w:rsidTr="008151A2">
        <w:trPr>
          <w:trHeight w:hRule="exact" w:val="1020"/>
        </w:trPr>
        <w:tc>
          <w:tcPr>
            <w:tcW w:w="1467" w:type="dxa"/>
            <w:tcBorders>
              <w:top w:val="nil"/>
              <w:bottom w:val="single" w:sz="4" w:space="0" w:color="595959" w:themeColor="text1" w:themeTint="A6"/>
            </w:tcBorders>
          </w:tcPr>
          <w:p w14:paraId="1485FA17" w14:textId="77777777" w:rsidR="00661028" w:rsidRPr="004E225E" w:rsidRDefault="000B680A">
            <w:pPr>
              <w:rPr>
                <w:noProof/>
              </w:rPr>
            </w:pPr>
            <w:r>
              <w:rPr>
                <w:noProof/>
              </w:rPr>
              <w:t xml:space="preserve">Honores preescolar patria </w:t>
            </w:r>
          </w:p>
        </w:tc>
        <w:tc>
          <w:tcPr>
            <w:tcW w:w="1479" w:type="dxa"/>
            <w:tcBorders>
              <w:top w:val="nil"/>
              <w:bottom w:val="single" w:sz="4" w:space="0" w:color="595959" w:themeColor="text1" w:themeTint="A6"/>
            </w:tcBorders>
          </w:tcPr>
          <w:p w14:paraId="72D8034B" w14:textId="77777777" w:rsidR="00661028" w:rsidRPr="002656B5" w:rsidRDefault="000B680A">
            <w:pPr>
              <w:rPr>
                <w:noProof/>
                <w:sz w:val="16"/>
                <w:szCs w:val="16"/>
              </w:rPr>
            </w:pPr>
            <w:r w:rsidRPr="002656B5">
              <w:rPr>
                <w:noProof/>
                <w:sz w:val="16"/>
                <w:szCs w:val="16"/>
              </w:rPr>
              <w:t xml:space="preserve">Sesion de medio ambiente y ecologia </w:t>
            </w:r>
          </w:p>
        </w:tc>
        <w:tc>
          <w:tcPr>
            <w:tcW w:w="2011" w:type="dxa"/>
            <w:tcBorders>
              <w:top w:val="nil"/>
              <w:bottom w:val="single" w:sz="4" w:space="0" w:color="595959" w:themeColor="text1" w:themeTint="A6"/>
            </w:tcBorders>
          </w:tcPr>
          <w:p w14:paraId="64034443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6C5EAD75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</w:tcPr>
          <w:p w14:paraId="073149A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595959" w:themeColor="text1" w:themeTint="A6"/>
            </w:tcBorders>
          </w:tcPr>
          <w:p w14:paraId="08E3781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</w:tcPr>
          <w:p w14:paraId="1982DDD4" w14:textId="77777777" w:rsidR="00661028" w:rsidRPr="004E225E" w:rsidRDefault="00661028">
            <w:pPr>
              <w:rPr>
                <w:noProof/>
              </w:rPr>
            </w:pPr>
          </w:p>
        </w:tc>
      </w:tr>
      <w:tr w:rsidR="005643A9" w:rsidRPr="004E225E" w14:paraId="15723B6C" w14:textId="77777777" w:rsidTr="008151A2">
        <w:tc>
          <w:tcPr>
            <w:tcW w:w="1467" w:type="dxa"/>
            <w:tcBorders>
              <w:top w:val="single" w:sz="4" w:space="0" w:color="595959" w:themeColor="text1" w:themeTint="A6"/>
              <w:bottom w:val="nil"/>
            </w:tcBorders>
          </w:tcPr>
          <w:p w14:paraId="1DFF796D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595959" w:themeColor="text1" w:themeTint="A6"/>
              <w:bottom w:val="nil"/>
            </w:tcBorders>
          </w:tcPr>
          <w:p w14:paraId="6CE21F57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2011" w:type="dxa"/>
            <w:tcBorders>
              <w:top w:val="single" w:sz="4" w:space="0" w:color="595959" w:themeColor="text1" w:themeTint="A6"/>
              <w:bottom w:val="nil"/>
            </w:tcBorders>
          </w:tcPr>
          <w:p w14:paraId="39D93727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5D25B865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</w:tcPr>
          <w:p w14:paraId="0B1FE3BF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bottom w:val="nil"/>
            </w:tcBorders>
          </w:tcPr>
          <w:p w14:paraId="6170BCD3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</w:tcPr>
          <w:p w14:paraId="3D08CB7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5643A9" w:rsidRPr="004E225E" w14:paraId="694D988C" w14:textId="77777777" w:rsidTr="008151A2">
        <w:trPr>
          <w:trHeight w:hRule="exact" w:val="2646"/>
        </w:trPr>
        <w:tc>
          <w:tcPr>
            <w:tcW w:w="1467" w:type="dxa"/>
            <w:tcBorders>
              <w:top w:val="nil"/>
              <w:bottom w:val="single" w:sz="4" w:space="0" w:color="595959" w:themeColor="text1" w:themeTint="A6"/>
            </w:tcBorders>
          </w:tcPr>
          <w:p w14:paraId="5A5E51A2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79" w:type="dxa"/>
            <w:tcBorders>
              <w:top w:val="nil"/>
              <w:bottom w:val="single" w:sz="4" w:space="0" w:color="595959" w:themeColor="text1" w:themeTint="A6"/>
            </w:tcBorders>
          </w:tcPr>
          <w:p w14:paraId="6F6EA4EA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2011" w:type="dxa"/>
            <w:tcBorders>
              <w:top w:val="nil"/>
              <w:bottom w:val="single" w:sz="4" w:space="0" w:color="595959" w:themeColor="text1" w:themeTint="A6"/>
            </w:tcBorders>
          </w:tcPr>
          <w:p w14:paraId="02B9A8E3" w14:textId="77777777" w:rsidR="00CE423C" w:rsidRPr="007B4A39" w:rsidRDefault="00B17E0D" w:rsidP="00CE423C">
            <w:pPr>
              <w:rPr>
                <w:noProof/>
                <w:sz w:val="16"/>
                <w:szCs w:val="16"/>
              </w:rPr>
            </w:pPr>
            <w:r w:rsidRPr="007B4A39">
              <w:rPr>
                <w:noProof/>
                <w:sz w:val="16"/>
                <w:szCs w:val="16"/>
              </w:rPr>
              <w:t>Miercoles comuitario col. Lazaro cardenas.</w:t>
            </w:r>
          </w:p>
          <w:p w14:paraId="2790B3F4" w14:textId="77777777" w:rsidR="00A22E21" w:rsidRPr="007B4A39" w:rsidRDefault="00A22E21" w:rsidP="00CE423C">
            <w:pPr>
              <w:rPr>
                <w:noProof/>
                <w:sz w:val="16"/>
                <w:szCs w:val="16"/>
              </w:rPr>
            </w:pPr>
          </w:p>
          <w:p w14:paraId="755466EA" w14:textId="77777777" w:rsidR="00F27724" w:rsidRPr="007B4A39" w:rsidRDefault="00F27724" w:rsidP="00CE423C">
            <w:pPr>
              <w:rPr>
                <w:noProof/>
                <w:sz w:val="16"/>
                <w:szCs w:val="16"/>
              </w:rPr>
            </w:pPr>
            <w:r w:rsidRPr="007B4A39">
              <w:rPr>
                <w:noProof/>
                <w:sz w:val="16"/>
                <w:szCs w:val="16"/>
              </w:rPr>
              <w:t xml:space="preserve">Asistencia sesionde de hacienda y reacudacion </w:t>
            </w:r>
          </w:p>
          <w:p w14:paraId="41FD1698" w14:textId="77777777" w:rsidR="004160E9" w:rsidRPr="007B4A39" w:rsidRDefault="004160E9" w:rsidP="00CE423C">
            <w:pPr>
              <w:rPr>
                <w:noProof/>
                <w:sz w:val="16"/>
                <w:szCs w:val="16"/>
              </w:rPr>
            </w:pPr>
          </w:p>
          <w:p w14:paraId="25589B2A" w14:textId="77777777" w:rsidR="004160E9" w:rsidRPr="007B4A39" w:rsidRDefault="004160E9" w:rsidP="00CE423C">
            <w:pPr>
              <w:rPr>
                <w:noProof/>
                <w:sz w:val="16"/>
                <w:szCs w:val="16"/>
              </w:rPr>
            </w:pPr>
            <w:r w:rsidRPr="007B4A39">
              <w:rPr>
                <w:noProof/>
                <w:sz w:val="16"/>
                <w:szCs w:val="16"/>
              </w:rPr>
              <w:t xml:space="preserve">Asistencia </w:t>
            </w:r>
            <w:r w:rsidR="001E284C" w:rsidRPr="007B4A39">
              <w:rPr>
                <w:noProof/>
                <w:sz w:val="16"/>
                <w:szCs w:val="16"/>
              </w:rPr>
              <w:t xml:space="preserve">a </w:t>
            </w:r>
            <w:r w:rsidR="00F07E5C" w:rsidRPr="007B4A39">
              <w:rPr>
                <w:noProof/>
                <w:sz w:val="16"/>
                <w:szCs w:val="16"/>
              </w:rPr>
              <w:t xml:space="preserve">reunion con presidentes vecinales en presidencia </w:t>
            </w:r>
            <w:r w:rsidR="001E284C" w:rsidRPr="007B4A39">
              <w:rPr>
                <w:noProof/>
                <w:sz w:val="16"/>
                <w:szCs w:val="16"/>
              </w:rPr>
              <w:t xml:space="preserve"> </w:t>
            </w:r>
          </w:p>
          <w:p w14:paraId="53455AD8" w14:textId="77777777" w:rsidR="00F27724" w:rsidRPr="007B4A39" w:rsidRDefault="00F2772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26BB0057" w14:textId="77777777" w:rsidR="00661028" w:rsidRPr="004E225E" w:rsidRDefault="00623CFE">
            <w:pPr>
              <w:rPr>
                <w:noProof/>
              </w:rPr>
            </w:pPr>
            <w:r>
              <w:rPr>
                <w:noProof/>
              </w:rPr>
              <w:t>Asistencia al evento conmemorativo sobre ¨</w:t>
            </w:r>
            <w:r w:rsidR="00F27724">
              <w:rPr>
                <w:noProof/>
              </w:rPr>
              <w:t>Dia del m</w:t>
            </w:r>
            <w:r w:rsidR="00E37EBB">
              <w:rPr>
                <w:noProof/>
              </w:rPr>
              <w:t>edico¨</w:t>
            </w: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</w:tcPr>
          <w:p w14:paraId="6F08C459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595959" w:themeColor="text1" w:themeTint="A6"/>
            </w:tcBorders>
          </w:tcPr>
          <w:p w14:paraId="3E6173C2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</w:tcPr>
          <w:p w14:paraId="3BA2A2D5" w14:textId="77777777" w:rsidR="00661028" w:rsidRPr="004E225E" w:rsidRDefault="00661028">
            <w:pPr>
              <w:rPr>
                <w:noProof/>
              </w:rPr>
            </w:pPr>
          </w:p>
        </w:tc>
      </w:tr>
      <w:tr w:rsidR="00CE423C" w:rsidRPr="004E225E" w14:paraId="505F42A3" w14:textId="77777777" w:rsidTr="008151A2">
        <w:tc>
          <w:tcPr>
            <w:tcW w:w="1467" w:type="dxa"/>
            <w:tcBorders>
              <w:top w:val="single" w:sz="4" w:space="0" w:color="595959" w:themeColor="text1" w:themeTint="A6"/>
              <w:bottom w:val="nil"/>
            </w:tcBorders>
          </w:tcPr>
          <w:p w14:paraId="60E2248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595959" w:themeColor="text1" w:themeTint="A6"/>
              <w:bottom w:val="nil"/>
            </w:tcBorders>
          </w:tcPr>
          <w:p w14:paraId="5EA0179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28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2011" w:type="dxa"/>
            <w:tcBorders>
              <w:top w:val="single" w:sz="4" w:space="0" w:color="595959" w:themeColor="text1" w:themeTint="A6"/>
              <w:bottom w:val="nil"/>
            </w:tcBorders>
          </w:tcPr>
          <w:p w14:paraId="3EB535A6" w14:textId="77777777" w:rsidR="00661028" w:rsidRPr="007B4A39" w:rsidRDefault="0081589D">
            <w:pPr>
              <w:pStyle w:val="Fechas"/>
              <w:rPr>
                <w:noProof/>
                <w:sz w:val="16"/>
                <w:szCs w:val="16"/>
              </w:rPr>
            </w:pPr>
            <w:r w:rsidRPr="007B4A39">
              <w:rPr>
                <w:noProof/>
                <w:sz w:val="16"/>
                <w:szCs w:val="16"/>
                <w:lang w:bidi="es-ES"/>
              </w:rPr>
              <w:fldChar w:fldCharType="begin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IF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begin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=B10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separate"/>
            </w:r>
            <w:r w:rsidR="00511CA4" w:rsidRPr="007B4A39">
              <w:rPr>
                <w:noProof/>
                <w:sz w:val="16"/>
                <w:szCs w:val="16"/>
                <w:lang w:bidi="es-ES"/>
              </w:rPr>
              <w:instrText>28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end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= 0,""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begin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IF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begin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=B10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separate"/>
            </w:r>
            <w:r w:rsidR="00511CA4" w:rsidRPr="007B4A39">
              <w:rPr>
                <w:noProof/>
                <w:sz w:val="16"/>
                <w:szCs w:val="16"/>
                <w:lang w:bidi="es-ES"/>
              </w:rPr>
              <w:instrText>28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end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 &lt;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begin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DocVariable MonthEnd \@ d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separate"/>
            </w:r>
            <w:r w:rsidR="00511CA4" w:rsidRPr="007B4A39">
              <w:rPr>
                <w:noProof/>
                <w:sz w:val="16"/>
                <w:szCs w:val="16"/>
                <w:lang w:bidi="es-ES"/>
              </w:rPr>
              <w:instrText>31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end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begin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=B10+1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separate"/>
            </w:r>
            <w:r w:rsidR="00511CA4" w:rsidRPr="007B4A39">
              <w:rPr>
                <w:noProof/>
                <w:sz w:val="16"/>
                <w:szCs w:val="16"/>
                <w:lang w:bidi="es-ES"/>
              </w:rPr>
              <w:instrText>29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end"/>
            </w:r>
            <w:r w:rsidRPr="007B4A39">
              <w:rPr>
                <w:noProof/>
                <w:sz w:val="16"/>
                <w:szCs w:val="16"/>
                <w:lang w:bidi="es-ES"/>
              </w:rPr>
              <w:instrText xml:space="preserve"> "" 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separate"/>
            </w:r>
            <w:r w:rsidR="00511CA4" w:rsidRPr="007B4A39">
              <w:rPr>
                <w:noProof/>
                <w:sz w:val="16"/>
                <w:szCs w:val="16"/>
                <w:lang w:bidi="es-ES"/>
              </w:rPr>
              <w:instrText>29</w:instrTex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end"/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separate"/>
            </w:r>
            <w:r w:rsidR="00511CA4" w:rsidRPr="007B4A39">
              <w:rPr>
                <w:noProof/>
                <w:sz w:val="16"/>
                <w:szCs w:val="16"/>
                <w:lang w:bidi="es-ES"/>
              </w:rPr>
              <w:t>29</w:t>
            </w:r>
            <w:r w:rsidRPr="007B4A39">
              <w:rPr>
                <w:noProof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48D7F393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30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</w:tcPr>
          <w:p w14:paraId="1FA8392D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t>31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13A646F8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6CFD66D7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8151A2" w:rsidRPr="004E225E" w14:paraId="77500AF3" w14:textId="77777777" w:rsidTr="008151A2">
        <w:trPr>
          <w:trHeight w:hRule="exact" w:val="1682"/>
        </w:trPr>
        <w:tc>
          <w:tcPr>
            <w:tcW w:w="1467" w:type="dxa"/>
            <w:tcBorders>
              <w:top w:val="nil"/>
              <w:bottom w:val="single" w:sz="4" w:space="0" w:color="595959" w:themeColor="text1" w:themeTint="A6"/>
            </w:tcBorders>
          </w:tcPr>
          <w:p w14:paraId="718C3CDB" w14:textId="77777777" w:rsidR="00661028" w:rsidRDefault="00F0435A">
            <w:pPr>
              <w:rPr>
                <w:noProof/>
              </w:rPr>
            </w:pPr>
            <w:r>
              <w:rPr>
                <w:noProof/>
              </w:rPr>
              <w:t xml:space="preserve">Honores primaria Lazaro cardenas </w:t>
            </w:r>
          </w:p>
          <w:p w14:paraId="2C078F00" w14:textId="77777777" w:rsidR="007B4A39" w:rsidRDefault="007B4A39">
            <w:pPr>
              <w:rPr>
                <w:noProof/>
              </w:rPr>
            </w:pPr>
          </w:p>
          <w:p w14:paraId="3905CD24" w14:textId="77777777" w:rsidR="007B4A39" w:rsidRDefault="007B4A39">
            <w:pPr>
              <w:rPr>
                <w:noProof/>
              </w:rPr>
            </w:pPr>
            <w:r>
              <w:rPr>
                <w:noProof/>
              </w:rPr>
              <w:t xml:space="preserve">Asistencia a sesion sw </w:t>
            </w:r>
          </w:p>
          <w:p w14:paraId="2E9BA543" w14:textId="77777777" w:rsidR="007B4A39" w:rsidRPr="004E225E" w:rsidRDefault="007B4A39">
            <w:pPr>
              <w:rPr>
                <w:noProof/>
              </w:rPr>
            </w:pPr>
          </w:p>
        </w:tc>
        <w:tc>
          <w:tcPr>
            <w:tcW w:w="1479" w:type="dxa"/>
            <w:tcBorders>
              <w:top w:val="nil"/>
              <w:bottom w:val="single" w:sz="4" w:space="0" w:color="595959" w:themeColor="text1" w:themeTint="A6"/>
            </w:tcBorders>
          </w:tcPr>
          <w:p w14:paraId="241FC43F" w14:textId="77777777" w:rsidR="00D74D05" w:rsidRDefault="00D74D05">
            <w:pPr>
              <w:rPr>
                <w:noProof/>
              </w:rPr>
            </w:pPr>
            <w:r>
              <w:rPr>
                <w:noProof/>
              </w:rPr>
              <w:t xml:space="preserve">Asistencia a sesion de </w:t>
            </w:r>
          </w:p>
          <w:p w14:paraId="71B8749C" w14:textId="77777777" w:rsidR="00661028" w:rsidRPr="004E225E" w:rsidRDefault="00D74D05">
            <w:pPr>
              <w:rPr>
                <w:noProof/>
              </w:rPr>
            </w:pPr>
            <w:r>
              <w:rPr>
                <w:noProof/>
              </w:rPr>
              <w:t xml:space="preserve">puntos constitucionales </w:t>
            </w:r>
          </w:p>
        </w:tc>
        <w:tc>
          <w:tcPr>
            <w:tcW w:w="2011" w:type="dxa"/>
            <w:tcBorders>
              <w:top w:val="nil"/>
              <w:bottom w:val="single" w:sz="4" w:space="0" w:color="595959" w:themeColor="text1" w:themeTint="A6"/>
            </w:tcBorders>
          </w:tcPr>
          <w:p w14:paraId="4C5E68B3" w14:textId="77777777" w:rsidR="00D46048" w:rsidRDefault="00D46048">
            <w:pPr>
              <w:rPr>
                <w:noProof/>
              </w:rPr>
            </w:pPr>
            <w:r>
              <w:rPr>
                <w:noProof/>
              </w:rPr>
              <w:t xml:space="preserve">Miercoles comunitario col. Lazaro cardenas </w:t>
            </w:r>
          </w:p>
          <w:p w14:paraId="5CE387BF" w14:textId="77777777" w:rsidR="00661028" w:rsidRPr="004E225E" w:rsidRDefault="00D46048">
            <w:pPr>
              <w:rPr>
                <w:noProof/>
              </w:rPr>
            </w:pPr>
            <w:r>
              <w:rPr>
                <w:noProof/>
              </w:rPr>
              <w:t xml:space="preserve">Asistencia a sesion de proteccion civil y bomberos </w:t>
            </w: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1FDB99BC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</w:tcPr>
          <w:p w14:paraId="46A571A0" w14:textId="77777777" w:rsidR="00661028" w:rsidRPr="004E225E" w:rsidRDefault="004B6D67">
            <w:pPr>
              <w:rPr>
                <w:noProof/>
              </w:rPr>
            </w:pPr>
            <w:r>
              <w:rPr>
                <w:noProof/>
              </w:rPr>
              <w:t xml:space="preserve">Asistencia ala sesionde la comision que presido Salud e higiene </w:t>
            </w:r>
          </w:p>
        </w:tc>
        <w:tc>
          <w:tcPr>
            <w:tcW w:w="1276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5404E70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5B200AED" w14:textId="77777777" w:rsidR="00661028" w:rsidRPr="004E225E" w:rsidRDefault="00661028">
            <w:pPr>
              <w:rPr>
                <w:noProof/>
              </w:rPr>
            </w:pPr>
          </w:p>
        </w:tc>
      </w:tr>
      <w:tr w:rsidR="008151A2" w:rsidRPr="004E225E" w14:paraId="56B6C294" w14:textId="77777777" w:rsidTr="008151A2">
        <w:tc>
          <w:tcPr>
            <w:tcW w:w="1467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54C0F8D9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0A177E51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11CA4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2011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4255A8F7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6B3FE6C4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0D84E1A5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3DD134E8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1DE78A71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</w:tr>
      <w:tr w:rsidR="005643A9" w:rsidRPr="004E225E" w14:paraId="6C8F9D52" w14:textId="77777777" w:rsidTr="008151A2">
        <w:trPr>
          <w:trHeight w:hRule="exact" w:val="1020"/>
        </w:trPr>
        <w:tc>
          <w:tcPr>
            <w:tcW w:w="1467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3C538414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79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6AFEC4B6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2011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4ACD64F7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44A7327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5D47FE2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2DEE3932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271505E3" w14:textId="77777777" w:rsidR="00661028" w:rsidRPr="004E225E" w:rsidRDefault="00661028">
            <w:pPr>
              <w:rPr>
                <w:noProof/>
              </w:rPr>
            </w:pPr>
          </w:p>
        </w:tc>
      </w:tr>
    </w:tbl>
    <w:p w14:paraId="5C93340B" w14:textId="77777777" w:rsidR="00661028" w:rsidRPr="004E225E" w:rsidRDefault="00661028">
      <w:pPr>
        <w:pStyle w:val="Sinespaciado"/>
        <w:rPr>
          <w:noProof/>
        </w:rPr>
      </w:pPr>
    </w:p>
    <w:p w14:paraId="16408182" w14:textId="77777777" w:rsidR="00661028" w:rsidRPr="004E225E" w:rsidRDefault="00661028">
      <w:pPr>
        <w:pStyle w:val="Sinespaciado"/>
        <w:rPr>
          <w:noProof/>
        </w:rPr>
      </w:pPr>
    </w:p>
    <w:sectPr w:rsidR="00661028" w:rsidRPr="004E225E" w:rsidSect="00CA154B">
      <w:pgSz w:w="11906" w:h="16838" w:code="9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7E2F" w14:textId="77777777" w:rsidR="00734AEA" w:rsidRDefault="00734AEA">
      <w:pPr>
        <w:spacing w:before="0" w:after="0"/>
      </w:pPr>
      <w:r>
        <w:separator/>
      </w:r>
    </w:p>
  </w:endnote>
  <w:endnote w:type="continuationSeparator" w:id="0">
    <w:p w14:paraId="05F9E906" w14:textId="77777777" w:rsidR="00734AEA" w:rsidRDefault="00734A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92A0" w14:textId="77777777" w:rsidR="00734AEA" w:rsidRDefault="00734AEA">
      <w:pPr>
        <w:spacing w:before="0" w:after="0"/>
      </w:pPr>
      <w:r>
        <w:separator/>
      </w:r>
    </w:p>
  </w:footnote>
  <w:footnote w:type="continuationSeparator" w:id="0">
    <w:p w14:paraId="79DD5135" w14:textId="77777777" w:rsidR="00734AEA" w:rsidRDefault="00734AE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1F5E3F"/>
    <w:multiLevelType w:val="hybridMultilevel"/>
    <w:tmpl w:val="4D485B1C"/>
    <w:lvl w:ilvl="0" w:tplc="94C617A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14278">
    <w:abstractNumId w:val="9"/>
  </w:num>
  <w:num w:numId="2" w16cid:durableId="1397313864">
    <w:abstractNumId w:val="7"/>
  </w:num>
  <w:num w:numId="3" w16cid:durableId="322130438">
    <w:abstractNumId w:val="6"/>
  </w:num>
  <w:num w:numId="4" w16cid:durableId="210774718">
    <w:abstractNumId w:val="5"/>
  </w:num>
  <w:num w:numId="5" w16cid:durableId="1278635952">
    <w:abstractNumId w:val="4"/>
  </w:num>
  <w:num w:numId="6" w16cid:durableId="2094275001">
    <w:abstractNumId w:val="8"/>
  </w:num>
  <w:num w:numId="7" w16cid:durableId="15889437">
    <w:abstractNumId w:val="3"/>
  </w:num>
  <w:num w:numId="8" w16cid:durableId="855925852">
    <w:abstractNumId w:val="2"/>
  </w:num>
  <w:num w:numId="9" w16cid:durableId="1174226496">
    <w:abstractNumId w:val="1"/>
  </w:num>
  <w:num w:numId="10" w16cid:durableId="729184265">
    <w:abstractNumId w:val="0"/>
  </w:num>
  <w:num w:numId="11" w16cid:durableId="2001732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1/10/2025"/>
    <w:docVar w:name="MonthStart" w:val="01/10/2025"/>
    <w:docVar w:name="ShowDynamicGuides" w:val="1"/>
    <w:docVar w:name="ShowMarginGuides" w:val="0"/>
    <w:docVar w:name="ShowOutlines" w:val="0"/>
    <w:docVar w:name="ShowStaticGuides" w:val="0"/>
  </w:docVars>
  <w:rsids>
    <w:rsidRoot w:val="00511CA4"/>
    <w:rsid w:val="00013CD4"/>
    <w:rsid w:val="000B680A"/>
    <w:rsid w:val="001E284C"/>
    <w:rsid w:val="002656B5"/>
    <w:rsid w:val="002F030C"/>
    <w:rsid w:val="00334DB9"/>
    <w:rsid w:val="00344E5B"/>
    <w:rsid w:val="003A1C15"/>
    <w:rsid w:val="004160E9"/>
    <w:rsid w:val="004B6D67"/>
    <w:rsid w:val="004D2DF0"/>
    <w:rsid w:val="004E225E"/>
    <w:rsid w:val="00511CA4"/>
    <w:rsid w:val="0052484E"/>
    <w:rsid w:val="005643A9"/>
    <w:rsid w:val="00623CFE"/>
    <w:rsid w:val="00661028"/>
    <w:rsid w:val="00683AD2"/>
    <w:rsid w:val="0072547D"/>
    <w:rsid w:val="00734AEA"/>
    <w:rsid w:val="007A06C1"/>
    <w:rsid w:val="007B4A39"/>
    <w:rsid w:val="008111A1"/>
    <w:rsid w:val="008151A2"/>
    <w:rsid w:val="0081589D"/>
    <w:rsid w:val="008553E0"/>
    <w:rsid w:val="008C666A"/>
    <w:rsid w:val="00990543"/>
    <w:rsid w:val="00A22E21"/>
    <w:rsid w:val="00A239DA"/>
    <w:rsid w:val="00A9066E"/>
    <w:rsid w:val="00AA6DFD"/>
    <w:rsid w:val="00B17E0D"/>
    <w:rsid w:val="00B4398C"/>
    <w:rsid w:val="00BA7574"/>
    <w:rsid w:val="00CA154B"/>
    <w:rsid w:val="00CA1B39"/>
    <w:rsid w:val="00CE423C"/>
    <w:rsid w:val="00D4237E"/>
    <w:rsid w:val="00D46048"/>
    <w:rsid w:val="00D74D05"/>
    <w:rsid w:val="00D76826"/>
    <w:rsid w:val="00E05119"/>
    <w:rsid w:val="00E37EBB"/>
    <w:rsid w:val="00F0435A"/>
    <w:rsid w:val="00F07E5C"/>
    <w:rsid w:val="00F27724"/>
    <w:rsid w:val="00F376CD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13DDC8"/>
  <w15:docId w15:val="{C2142555-90B6-4C27-A0DB-EDC3348C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Ao">
    <w:name w:val="Año"/>
    <w:basedOn w:val="Normal"/>
    <w:uiPriority w:val="2"/>
    <w:qFormat/>
    <w:pPr>
      <w:spacing w:before="0" w:after="0"/>
    </w:pPr>
    <w:rPr>
      <w:rFonts w:asciiTheme="majorHAnsi" w:eastAsiaTheme="majorEastAsia" w:hAnsiTheme="majorHAnsi"/>
      <w:color w:val="421840" w:themeColor="accent1" w:themeShade="BF"/>
      <w:sz w:val="92"/>
      <w:szCs w:val="112"/>
    </w:rPr>
  </w:style>
  <w:style w:type="paragraph" w:customStyle="1" w:styleId="Das">
    <w:name w:val="Día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5"/>
    <w:qFormat/>
    <w:pPr>
      <w:jc w:val="right"/>
    </w:pPr>
    <w:rPr>
      <w:color w:val="595959" w:themeColor="text1" w:themeTint="A6"/>
    </w:rPr>
  </w:style>
  <w:style w:type="table" w:customStyle="1" w:styleId="Informacindestacada">
    <w:name w:val="Información destacada"/>
    <w:basedOn w:val="Tablanormal"/>
    <w:tblPr/>
    <w:tcPr>
      <w:shd w:val="clear" w:color="auto" w:fill="592057" w:themeFill="accent1"/>
    </w:tcPr>
  </w:style>
  <w:style w:type="paragraph" w:customStyle="1" w:styleId="Eventos">
    <w:name w:val="Evento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Textodeglobo">
    <w:name w:val="Balloon Text"/>
    <w:basedOn w:val="Normal"/>
    <w:link w:val="TextodegloboC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1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fa">
    <w:name w:val="Bibliography"/>
    <w:basedOn w:val="Normal"/>
    <w:next w:val="Normal"/>
    <w:uiPriority w:val="11"/>
    <w:semiHidden/>
    <w:unhideWhenUsed/>
  </w:style>
  <w:style w:type="paragraph" w:styleId="Textodebloque">
    <w:name w:val="Block Text"/>
    <w:basedOn w:val="Normal"/>
    <w:uiPriority w:val="11"/>
    <w:semiHidden/>
    <w:unhideWhenUsed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Textoindependiente">
    <w:name w:val="Body Text"/>
    <w:basedOn w:val="Normal"/>
    <w:link w:val="TextoindependienteCar"/>
    <w:uiPriority w:val="11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1"/>
    <w:semiHidden/>
    <w:rPr>
      <w:sz w:val="20"/>
    </w:rPr>
  </w:style>
  <w:style w:type="paragraph" w:styleId="Textoindependiente2">
    <w:name w:val="Body Text 2"/>
    <w:basedOn w:val="Normal"/>
    <w:link w:val="Textoindependiente2Car"/>
    <w:uiPriority w:val="11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1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1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1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1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1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1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1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1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1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1"/>
    <w:semiHidden/>
    <w:rPr>
      <w:sz w:val="16"/>
      <w:szCs w:val="16"/>
    </w:rPr>
  </w:style>
  <w:style w:type="paragraph" w:styleId="Descripci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ierre">
    <w:name w:val="Closing"/>
    <w:basedOn w:val="Normal"/>
    <w:link w:val="CierreCar"/>
    <w:uiPriority w:val="11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1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1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1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1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1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1"/>
    <w:semiHidden/>
    <w:unhideWhenUsed/>
  </w:style>
  <w:style w:type="character" w:customStyle="1" w:styleId="FechaCar">
    <w:name w:val="Fecha Car"/>
    <w:basedOn w:val="Fuentedeprrafopredeter"/>
    <w:link w:val="Fecha"/>
    <w:uiPriority w:val="11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1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1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1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1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1"/>
    <w:semiHidden/>
    <w:rPr>
      <w:sz w:val="20"/>
      <w:szCs w:val="20"/>
    </w:rPr>
  </w:style>
  <w:style w:type="paragraph" w:styleId="Direccinsobre">
    <w:name w:val="envelope address"/>
    <w:basedOn w:val="Normal"/>
    <w:uiPriority w:val="1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1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1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1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592057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C102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DireccinHTML">
    <w:name w:val="HTML Address"/>
    <w:basedOn w:val="Normal"/>
    <w:link w:val="DireccinHTMLCar"/>
    <w:uiPriority w:val="11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1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1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1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1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1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1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1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1"/>
    <w:semiHidden/>
    <w:rPr>
      <w:sz w:val="20"/>
    </w:rPr>
  </w:style>
  <w:style w:type="paragraph" w:styleId="Textosinformato">
    <w:name w:val="Plain Text"/>
    <w:basedOn w:val="Normal"/>
    <w:link w:val="TextosinformatoCar"/>
    <w:uiPriority w:val="11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1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11"/>
    <w:semiHidden/>
    <w:unhideWhenUsed/>
  </w:style>
  <w:style w:type="character" w:customStyle="1" w:styleId="SaludoCar">
    <w:name w:val="Saludo Car"/>
    <w:basedOn w:val="Fuentedeprrafopredeter"/>
    <w:link w:val="Saludo"/>
    <w:uiPriority w:val="11"/>
    <w:semiHidden/>
    <w:rPr>
      <w:sz w:val="20"/>
    </w:rPr>
  </w:style>
  <w:style w:type="paragraph" w:styleId="Firma">
    <w:name w:val="Signature"/>
    <w:basedOn w:val="Normal"/>
    <w:link w:val="FirmaCar"/>
    <w:uiPriority w:val="11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1"/>
    <w:semiHidden/>
    <w:rPr>
      <w:sz w:val="20"/>
    </w:rPr>
  </w:style>
  <w:style w:type="paragraph" w:styleId="Textoconsangra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1"/>
    <w:semiHidden/>
    <w:unhideWhenUsed/>
  </w:style>
  <w:style w:type="paragraph" w:styleId="Encabezadodelista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1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contecimientos-Oscuro">
    <w:name w:val="Acontecimientos - Oscuro"/>
    <w:basedOn w:val="Normal"/>
    <w:uiPriority w:val="5"/>
    <w:qFormat/>
    <w:pPr>
      <w:spacing w:before="60" w:after="60" w:line="264" w:lineRule="auto"/>
    </w:pPr>
    <w:rPr>
      <w:b/>
      <w:color w:val="D58CD3" w:themeColor="accent1" w:themeTint="66"/>
    </w:rPr>
  </w:style>
  <w:style w:type="paragraph" w:styleId="Sinespaciado">
    <w:name w:val="No Spacing"/>
    <w:uiPriority w:val="98"/>
    <w:qFormat/>
    <w:pPr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unhideWhenUsed/>
    <w:qFormat/>
    <w:rsid w:val="00CE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01\AppData\Roaming\Microsoft\Plantillas\Calendario%20de%20actividade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354C630614FB1B2899A768826A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F8CE-8E91-446A-8B6F-C7433756B6C4}"/>
      </w:docPartPr>
      <w:docPartBody>
        <w:p w:rsidR="000E7C37" w:rsidRDefault="00966F6F">
          <w:pPr>
            <w:pStyle w:val="D7D354C630614FB1B2899A768826A5E0"/>
          </w:pPr>
          <w:r>
            <w:rPr>
              <w:lang w:bidi="es-ES"/>
            </w:rPr>
            <w:t>Título de imagen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6F"/>
    <w:rsid w:val="000E7C37"/>
    <w:rsid w:val="008553E0"/>
    <w:rsid w:val="008E3A48"/>
    <w:rsid w:val="0096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7D354C630614FB1B2899A768826A5E0">
    <w:name w:val="D7D354C630614FB1B2899A768826A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io" insertBeforeMso="TabHome">
        <group id="Calendar" label="Calendario">
          <button id="NewDates" visible="true" size="large" label="Seleccionar nuevas fechas" keytip="D" screentip="Seleccione un mes y un año nuevos para este calendario." onAction="CustomizeCalendar" imageMso="CalendarMonthDetailsSplitButton"/>
        </group>
        <group id="Themes" label="Tema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Calendario de actividades</Template>
  <TotalTime>43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oficios Edif. Card.</dc:creator>
  <cp:keywords/>
  <dc:description/>
  <cp:lastModifiedBy>Roy</cp:lastModifiedBy>
  <cp:revision>2</cp:revision>
  <dcterms:created xsi:type="dcterms:W3CDTF">2025-11-07T18:38:00Z</dcterms:created>
  <dcterms:modified xsi:type="dcterms:W3CDTF">2025-11-07T19:43:00Z</dcterms:modified>
  <cp:category/>
</cp:coreProperties>
</file>